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D0E5F" w14:textId="77777777" w:rsidR="00B863BC" w:rsidRDefault="00B863BC" w:rsidP="00B863BC"/>
    <w:p w14:paraId="77AD10C6" w14:textId="77777777" w:rsidR="00B863BC" w:rsidRDefault="00B863BC" w:rsidP="00B863BC">
      <w:pPr>
        <w:shd w:val="clear" w:color="auto" w:fill="D9D9D9"/>
        <w:rPr>
          <w:rFonts w:ascii="Eras Demi ITC" w:hAnsi="Eras Demi ITC"/>
          <w:sz w:val="32"/>
        </w:rPr>
      </w:pPr>
    </w:p>
    <w:p w14:paraId="456979F6" w14:textId="77777777" w:rsidR="00B863BC" w:rsidRDefault="00B863BC" w:rsidP="00B863BC">
      <w:pPr>
        <w:shd w:val="clear" w:color="auto" w:fill="D9D9D9"/>
        <w:jc w:val="center"/>
        <w:rPr>
          <w:rFonts w:ascii="Eras Demi ITC" w:hAnsi="Eras Demi ITC"/>
          <w:sz w:val="32"/>
        </w:rPr>
      </w:pPr>
      <w:r w:rsidRPr="00F23E91">
        <w:rPr>
          <w:rFonts w:ascii="Eras Demi ITC" w:hAnsi="Eras Demi ITC"/>
          <w:sz w:val="32"/>
        </w:rPr>
        <w:t xml:space="preserve">ADVANCE </w:t>
      </w:r>
      <w:r>
        <w:rPr>
          <w:rFonts w:ascii="Eras Demi ITC" w:hAnsi="Eras Demi ITC"/>
          <w:sz w:val="32"/>
        </w:rPr>
        <w:t>DIRECTIVE/</w:t>
      </w:r>
      <w:proofErr w:type="spellStart"/>
      <w:r>
        <w:rPr>
          <w:rFonts w:ascii="Eras Demi ITC" w:hAnsi="Eras Demi ITC"/>
          <w:sz w:val="32"/>
        </w:rPr>
        <w:t>Whakaaro</w:t>
      </w:r>
      <w:proofErr w:type="spellEnd"/>
      <w:r>
        <w:rPr>
          <w:rFonts w:ascii="Eras Demi ITC" w:hAnsi="Eras Demi ITC"/>
          <w:sz w:val="32"/>
        </w:rPr>
        <w:t xml:space="preserve"> Pono</w:t>
      </w:r>
    </w:p>
    <w:p w14:paraId="7A7899EC" w14:textId="77777777" w:rsidR="00B863BC" w:rsidRPr="00F23E91" w:rsidRDefault="00B863BC" w:rsidP="00B863BC">
      <w:pPr>
        <w:shd w:val="clear" w:color="auto" w:fill="D9D9D9"/>
        <w:jc w:val="center"/>
        <w:rPr>
          <w:rFonts w:ascii="Eras Demi ITC" w:hAnsi="Eras Demi ITC"/>
          <w:sz w:val="32"/>
        </w:rPr>
      </w:pPr>
      <w:r w:rsidRPr="004E5909">
        <w:rPr>
          <w:rFonts w:ascii="Eras Demi ITC" w:hAnsi="Eras Demi ITC"/>
        </w:rPr>
        <w:t>MENTAL HEALTH &amp; ADDICTION SERVICES</w:t>
      </w:r>
      <w:r>
        <w:rPr>
          <w:rFonts w:ascii="Eras Demi ITC" w:hAnsi="Eras Demi ITC"/>
        </w:rPr>
        <w:t>, Nelson Marlborough</w:t>
      </w:r>
      <w:r>
        <w:rPr>
          <w:rFonts w:ascii="Eras Demi ITC" w:hAnsi="Eras Demi ITC"/>
        </w:rPr>
        <w:br/>
      </w:r>
    </w:p>
    <w:p w14:paraId="7FB5DE7A" w14:textId="77777777" w:rsidR="00B863BC" w:rsidRDefault="00B863BC" w:rsidP="00B863BC">
      <w:pPr>
        <w:shd w:val="clear" w:color="auto" w:fill="FFFFFF"/>
        <w:rPr>
          <w:rFonts w:ascii="Eras Demi ITC" w:hAnsi="Eras Demi ITC"/>
        </w:rPr>
      </w:pPr>
    </w:p>
    <w:p w14:paraId="7F24F650" w14:textId="77777777" w:rsidR="00B863BC" w:rsidRPr="00B20A65" w:rsidRDefault="00B863BC" w:rsidP="00B863B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r w:rsidRPr="00B20A65">
        <w:rPr>
          <w:rFonts w:ascii="Calibri" w:hAnsi="Calibri" w:cs="Calibri"/>
          <w:b/>
        </w:rPr>
        <w:t xml:space="preserve">My details </w:t>
      </w:r>
    </w:p>
    <w:tbl>
      <w:tblPr>
        <w:tblW w:w="10050" w:type="dxa"/>
        <w:tblLayout w:type="fixed"/>
        <w:tblLook w:val="04A0" w:firstRow="1" w:lastRow="0" w:firstColumn="1" w:lastColumn="0" w:noHBand="0" w:noVBand="1"/>
      </w:tblPr>
      <w:tblGrid>
        <w:gridCol w:w="2146"/>
        <w:gridCol w:w="1604"/>
        <w:gridCol w:w="2278"/>
        <w:gridCol w:w="67"/>
        <w:gridCol w:w="1539"/>
        <w:gridCol w:w="2416"/>
      </w:tblGrid>
      <w:tr w:rsidR="00B863BC" w14:paraId="51FA7311" w14:textId="77777777" w:rsidTr="00B863BC">
        <w:trPr>
          <w:trHeight w:val="687"/>
        </w:trPr>
        <w:tc>
          <w:tcPr>
            <w:tcW w:w="2146" w:type="dxa"/>
            <w:tcBorders>
              <w:right w:val="single" w:sz="4" w:space="0" w:color="7F7F7F" w:themeColor="text1" w:themeTint="80"/>
            </w:tcBorders>
            <w:shd w:val="clear" w:color="auto" w:fill="auto"/>
          </w:tcPr>
          <w:p w14:paraId="480A4EFA" w14:textId="77777777" w:rsidR="00B863BC" w:rsidRPr="00F07072" w:rsidRDefault="00B863BC" w:rsidP="00824F4F">
            <w:pPr>
              <w:jc w:val="righ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N</w:t>
            </w:r>
            <w:r w:rsidRPr="00F07072">
              <w:rPr>
                <w:rFonts w:ascii="Calibri" w:hAnsi="Calibri" w:cs="Calibri"/>
                <w:b/>
                <w:sz w:val="22"/>
              </w:rPr>
              <w:t>ame</w:t>
            </w:r>
          </w:p>
        </w:tc>
        <w:tc>
          <w:tcPr>
            <w:tcW w:w="790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E84A6A9" w14:textId="77777777" w:rsidR="00B863BC" w:rsidRPr="00F07072" w:rsidRDefault="00B863BC" w:rsidP="00824F4F">
            <w:pPr>
              <w:rPr>
                <w:rFonts w:ascii="Calibri" w:hAnsi="Calibri" w:cs="Calibri"/>
                <w:sz w:val="22"/>
              </w:rPr>
            </w:pPr>
          </w:p>
        </w:tc>
      </w:tr>
      <w:tr w:rsidR="00B863BC" w14:paraId="1FC00045" w14:textId="77777777" w:rsidTr="00B863BC">
        <w:trPr>
          <w:trHeight w:val="734"/>
        </w:trPr>
        <w:tc>
          <w:tcPr>
            <w:tcW w:w="2146" w:type="dxa"/>
            <w:tcBorders>
              <w:right w:val="single" w:sz="4" w:space="0" w:color="7F7F7F" w:themeColor="text1" w:themeTint="80"/>
            </w:tcBorders>
            <w:shd w:val="clear" w:color="auto" w:fill="auto"/>
          </w:tcPr>
          <w:p w14:paraId="101D2C92" w14:textId="77777777" w:rsidR="00B863BC" w:rsidRPr="00F07072" w:rsidRDefault="00B863BC" w:rsidP="00824F4F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6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A4384E7" w14:textId="77777777" w:rsidR="00B863BC" w:rsidRPr="007E4622" w:rsidRDefault="00B863BC" w:rsidP="00824F4F">
            <w:pPr>
              <w:jc w:val="right"/>
              <w:rPr>
                <w:rFonts w:ascii="Calibri" w:hAnsi="Calibri" w:cs="Calibri"/>
                <w:b/>
                <w:i/>
                <w:sz w:val="22"/>
                <w:szCs w:val="20"/>
              </w:rPr>
            </w:pPr>
            <w:r w:rsidRPr="00F07072">
              <w:rPr>
                <w:rFonts w:ascii="Calibri" w:hAnsi="Calibri" w:cs="Calibri"/>
                <w:b/>
                <w:sz w:val="22"/>
              </w:rPr>
              <w:t>Date of Birth</w:t>
            </w:r>
          </w:p>
        </w:tc>
        <w:tc>
          <w:tcPr>
            <w:tcW w:w="23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B4E5DAC" w14:textId="77777777" w:rsidR="00B863BC" w:rsidRPr="00F07072" w:rsidRDefault="00B863BC" w:rsidP="00824F4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86C5B77" w14:textId="77777777" w:rsidR="00B863BC" w:rsidRPr="007E4622" w:rsidRDefault="00B863BC" w:rsidP="00824F4F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7E4622">
              <w:rPr>
                <w:rFonts w:ascii="Calibri" w:hAnsi="Calibri" w:cs="Calibri"/>
                <w:b/>
                <w:sz w:val="22"/>
              </w:rPr>
              <w:t>NHI if known:</w:t>
            </w:r>
          </w:p>
        </w:tc>
        <w:tc>
          <w:tcPr>
            <w:tcW w:w="24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FFD9EBF" w14:textId="77777777" w:rsidR="00B863BC" w:rsidRPr="00F07072" w:rsidRDefault="00B863BC" w:rsidP="00824F4F">
            <w:pPr>
              <w:rPr>
                <w:rFonts w:ascii="Calibri" w:hAnsi="Calibri" w:cs="Calibri"/>
                <w:sz w:val="22"/>
              </w:rPr>
            </w:pPr>
          </w:p>
        </w:tc>
      </w:tr>
      <w:tr w:rsidR="00B863BC" w14:paraId="3E961127" w14:textId="77777777" w:rsidTr="00B863BC">
        <w:trPr>
          <w:trHeight w:val="860"/>
        </w:trPr>
        <w:tc>
          <w:tcPr>
            <w:tcW w:w="2146" w:type="dxa"/>
            <w:tcBorders>
              <w:right w:val="single" w:sz="4" w:space="0" w:color="7F7F7F" w:themeColor="text1" w:themeTint="80"/>
            </w:tcBorders>
            <w:shd w:val="clear" w:color="auto" w:fill="auto"/>
          </w:tcPr>
          <w:p w14:paraId="23D72CB6" w14:textId="77777777" w:rsidR="00B863BC" w:rsidRPr="00F07072" w:rsidRDefault="00B863BC" w:rsidP="00824F4F">
            <w:pPr>
              <w:jc w:val="righ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C</w:t>
            </w:r>
            <w:r w:rsidRPr="00F07072">
              <w:rPr>
                <w:rFonts w:ascii="Calibri" w:hAnsi="Calibri" w:cs="Calibri"/>
                <w:b/>
                <w:sz w:val="22"/>
              </w:rPr>
              <w:t>urrent address</w:t>
            </w:r>
          </w:p>
        </w:tc>
        <w:tc>
          <w:tcPr>
            <w:tcW w:w="790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0DB0D33" w14:textId="77777777" w:rsidR="00B863BC" w:rsidRPr="00F07072" w:rsidRDefault="00B863BC" w:rsidP="00824F4F">
            <w:pPr>
              <w:rPr>
                <w:rFonts w:ascii="Calibri" w:hAnsi="Calibri" w:cs="Calibri"/>
                <w:sz w:val="22"/>
              </w:rPr>
            </w:pPr>
          </w:p>
        </w:tc>
      </w:tr>
      <w:tr w:rsidR="00B863BC" w14:paraId="5F914640" w14:textId="77777777" w:rsidTr="00B863BC">
        <w:trPr>
          <w:trHeight w:val="578"/>
        </w:trPr>
        <w:tc>
          <w:tcPr>
            <w:tcW w:w="2146" w:type="dxa"/>
            <w:tcBorders>
              <w:right w:val="single" w:sz="4" w:space="0" w:color="7F7F7F" w:themeColor="text1" w:themeTint="80"/>
            </w:tcBorders>
            <w:shd w:val="clear" w:color="auto" w:fill="auto"/>
          </w:tcPr>
          <w:p w14:paraId="1E1CE4C7" w14:textId="77777777" w:rsidR="00B863BC" w:rsidRPr="00F07072" w:rsidRDefault="00B863BC" w:rsidP="00824F4F">
            <w:pPr>
              <w:jc w:val="righ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Phone number</w:t>
            </w:r>
          </w:p>
        </w:tc>
        <w:tc>
          <w:tcPr>
            <w:tcW w:w="388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5817770" w14:textId="77777777" w:rsidR="00B863BC" w:rsidRPr="00F07072" w:rsidRDefault="00B863BC" w:rsidP="00824F4F">
            <w:pPr>
              <w:rPr>
                <w:rFonts w:ascii="Calibri" w:hAnsi="Calibri" w:cs="Calibri"/>
                <w:b/>
                <w:sz w:val="22"/>
              </w:rPr>
            </w:pPr>
            <w:r w:rsidRPr="00F07072">
              <w:rPr>
                <w:rFonts w:ascii="Calibri" w:hAnsi="Calibri" w:cs="Calibri"/>
                <w:b/>
                <w:sz w:val="22"/>
              </w:rPr>
              <w:t>Home:</w:t>
            </w:r>
          </w:p>
        </w:tc>
        <w:tc>
          <w:tcPr>
            <w:tcW w:w="402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2CFF906" w14:textId="77777777" w:rsidR="00B863BC" w:rsidRPr="00F07072" w:rsidRDefault="00B863BC" w:rsidP="00824F4F">
            <w:pPr>
              <w:rPr>
                <w:rFonts w:ascii="Calibri" w:hAnsi="Calibri" w:cs="Calibri"/>
                <w:b/>
                <w:sz w:val="22"/>
              </w:rPr>
            </w:pPr>
            <w:r w:rsidRPr="00F07072">
              <w:rPr>
                <w:rFonts w:ascii="Calibri" w:hAnsi="Calibri" w:cs="Calibri"/>
                <w:b/>
                <w:sz w:val="22"/>
              </w:rPr>
              <w:t xml:space="preserve">Mobile: </w:t>
            </w:r>
          </w:p>
        </w:tc>
      </w:tr>
    </w:tbl>
    <w:p w14:paraId="6340F4BE" w14:textId="77777777" w:rsidR="00B863BC" w:rsidRDefault="00B863BC" w:rsidP="00B863BC"/>
    <w:p w14:paraId="4DFA01A7" w14:textId="77777777" w:rsidR="00B863BC" w:rsidRDefault="00B863BC" w:rsidP="00B863BC"/>
    <w:p w14:paraId="0B1E3B56" w14:textId="77777777" w:rsidR="00B863BC" w:rsidRPr="00CC6EEC" w:rsidRDefault="00B863BC" w:rsidP="00B863B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r w:rsidRPr="00CC6EEC">
        <w:rPr>
          <w:rFonts w:ascii="Calibri" w:hAnsi="Calibri" w:cs="Calibri"/>
          <w:b/>
        </w:rPr>
        <w:t>Versions</w:t>
      </w:r>
    </w:p>
    <w:p w14:paraId="21D719A7" w14:textId="77777777" w:rsidR="00B863BC" w:rsidRPr="00CC6EEC" w:rsidRDefault="00B863BC" w:rsidP="00B863BC"/>
    <w:tbl>
      <w:tblPr>
        <w:tblStyle w:val="TableGrid"/>
        <w:tblW w:w="0" w:type="auto"/>
        <w:tblInd w:w="112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230"/>
        <w:gridCol w:w="992"/>
      </w:tblGrid>
      <w:tr w:rsidR="00B863BC" w14:paraId="3FCB6E21" w14:textId="77777777" w:rsidTr="00824F4F">
        <w:tc>
          <w:tcPr>
            <w:tcW w:w="7230" w:type="dxa"/>
            <w:tcBorders>
              <w:bottom w:val="nil"/>
            </w:tcBorders>
          </w:tcPr>
          <w:p w14:paraId="53FFD31D" w14:textId="77777777" w:rsidR="00B863BC" w:rsidRPr="00CC6EEC" w:rsidRDefault="00B863BC" w:rsidP="00824F4F">
            <w:pPr>
              <w:rPr>
                <w:rFonts w:ascii="Calibri" w:hAnsi="Calibri" w:cs="Calibri"/>
              </w:rPr>
            </w:pPr>
            <w:r w:rsidRPr="00CC6EEC">
              <w:rPr>
                <w:rFonts w:ascii="Calibri" w:hAnsi="Calibri" w:cs="Calibri"/>
              </w:rPr>
              <w:t xml:space="preserve">I also have a video Advance </w:t>
            </w:r>
            <w:proofErr w:type="gramStart"/>
            <w:r w:rsidRPr="00CC6EEC">
              <w:rPr>
                <w:rFonts w:ascii="Calibri" w:hAnsi="Calibri" w:cs="Calibri"/>
              </w:rPr>
              <w:t>Directive</w:t>
            </w:r>
            <w:proofErr w:type="gramEnd"/>
            <w:r w:rsidRPr="00CC6EEC">
              <w:rPr>
                <w:rFonts w:ascii="Calibri" w:hAnsi="Calibri" w:cs="Calibri"/>
              </w:rPr>
              <w:t xml:space="preserve"> and this is a written summary</w:t>
            </w:r>
          </w:p>
        </w:tc>
        <w:tc>
          <w:tcPr>
            <w:tcW w:w="992" w:type="dxa"/>
          </w:tcPr>
          <w:p w14:paraId="1852E943" w14:textId="77777777" w:rsidR="00B863BC" w:rsidRPr="007E4622" w:rsidRDefault="00B863BC" w:rsidP="00824F4F">
            <w:pPr>
              <w:rPr>
                <w:rFonts w:ascii="Calibri" w:hAnsi="Calibri" w:cs="Calibri"/>
              </w:rPr>
            </w:pPr>
            <w:r w:rsidRPr="00CC6EEC">
              <w:rPr>
                <w:rFonts w:ascii="Calibri" w:hAnsi="Calibri" w:cs="Calibri"/>
              </w:rPr>
              <w:t>Yes ___</w:t>
            </w:r>
          </w:p>
        </w:tc>
      </w:tr>
      <w:tr w:rsidR="00B863BC" w14:paraId="2A9FC04D" w14:textId="77777777" w:rsidTr="00824F4F">
        <w:tc>
          <w:tcPr>
            <w:tcW w:w="7230" w:type="dxa"/>
            <w:tcBorders>
              <w:top w:val="nil"/>
            </w:tcBorders>
          </w:tcPr>
          <w:p w14:paraId="7A4CCA11" w14:textId="77777777" w:rsidR="00B863BC" w:rsidRPr="007E4622" w:rsidRDefault="00B863BC" w:rsidP="00824F4F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6EF0E576" w14:textId="77777777" w:rsidR="00B863BC" w:rsidRPr="007E4622" w:rsidRDefault="00B863BC" w:rsidP="00824F4F">
            <w:pPr>
              <w:rPr>
                <w:rFonts w:ascii="Calibri" w:hAnsi="Calibri" w:cs="Calibri"/>
              </w:rPr>
            </w:pPr>
            <w:proofErr w:type="gramStart"/>
            <w:r w:rsidRPr="007E4622">
              <w:rPr>
                <w:rFonts w:ascii="Calibri" w:hAnsi="Calibri" w:cs="Calibri"/>
              </w:rPr>
              <w:t>No</w:t>
            </w:r>
            <w:r>
              <w:rPr>
                <w:rFonts w:ascii="Calibri" w:hAnsi="Calibri" w:cs="Calibri"/>
              </w:rPr>
              <w:t xml:space="preserve">  _</w:t>
            </w:r>
            <w:proofErr w:type="gramEnd"/>
            <w:r>
              <w:rPr>
                <w:rFonts w:ascii="Calibri" w:hAnsi="Calibri" w:cs="Calibri"/>
              </w:rPr>
              <w:t>__</w:t>
            </w:r>
          </w:p>
        </w:tc>
      </w:tr>
    </w:tbl>
    <w:p w14:paraId="4DA11B1F" w14:textId="77777777" w:rsidR="00B863BC" w:rsidRDefault="00B863BC" w:rsidP="00B863BC">
      <w:pPr>
        <w:spacing w:before="120" w:after="120"/>
        <w:jc w:val="center"/>
      </w:pPr>
      <w:r w:rsidRPr="00F07072">
        <w:rPr>
          <w:rFonts w:ascii="Calibri" w:hAnsi="Calibri" w:cs="Calibri"/>
          <w:b/>
          <w:i/>
        </w:rPr>
        <w:t>AND / OR</w:t>
      </w:r>
    </w:p>
    <w:tbl>
      <w:tblPr>
        <w:tblW w:w="10424" w:type="dxa"/>
        <w:tblLayout w:type="fixed"/>
        <w:tblLook w:val="04A0" w:firstRow="1" w:lastRow="0" w:firstColumn="1" w:lastColumn="0" w:noHBand="0" w:noVBand="1"/>
      </w:tblPr>
      <w:tblGrid>
        <w:gridCol w:w="1030"/>
        <w:gridCol w:w="4840"/>
        <w:gridCol w:w="1992"/>
        <w:gridCol w:w="285"/>
        <w:gridCol w:w="2277"/>
      </w:tblGrid>
      <w:tr w:rsidR="00B863BC" w:rsidRPr="0026396E" w14:paraId="435175A4" w14:textId="77777777" w:rsidTr="00824F4F">
        <w:trPr>
          <w:trHeight w:val="286"/>
        </w:trPr>
        <w:tc>
          <w:tcPr>
            <w:tcW w:w="1030" w:type="dxa"/>
            <w:shd w:val="clear" w:color="auto" w:fill="auto"/>
          </w:tcPr>
          <w:p w14:paraId="389A433D" w14:textId="77777777" w:rsidR="00B863BC" w:rsidRPr="00F07072" w:rsidRDefault="00B863BC" w:rsidP="00B863BC">
            <w:pPr>
              <w:ind w:left="-426" w:firstLine="426"/>
              <w:jc w:val="center"/>
              <w:rPr>
                <w:rFonts w:ascii="Calibri" w:hAnsi="Calibri" w:cs="Calibri"/>
              </w:rPr>
            </w:pPr>
          </w:p>
        </w:tc>
        <w:tc>
          <w:tcPr>
            <w:tcW w:w="4840" w:type="dxa"/>
            <w:tcBorders>
              <w:left w:val="nil"/>
            </w:tcBorders>
            <w:shd w:val="clear" w:color="auto" w:fill="auto"/>
          </w:tcPr>
          <w:p w14:paraId="11123FDF" w14:textId="77777777" w:rsidR="00B863BC" w:rsidRPr="00F07072" w:rsidRDefault="00B863BC" w:rsidP="00B863BC">
            <w:pPr>
              <w:ind w:left="-426" w:firstLine="426"/>
              <w:rPr>
                <w:rFonts w:ascii="Calibri" w:hAnsi="Calibri" w:cs="Calibri"/>
              </w:rPr>
            </w:pPr>
            <w:r w:rsidRPr="00F07072">
              <w:rPr>
                <w:rFonts w:ascii="Calibri" w:hAnsi="Calibri" w:cs="Calibri"/>
              </w:rPr>
              <w:t xml:space="preserve">This </w:t>
            </w:r>
            <w:r>
              <w:rPr>
                <w:rFonts w:ascii="Calibri" w:hAnsi="Calibri" w:cs="Calibri"/>
              </w:rPr>
              <w:t>Advance Directive has been</w:t>
            </w:r>
          </w:p>
        </w:tc>
        <w:tc>
          <w:tcPr>
            <w:tcW w:w="1992" w:type="dxa"/>
          </w:tcPr>
          <w:p w14:paraId="04291725" w14:textId="77777777" w:rsidR="00B863BC" w:rsidRPr="00F07072" w:rsidRDefault="00B863BC" w:rsidP="00B863BC">
            <w:pPr>
              <w:ind w:left="-426" w:firstLine="42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</w:t>
            </w:r>
          </w:p>
        </w:tc>
        <w:tc>
          <w:tcPr>
            <w:tcW w:w="285" w:type="dxa"/>
          </w:tcPr>
          <w:p w14:paraId="3769A4B5" w14:textId="77777777" w:rsidR="00B863BC" w:rsidRDefault="00B863BC" w:rsidP="00B863BC">
            <w:pPr>
              <w:ind w:left="-426" w:firstLine="426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7" w:type="dxa"/>
            <w:shd w:val="clear" w:color="auto" w:fill="auto"/>
          </w:tcPr>
          <w:p w14:paraId="6AE08B6B" w14:textId="77777777" w:rsidR="00B863BC" w:rsidRPr="00F07072" w:rsidRDefault="00B863BC" w:rsidP="00B863BC">
            <w:pPr>
              <w:ind w:left="-426" w:firstLine="42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Initials</w:t>
            </w:r>
          </w:p>
        </w:tc>
      </w:tr>
      <w:tr w:rsidR="00B863BC" w:rsidRPr="0026396E" w14:paraId="55AD5F03" w14:textId="77777777" w:rsidTr="00824F4F">
        <w:trPr>
          <w:trHeight w:val="386"/>
        </w:trPr>
        <w:tc>
          <w:tcPr>
            <w:tcW w:w="1030" w:type="dxa"/>
            <w:shd w:val="clear" w:color="auto" w:fill="auto"/>
          </w:tcPr>
          <w:p w14:paraId="271AF277" w14:textId="77777777" w:rsidR="00B863BC" w:rsidRPr="00F07072" w:rsidRDefault="00B863BC" w:rsidP="00B863BC">
            <w:pPr>
              <w:ind w:left="-426" w:firstLine="426"/>
              <w:jc w:val="center"/>
              <w:rPr>
                <w:rFonts w:ascii="Calibri" w:hAnsi="Calibri" w:cs="Calibri"/>
              </w:rPr>
            </w:pPr>
          </w:p>
        </w:tc>
        <w:tc>
          <w:tcPr>
            <w:tcW w:w="4840" w:type="dxa"/>
            <w:tcBorders>
              <w:left w:val="nil"/>
            </w:tcBorders>
            <w:shd w:val="clear" w:color="auto" w:fill="auto"/>
          </w:tcPr>
          <w:p w14:paraId="4FD4898F" w14:textId="77777777" w:rsidR="00B863BC" w:rsidRPr="00F07072" w:rsidRDefault="00B863BC" w:rsidP="00B863BC">
            <w:pPr>
              <w:spacing w:before="120"/>
              <w:ind w:left="-426" w:firstLine="426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Created on:  </w:t>
            </w:r>
            <w:r w:rsidRPr="00F07072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27AE13FC" w14:textId="77777777" w:rsidR="00B863BC" w:rsidRPr="00F07072" w:rsidRDefault="00B863BC" w:rsidP="00B863BC">
            <w:pPr>
              <w:ind w:left="-426" w:firstLine="426"/>
              <w:rPr>
                <w:rFonts w:ascii="Calibri" w:hAnsi="Calibri" w:cs="Calibri"/>
              </w:rPr>
            </w:pPr>
          </w:p>
        </w:tc>
        <w:tc>
          <w:tcPr>
            <w:tcW w:w="285" w:type="dxa"/>
          </w:tcPr>
          <w:p w14:paraId="5C4166A3" w14:textId="77777777" w:rsidR="00B863BC" w:rsidRPr="00F07072" w:rsidRDefault="00B863BC" w:rsidP="00B863BC">
            <w:pPr>
              <w:ind w:left="-426" w:firstLine="426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7" w:type="dxa"/>
            <w:tcBorders>
              <w:bottom w:val="single" w:sz="4" w:space="0" w:color="auto"/>
            </w:tcBorders>
            <w:shd w:val="clear" w:color="auto" w:fill="auto"/>
          </w:tcPr>
          <w:p w14:paraId="540B6EFA" w14:textId="77777777" w:rsidR="00B863BC" w:rsidRPr="00F07072" w:rsidRDefault="00B863BC" w:rsidP="00B863BC">
            <w:pPr>
              <w:ind w:left="-426" w:firstLine="426"/>
              <w:jc w:val="center"/>
              <w:rPr>
                <w:rFonts w:ascii="Calibri" w:hAnsi="Calibri" w:cs="Calibri"/>
              </w:rPr>
            </w:pPr>
          </w:p>
        </w:tc>
      </w:tr>
      <w:tr w:rsidR="00B863BC" w:rsidRPr="0026396E" w14:paraId="7CE5D15A" w14:textId="77777777" w:rsidTr="00824F4F">
        <w:trPr>
          <w:trHeight w:val="386"/>
        </w:trPr>
        <w:tc>
          <w:tcPr>
            <w:tcW w:w="1030" w:type="dxa"/>
            <w:shd w:val="clear" w:color="auto" w:fill="auto"/>
          </w:tcPr>
          <w:p w14:paraId="7722C908" w14:textId="77777777" w:rsidR="00B863BC" w:rsidRPr="00F07072" w:rsidRDefault="00B863BC" w:rsidP="00B863BC">
            <w:pPr>
              <w:ind w:left="-426" w:firstLine="426"/>
              <w:jc w:val="center"/>
              <w:rPr>
                <w:rFonts w:ascii="Calibri" w:hAnsi="Calibri" w:cs="Calibri"/>
              </w:rPr>
            </w:pPr>
          </w:p>
        </w:tc>
        <w:tc>
          <w:tcPr>
            <w:tcW w:w="4840" w:type="dxa"/>
            <w:tcBorders>
              <w:left w:val="nil"/>
            </w:tcBorders>
            <w:shd w:val="clear" w:color="auto" w:fill="auto"/>
          </w:tcPr>
          <w:p w14:paraId="0C873B09" w14:textId="77777777" w:rsidR="00B863BC" w:rsidRPr="00F07072" w:rsidRDefault="00B863BC" w:rsidP="00B863BC">
            <w:pPr>
              <w:spacing w:before="120"/>
              <w:ind w:left="-426" w:firstLine="426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Reviewed and confirmed: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3AF076F3" w14:textId="77777777" w:rsidR="00B863BC" w:rsidRPr="00F07072" w:rsidRDefault="00B863BC" w:rsidP="00B863BC">
            <w:pPr>
              <w:ind w:left="-426" w:firstLine="426"/>
              <w:rPr>
                <w:rFonts w:ascii="Calibri" w:hAnsi="Calibri" w:cs="Calibri"/>
              </w:rPr>
            </w:pPr>
          </w:p>
        </w:tc>
        <w:tc>
          <w:tcPr>
            <w:tcW w:w="285" w:type="dxa"/>
          </w:tcPr>
          <w:p w14:paraId="36102856" w14:textId="77777777" w:rsidR="00B863BC" w:rsidRPr="00F07072" w:rsidRDefault="00B863BC" w:rsidP="00B863BC">
            <w:pPr>
              <w:ind w:left="-426" w:firstLine="426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E83FD7" w14:textId="77777777" w:rsidR="00B863BC" w:rsidRPr="00F07072" w:rsidRDefault="00B863BC" w:rsidP="00B863BC">
            <w:pPr>
              <w:ind w:left="-426" w:firstLine="426"/>
              <w:jc w:val="center"/>
              <w:rPr>
                <w:rFonts w:ascii="Calibri" w:hAnsi="Calibri" w:cs="Calibri"/>
              </w:rPr>
            </w:pPr>
          </w:p>
        </w:tc>
      </w:tr>
      <w:tr w:rsidR="00B863BC" w:rsidRPr="0026396E" w14:paraId="7626E1E1" w14:textId="77777777" w:rsidTr="00824F4F">
        <w:trPr>
          <w:trHeight w:val="386"/>
        </w:trPr>
        <w:tc>
          <w:tcPr>
            <w:tcW w:w="1030" w:type="dxa"/>
            <w:shd w:val="clear" w:color="auto" w:fill="auto"/>
          </w:tcPr>
          <w:p w14:paraId="179D5705" w14:textId="77777777" w:rsidR="00B863BC" w:rsidRPr="00F07072" w:rsidRDefault="00B863BC" w:rsidP="00B863BC">
            <w:pPr>
              <w:ind w:left="-426" w:firstLine="426"/>
              <w:jc w:val="center"/>
              <w:rPr>
                <w:rFonts w:ascii="Calibri" w:hAnsi="Calibri" w:cs="Calibri"/>
              </w:rPr>
            </w:pPr>
          </w:p>
        </w:tc>
        <w:tc>
          <w:tcPr>
            <w:tcW w:w="4840" w:type="dxa"/>
            <w:tcBorders>
              <w:left w:val="nil"/>
            </w:tcBorders>
            <w:shd w:val="clear" w:color="auto" w:fill="auto"/>
          </w:tcPr>
          <w:p w14:paraId="0A200EE5" w14:textId="77777777" w:rsidR="00B863BC" w:rsidRDefault="00B863BC" w:rsidP="00B863BC">
            <w:pPr>
              <w:spacing w:before="120"/>
              <w:ind w:left="-426" w:firstLine="426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Reviewed and confirmed: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0AE823E3" w14:textId="77777777" w:rsidR="00B863BC" w:rsidRPr="00F07072" w:rsidRDefault="00B863BC" w:rsidP="00B863BC">
            <w:pPr>
              <w:ind w:left="-426" w:firstLine="426"/>
              <w:rPr>
                <w:rFonts w:ascii="Calibri" w:hAnsi="Calibri" w:cs="Calibri"/>
              </w:rPr>
            </w:pPr>
          </w:p>
        </w:tc>
        <w:tc>
          <w:tcPr>
            <w:tcW w:w="285" w:type="dxa"/>
          </w:tcPr>
          <w:p w14:paraId="06B573E4" w14:textId="77777777" w:rsidR="00B863BC" w:rsidRPr="00F07072" w:rsidRDefault="00B863BC" w:rsidP="00B863BC">
            <w:pPr>
              <w:ind w:left="-426" w:firstLine="426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2B9CAF" w14:textId="77777777" w:rsidR="00B863BC" w:rsidRPr="00F07072" w:rsidRDefault="00B863BC" w:rsidP="00B863BC">
            <w:pPr>
              <w:ind w:left="-426" w:firstLine="426"/>
              <w:jc w:val="center"/>
              <w:rPr>
                <w:rFonts w:ascii="Calibri" w:hAnsi="Calibri" w:cs="Calibri"/>
              </w:rPr>
            </w:pPr>
          </w:p>
        </w:tc>
      </w:tr>
      <w:tr w:rsidR="00B863BC" w:rsidRPr="0026396E" w14:paraId="138451EE" w14:textId="77777777" w:rsidTr="00824F4F">
        <w:trPr>
          <w:trHeight w:val="401"/>
        </w:trPr>
        <w:tc>
          <w:tcPr>
            <w:tcW w:w="1030" w:type="dxa"/>
            <w:shd w:val="clear" w:color="auto" w:fill="auto"/>
          </w:tcPr>
          <w:p w14:paraId="4CB45BC4" w14:textId="77777777" w:rsidR="00B863BC" w:rsidRPr="00F07072" w:rsidRDefault="00B863BC" w:rsidP="00B863BC">
            <w:pPr>
              <w:ind w:left="-426" w:firstLine="426"/>
              <w:jc w:val="right"/>
              <w:rPr>
                <w:rFonts w:ascii="Calibri" w:hAnsi="Calibri" w:cs="Calibri"/>
              </w:rPr>
            </w:pPr>
          </w:p>
        </w:tc>
        <w:tc>
          <w:tcPr>
            <w:tcW w:w="4840" w:type="dxa"/>
            <w:tcBorders>
              <w:left w:val="nil"/>
            </w:tcBorders>
            <w:shd w:val="clear" w:color="auto" w:fill="auto"/>
          </w:tcPr>
          <w:p w14:paraId="3E313EC0" w14:textId="77777777" w:rsidR="00B863BC" w:rsidRPr="00F07072" w:rsidRDefault="00B863BC" w:rsidP="00B863BC">
            <w:pPr>
              <w:spacing w:before="120"/>
              <w:ind w:left="-426" w:firstLine="426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</w:t>
            </w:r>
            <w:r w:rsidRPr="00F07072">
              <w:rPr>
                <w:rFonts w:ascii="Calibri" w:hAnsi="Calibri" w:cs="Calibri"/>
              </w:rPr>
              <w:t xml:space="preserve">eplaced by another </w:t>
            </w:r>
            <w:r>
              <w:rPr>
                <w:rFonts w:ascii="Calibri" w:hAnsi="Calibri" w:cs="Calibri"/>
              </w:rPr>
              <w:t>Advance Directive: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02412FB5" w14:textId="77777777" w:rsidR="00B863BC" w:rsidRPr="00F07072" w:rsidRDefault="00B863BC" w:rsidP="00B863BC">
            <w:pPr>
              <w:ind w:left="-426" w:firstLine="426"/>
              <w:rPr>
                <w:rFonts w:ascii="Calibri" w:hAnsi="Calibri" w:cs="Calibri"/>
              </w:rPr>
            </w:pPr>
          </w:p>
        </w:tc>
        <w:tc>
          <w:tcPr>
            <w:tcW w:w="285" w:type="dxa"/>
          </w:tcPr>
          <w:p w14:paraId="19CFF212" w14:textId="77777777" w:rsidR="00B863BC" w:rsidRPr="00F07072" w:rsidRDefault="00B863BC" w:rsidP="00B863BC">
            <w:pPr>
              <w:ind w:left="-426" w:firstLine="426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662AC" w14:textId="77777777" w:rsidR="00B863BC" w:rsidRPr="00F07072" w:rsidRDefault="00B863BC" w:rsidP="00B863BC">
            <w:pPr>
              <w:ind w:left="-426" w:firstLine="426"/>
              <w:jc w:val="center"/>
              <w:rPr>
                <w:rFonts w:ascii="Calibri" w:hAnsi="Calibri" w:cs="Calibri"/>
              </w:rPr>
            </w:pPr>
          </w:p>
        </w:tc>
      </w:tr>
      <w:tr w:rsidR="00B863BC" w:rsidRPr="0026396E" w14:paraId="66C79B01" w14:textId="77777777" w:rsidTr="00824F4F">
        <w:trPr>
          <w:trHeight w:val="386"/>
        </w:trPr>
        <w:tc>
          <w:tcPr>
            <w:tcW w:w="1030" w:type="dxa"/>
            <w:shd w:val="clear" w:color="auto" w:fill="auto"/>
          </w:tcPr>
          <w:p w14:paraId="5647CB16" w14:textId="77777777" w:rsidR="00B863BC" w:rsidRPr="00F07072" w:rsidRDefault="00B863BC" w:rsidP="00B863BC">
            <w:pPr>
              <w:ind w:left="-426" w:firstLine="426"/>
              <w:jc w:val="right"/>
              <w:rPr>
                <w:rFonts w:ascii="Calibri" w:hAnsi="Calibri" w:cs="Calibri"/>
              </w:rPr>
            </w:pPr>
          </w:p>
        </w:tc>
        <w:tc>
          <w:tcPr>
            <w:tcW w:w="4840" w:type="dxa"/>
            <w:tcBorders>
              <w:left w:val="nil"/>
            </w:tcBorders>
            <w:shd w:val="clear" w:color="auto" w:fill="auto"/>
          </w:tcPr>
          <w:p w14:paraId="1B46EA9A" w14:textId="77777777" w:rsidR="00B863BC" w:rsidRDefault="00B863BC" w:rsidP="00B863BC">
            <w:pPr>
              <w:spacing w:before="120"/>
              <w:ind w:left="-426" w:firstLine="426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Cancelled: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0AA2E719" w14:textId="77777777" w:rsidR="00B863BC" w:rsidRPr="00F07072" w:rsidRDefault="00B863BC" w:rsidP="00B863BC">
            <w:pPr>
              <w:ind w:left="-426" w:firstLine="426"/>
              <w:rPr>
                <w:rFonts w:ascii="Calibri" w:hAnsi="Calibri" w:cs="Calibri"/>
              </w:rPr>
            </w:pPr>
          </w:p>
        </w:tc>
        <w:tc>
          <w:tcPr>
            <w:tcW w:w="285" w:type="dxa"/>
          </w:tcPr>
          <w:p w14:paraId="268852B2" w14:textId="77777777" w:rsidR="00B863BC" w:rsidRPr="00F07072" w:rsidRDefault="00B863BC" w:rsidP="00B863BC">
            <w:pPr>
              <w:ind w:left="-426" w:firstLine="426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D93B5F" w14:textId="77777777" w:rsidR="00B863BC" w:rsidRPr="00F07072" w:rsidRDefault="00B863BC" w:rsidP="00B863BC">
            <w:pPr>
              <w:ind w:left="-426" w:firstLine="426"/>
              <w:jc w:val="center"/>
              <w:rPr>
                <w:rFonts w:ascii="Calibri" w:hAnsi="Calibri" w:cs="Calibri"/>
              </w:rPr>
            </w:pPr>
          </w:p>
        </w:tc>
      </w:tr>
    </w:tbl>
    <w:p w14:paraId="129259FF" w14:textId="77777777" w:rsidR="00B863BC" w:rsidRDefault="00B863BC" w:rsidP="00B863BC">
      <w:pPr>
        <w:ind w:left="-426" w:firstLine="426"/>
        <w:rPr>
          <w:rFonts w:ascii="Calibri" w:hAnsi="Calibri" w:cs="Calibri"/>
          <w:b/>
        </w:rPr>
      </w:pPr>
    </w:p>
    <w:p w14:paraId="13933CF1" w14:textId="77777777" w:rsidR="00B863BC" w:rsidRDefault="00B863BC" w:rsidP="00B863BC">
      <w:pPr>
        <w:rPr>
          <w:rFonts w:ascii="Calibri" w:hAnsi="Calibri" w:cs="Calibri"/>
          <w:b/>
        </w:rPr>
      </w:pPr>
    </w:p>
    <w:p w14:paraId="1295B0F6" w14:textId="77777777" w:rsidR="00B863BC" w:rsidRDefault="00B863BC" w:rsidP="00B863BC">
      <w:pPr>
        <w:shd w:val="clear" w:color="auto" w:fill="FFFFFF"/>
        <w:rPr>
          <w:rFonts w:ascii="Calibri" w:hAnsi="Calibri" w:cs="Calibri"/>
          <w:b/>
        </w:rPr>
      </w:pPr>
    </w:p>
    <w:p w14:paraId="13B284D1" w14:textId="77777777" w:rsidR="00B863BC" w:rsidRDefault="00B863BC" w:rsidP="00B863BC">
      <w:pPr>
        <w:shd w:val="clear" w:color="auto" w:fill="FFFFFF"/>
        <w:rPr>
          <w:rFonts w:ascii="Calibri" w:hAnsi="Calibri" w:cs="Calibri"/>
          <w:b/>
        </w:rPr>
      </w:pPr>
    </w:p>
    <w:p w14:paraId="429E0949" w14:textId="77777777" w:rsidR="00B863BC" w:rsidRDefault="00B863BC" w:rsidP="00B863BC">
      <w:pPr>
        <w:shd w:val="clear" w:color="auto" w:fill="FFFFFF"/>
        <w:rPr>
          <w:rFonts w:ascii="Calibri" w:hAnsi="Calibri" w:cs="Calibri"/>
          <w:b/>
        </w:rPr>
      </w:pPr>
    </w:p>
    <w:p w14:paraId="43D71AAC" w14:textId="77777777" w:rsidR="00B863BC" w:rsidRDefault="00B863BC" w:rsidP="00B863BC">
      <w:pPr>
        <w:shd w:val="clear" w:color="auto" w:fill="FFFFFF"/>
        <w:rPr>
          <w:rFonts w:ascii="Calibri" w:hAnsi="Calibri" w:cs="Calibri"/>
          <w:b/>
        </w:rPr>
      </w:pPr>
    </w:p>
    <w:p w14:paraId="2E271A91" w14:textId="77777777" w:rsidR="00B863BC" w:rsidRDefault="00B863BC" w:rsidP="00B863BC">
      <w:pPr>
        <w:shd w:val="clear" w:color="auto" w:fill="FFFFFF"/>
        <w:rPr>
          <w:rFonts w:ascii="Calibri" w:hAnsi="Calibri" w:cs="Calibri"/>
          <w:b/>
        </w:rPr>
      </w:pPr>
    </w:p>
    <w:p w14:paraId="2D32FD9A" w14:textId="77777777" w:rsidR="00B863BC" w:rsidRDefault="00B863BC" w:rsidP="00B863BC">
      <w:pPr>
        <w:shd w:val="clear" w:color="auto" w:fill="FFFFFF"/>
        <w:rPr>
          <w:rFonts w:ascii="Calibri" w:hAnsi="Calibri" w:cs="Calibri"/>
          <w:b/>
        </w:rPr>
      </w:pPr>
    </w:p>
    <w:p w14:paraId="1837B704" w14:textId="77777777" w:rsidR="00B863BC" w:rsidRDefault="00B863BC" w:rsidP="00B863BC">
      <w:pPr>
        <w:shd w:val="clear" w:color="auto" w:fill="FFFFFF"/>
        <w:rPr>
          <w:rFonts w:ascii="Calibri" w:hAnsi="Calibri" w:cs="Calibri"/>
          <w:b/>
        </w:rPr>
      </w:pPr>
    </w:p>
    <w:p w14:paraId="2C74E587" w14:textId="77777777" w:rsidR="00B863BC" w:rsidRDefault="00B863BC" w:rsidP="00B863BC">
      <w:pPr>
        <w:shd w:val="clear" w:color="auto" w:fill="FFFFFF"/>
        <w:rPr>
          <w:rFonts w:ascii="Calibri" w:hAnsi="Calibri" w:cs="Calibri"/>
          <w:b/>
        </w:rPr>
      </w:pPr>
    </w:p>
    <w:p w14:paraId="1B96340D" w14:textId="77777777" w:rsidR="00B863BC" w:rsidRDefault="00B863BC" w:rsidP="00B863BC">
      <w:pPr>
        <w:shd w:val="clear" w:color="auto" w:fill="FFFFFF"/>
        <w:rPr>
          <w:rFonts w:ascii="Calibri" w:hAnsi="Calibri" w:cs="Calibri"/>
          <w:b/>
        </w:rPr>
      </w:pPr>
    </w:p>
    <w:p w14:paraId="6C579F8D" w14:textId="77777777" w:rsidR="00B863BC" w:rsidRDefault="00B863BC" w:rsidP="00B863BC">
      <w:pPr>
        <w:shd w:val="clear" w:color="auto" w:fill="FFFFFF"/>
        <w:rPr>
          <w:rFonts w:ascii="Calibri" w:hAnsi="Calibri" w:cs="Calibri"/>
          <w:b/>
        </w:rPr>
      </w:pPr>
    </w:p>
    <w:p w14:paraId="7890D357" w14:textId="77777777" w:rsidR="00B863BC" w:rsidRDefault="00B863BC" w:rsidP="00B863BC">
      <w:pPr>
        <w:shd w:val="clear" w:color="auto" w:fill="FFFFFF"/>
        <w:rPr>
          <w:rFonts w:ascii="Calibri" w:hAnsi="Calibri" w:cs="Calibri"/>
          <w:b/>
        </w:rPr>
      </w:pPr>
    </w:p>
    <w:p w14:paraId="670898D4" w14:textId="77777777" w:rsidR="00B863BC" w:rsidRDefault="00B863BC" w:rsidP="00B863BC">
      <w:pPr>
        <w:shd w:val="clear" w:color="auto" w:fill="FFFFFF"/>
        <w:rPr>
          <w:rFonts w:ascii="Calibri" w:hAnsi="Calibri" w:cs="Calibri"/>
          <w:b/>
        </w:rPr>
      </w:pPr>
    </w:p>
    <w:p w14:paraId="4FDBF054" w14:textId="77777777" w:rsidR="00B863BC" w:rsidRPr="00F07072" w:rsidRDefault="00B863BC" w:rsidP="00B863BC">
      <w:pPr>
        <w:shd w:val="clear" w:color="auto" w:fill="FFFFFF"/>
        <w:rPr>
          <w:rFonts w:ascii="Calibri" w:hAnsi="Calibri" w:cs="Calibri"/>
          <w:b/>
        </w:rPr>
      </w:pPr>
      <w:r w:rsidRPr="00F07072">
        <w:rPr>
          <w:rFonts w:ascii="Calibri" w:hAnsi="Calibri" w:cs="Calibri"/>
          <w:b/>
        </w:rPr>
        <w:t xml:space="preserve">SECTION </w:t>
      </w:r>
      <w:r>
        <w:rPr>
          <w:rFonts w:ascii="Calibri" w:hAnsi="Calibri" w:cs="Calibri"/>
          <w:b/>
        </w:rPr>
        <w:t>1</w:t>
      </w:r>
      <w:r w:rsidRPr="00F07072">
        <w:rPr>
          <w:rFonts w:ascii="Calibri" w:hAnsi="Calibri" w:cs="Calibri"/>
          <w:b/>
        </w:rPr>
        <w:t>: Services and Treatment</w:t>
      </w:r>
    </w:p>
    <w:p w14:paraId="439FB542" w14:textId="77777777" w:rsidR="00B863BC" w:rsidRDefault="00B863BC" w:rsidP="00B863BC">
      <w:pPr>
        <w:shd w:val="clear" w:color="auto" w:fill="FFFFFF"/>
        <w:rPr>
          <w:rFonts w:ascii="Calibri" w:hAnsi="Calibri" w:cs="Calibri"/>
          <w:i/>
          <w:sz w:val="22"/>
        </w:rPr>
      </w:pPr>
      <w:r w:rsidRPr="0024023D">
        <w:rPr>
          <w:rFonts w:ascii="Calibri" w:hAnsi="Calibri" w:cs="Calibri"/>
          <w:i/>
          <w:sz w:val="22"/>
        </w:rPr>
        <w:t>Think about location of treatment, types of treatments, cultural care, medications and alternative interventions that you do or do not want to have and explain why if you can</w:t>
      </w:r>
      <w:r>
        <w:rPr>
          <w:rFonts w:ascii="Calibri" w:hAnsi="Calibri" w:cs="Calibri"/>
          <w:i/>
          <w:sz w:val="22"/>
        </w:rPr>
        <w:t xml:space="preserve">.  Consider what you have found useful in the past in reducing distress and aiding recovery when you are ill. </w:t>
      </w:r>
    </w:p>
    <w:p w14:paraId="60F990A6" w14:textId="77777777" w:rsidR="00B863BC" w:rsidRPr="0024023D" w:rsidRDefault="00B863BC" w:rsidP="00B863BC">
      <w:pPr>
        <w:shd w:val="clear" w:color="auto" w:fill="FFFFFF"/>
        <w:ind w:hanging="284"/>
        <w:rPr>
          <w:rFonts w:ascii="Calibri" w:hAnsi="Calibri" w:cs="Calibri"/>
          <w:i/>
          <w:sz w:val="22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770"/>
      </w:tblGrid>
      <w:tr w:rsidR="00B863BC" w14:paraId="47B235EB" w14:textId="77777777" w:rsidTr="00824F4F">
        <w:trPr>
          <w:trHeight w:val="3685"/>
        </w:trPr>
        <w:tc>
          <w:tcPr>
            <w:tcW w:w="10536" w:type="dxa"/>
          </w:tcPr>
          <w:p w14:paraId="612F0AD1" w14:textId="77777777" w:rsidR="00B863BC" w:rsidRPr="00577753" w:rsidRDefault="00B863BC" w:rsidP="00824F4F">
            <w:pPr>
              <w:rPr>
                <w:rFonts w:ascii="Calibri" w:hAnsi="Calibri" w:cs="Calibri"/>
                <w:b/>
                <w:i/>
              </w:rPr>
            </w:pPr>
            <w:r w:rsidRPr="00577753">
              <w:rPr>
                <w:rFonts w:ascii="Calibri" w:hAnsi="Calibri" w:cs="Calibri"/>
                <w:b/>
                <w:i/>
              </w:rPr>
              <w:t>What I would like to have happen:</w:t>
            </w:r>
          </w:p>
          <w:p w14:paraId="64BEDDF3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09558DF2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32332826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6F980C39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3719DF6B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769CD752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79FD619E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0896DBEB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1E7F810B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1C863F17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652F22C1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5C55384D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4C5DDB48" w14:textId="77777777" w:rsidR="00B863BC" w:rsidRDefault="00B863BC" w:rsidP="00824F4F">
            <w:pPr>
              <w:rPr>
                <w:rFonts w:ascii="Calibri" w:hAnsi="Calibri" w:cs="Calibri"/>
              </w:rPr>
            </w:pPr>
          </w:p>
        </w:tc>
      </w:tr>
      <w:tr w:rsidR="00B863BC" w14:paraId="447B3554" w14:textId="77777777" w:rsidTr="00824F4F">
        <w:trPr>
          <w:trHeight w:val="3685"/>
        </w:trPr>
        <w:tc>
          <w:tcPr>
            <w:tcW w:w="10536" w:type="dxa"/>
          </w:tcPr>
          <w:p w14:paraId="1ACB4D44" w14:textId="77777777" w:rsidR="00B863BC" w:rsidRDefault="00B863BC" w:rsidP="00824F4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What I would </w:t>
            </w:r>
            <w:r w:rsidRPr="00577753">
              <w:rPr>
                <w:rFonts w:ascii="Calibri" w:hAnsi="Calibri" w:cs="Calibri"/>
                <w:b/>
                <w:u w:val="single"/>
              </w:rPr>
              <w:t>NOT</w:t>
            </w:r>
            <w:r w:rsidRPr="00577753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>like to have happen:</w:t>
            </w:r>
          </w:p>
          <w:p w14:paraId="045FFBD4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714CAA7C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25355946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0AAEA095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685338E9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5BBB391B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388AA151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395B7878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0529577C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1E0DD2E4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13603A11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6DA04B5B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3977D034" w14:textId="77777777" w:rsidR="00B863BC" w:rsidRDefault="00B863BC" w:rsidP="00824F4F">
            <w:pPr>
              <w:rPr>
                <w:rFonts w:ascii="Calibri" w:hAnsi="Calibri" w:cs="Calibri"/>
              </w:rPr>
            </w:pPr>
          </w:p>
        </w:tc>
      </w:tr>
    </w:tbl>
    <w:p w14:paraId="45B9BA92" w14:textId="77777777" w:rsidR="00B863BC" w:rsidRDefault="00B863BC" w:rsidP="00B863BC">
      <w:pPr>
        <w:shd w:val="clear" w:color="auto" w:fill="FFFFFF"/>
        <w:rPr>
          <w:rFonts w:ascii="Calibri" w:hAnsi="Calibri" w:cs="Calibri"/>
        </w:rPr>
      </w:pPr>
    </w:p>
    <w:p w14:paraId="013751D4" w14:textId="77777777" w:rsidR="00B863BC" w:rsidRPr="00F07072" w:rsidRDefault="00B863BC" w:rsidP="00B863BC">
      <w:pPr>
        <w:shd w:val="clear" w:color="auto" w:fill="FFFFFF"/>
        <w:rPr>
          <w:rFonts w:ascii="Calibri" w:hAnsi="Calibri" w:cs="Calibri"/>
        </w:rPr>
      </w:pPr>
    </w:p>
    <w:p w14:paraId="424ADCE0" w14:textId="77777777" w:rsidR="00B863BC" w:rsidRPr="00F07072" w:rsidRDefault="00B863BC" w:rsidP="00B863BC">
      <w:pPr>
        <w:shd w:val="clear" w:color="auto" w:fill="FFFFFF"/>
        <w:rPr>
          <w:rFonts w:ascii="Calibri" w:hAnsi="Calibri" w:cs="Calibri"/>
          <w:b/>
        </w:rPr>
      </w:pPr>
      <w:r w:rsidRPr="00F07072">
        <w:rPr>
          <w:rFonts w:ascii="Calibri" w:hAnsi="Calibri" w:cs="Calibri"/>
          <w:b/>
        </w:rPr>
        <w:t xml:space="preserve">SECTION </w:t>
      </w:r>
      <w:r>
        <w:rPr>
          <w:rFonts w:ascii="Calibri" w:hAnsi="Calibri" w:cs="Calibri"/>
          <w:b/>
        </w:rPr>
        <w:t>2</w:t>
      </w:r>
      <w:r w:rsidRPr="00F07072">
        <w:rPr>
          <w:rFonts w:ascii="Calibri" w:hAnsi="Calibri" w:cs="Calibri"/>
          <w:b/>
        </w:rPr>
        <w:t>: Having staff and family/wh</w:t>
      </w:r>
      <w:r>
        <w:rPr>
          <w:rFonts w:ascii="Calibri" w:hAnsi="Calibri" w:cs="Calibri"/>
          <w:b/>
        </w:rPr>
        <w:t>ā</w:t>
      </w:r>
      <w:r w:rsidRPr="00F07072">
        <w:rPr>
          <w:rFonts w:ascii="Calibri" w:hAnsi="Calibri" w:cs="Calibri"/>
          <w:b/>
        </w:rPr>
        <w:t>nau/friends involved in my care or treatment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770"/>
      </w:tblGrid>
      <w:tr w:rsidR="00B863BC" w14:paraId="4DDE373E" w14:textId="77777777" w:rsidTr="00824F4F">
        <w:tc>
          <w:tcPr>
            <w:tcW w:w="10536" w:type="dxa"/>
            <w:shd w:val="clear" w:color="auto" w:fill="auto"/>
          </w:tcPr>
          <w:p w14:paraId="4D085352" w14:textId="77777777" w:rsidR="00B863BC" w:rsidRPr="00F07072" w:rsidRDefault="00B863BC" w:rsidP="00824F4F">
            <w:pPr>
              <w:rPr>
                <w:rFonts w:ascii="Calibri" w:hAnsi="Calibri" w:cs="Calibri"/>
              </w:rPr>
            </w:pPr>
            <w:r w:rsidRPr="00F07072">
              <w:rPr>
                <w:rFonts w:ascii="Calibri" w:hAnsi="Calibri" w:cs="Calibri"/>
              </w:rPr>
              <w:t xml:space="preserve">In an </w:t>
            </w:r>
            <w:r w:rsidRPr="00F07072">
              <w:rPr>
                <w:rFonts w:ascii="Calibri" w:hAnsi="Calibri" w:cs="Calibri"/>
                <w:b/>
              </w:rPr>
              <w:t xml:space="preserve">emergency </w:t>
            </w:r>
            <w:r w:rsidRPr="00E029D7">
              <w:rPr>
                <w:rFonts w:ascii="Calibri" w:hAnsi="Calibri" w:cs="Calibri"/>
              </w:rPr>
              <w:t>contact</w:t>
            </w:r>
            <w:r w:rsidRPr="00F07072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 xml:space="preserve"> </w:t>
            </w:r>
            <w:r w:rsidRPr="00E029D7">
              <w:rPr>
                <w:rFonts w:ascii="Calibri" w:hAnsi="Calibri" w:cs="Calibri"/>
                <w:i/>
                <w:sz w:val="22"/>
              </w:rPr>
              <w:t>(include name and phone numbers for your emergency contact person)</w:t>
            </w:r>
          </w:p>
          <w:p w14:paraId="53713CD7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3A37EBF5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0E63E668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298AD370" w14:textId="77777777" w:rsidR="00B863BC" w:rsidRPr="00F07072" w:rsidRDefault="00B863BC" w:rsidP="00824F4F">
            <w:pPr>
              <w:rPr>
                <w:rFonts w:ascii="Calibri" w:hAnsi="Calibri" w:cs="Calibri"/>
              </w:rPr>
            </w:pPr>
          </w:p>
        </w:tc>
      </w:tr>
      <w:tr w:rsidR="00B863BC" w14:paraId="2D71CD10" w14:textId="77777777" w:rsidTr="00824F4F">
        <w:tc>
          <w:tcPr>
            <w:tcW w:w="10536" w:type="dxa"/>
            <w:shd w:val="clear" w:color="auto" w:fill="auto"/>
          </w:tcPr>
          <w:p w14:paraId="60FA3145" w14:textId="77777777" w:rsidR="00B863BC" w:rsidRDefault="00B863BC" w:rsidP="00824F4F">
            <w:pPr>
              <w:shd w:val="clear" w:color="auto" w:fill="FFFFFF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someone is needed to make decisions on my behalf it is:</w:t>
            </w:r>
          </w:p>
          <w:p w14:paraId="7941058C" w14:textId="77777777" w:rsidR="00B863BC" w:rsidRDefault="00B863BC" w:rsidP="00824F4F">
            <w:pPr>
              <w:shd w:val="clear" w:color="auto" w:fill="FFFFFF"/>
              <w:rPr>
                <w:rFonts w:ascii="Calibri" w:hAnsi="Calibri" w:cs="Calibri"/>
              </w:rPr>
            </w:pPr>
          </w:p>
          <w:p w14:paraId="4E7EB1C3" w14:textId="77777777" w:rsidR="00B863BC" w:rsidRDefault="00B863BC" w:rsidP="00824F4F">
            <w:pPr>
              <w:shd w:val="clear" w:color="auto" w:fill="FFFFFF"/>
              <w:rPr>
                <w:rFonts w:ascii="Calibri" w:hAnsi="Calibri" w:cs="Calibri"/>
              </w:rPr>
            </w:pPr>
          </w:p>
          <w:p w14:paraId="6D7660E0" w14:textId="77777777" w:rsidR="00B863BC" w:rsidRDefault="00B863BC" w:rsidP="00824F4F">
            <w:pPr>
              <w:shd w:val="clear" w:color="auto" w:fill="FFFFFF"/>
              <w:rPr>
                <w:rFonts w:ascii="Calibri" w:hAnsi="Calibri" w:cs="Calibri"/>
              </w:rPr>
            </w:pPr>
          </w:p>
          <w:p w14:paraId="716F65D0" w14:textId="77777777" w:rsidR="00B863BC" w:rsidRDefault="00B863BC" w:rsidP="00824F4F">
            <w:pPr>
              <w:shd w:val="clear" w:color="auto" w:fill="FFFFFF"/>
              <w:rPr>
                <w:rFonts w:ascii="Calibri" w:hAnsi="Calibri" w:cs="Calibri"/>
              </w:rPr>
            </w:pPr>
            <w:r w:rsidRPr="00F07072">
              <w:rPr>
                <w:rFonts w:ascii="Calibri" w:hAnsi="Calibri" w:cs="Calibri"/>
              </w:rPr>
              <w:lastRenderedPageBreak/>
              <w:t xml:space="preserve">I </w:t>
            </w:r>
            <w:r w:rsidRPr="00F07072">
              <w:rPr>
                <w:rFonts w:ascii="Calibri" w:hAnsi="Calibri" w:cs="Calibri"/>
                <w:b/>
                <w:u w:val="single"/>
              </w:rPr>
              <w:t>do</w:t>
            </w:r>
            <w:r w:rsidRPr="00F07072">
              <w:rPr>
                <w:rFonts w:ascii="Calibri" w:hAnsi="Calibri" w:cs="Calibri"/>
                <w:b/>
              </w:rPr>
              <w:t xml:space="preserve"> / </w:t>
            </w:r>
            <w:r w:rsidRPr="00F07072">
              <w:rPr>
                <w:rFonts w:ascii="Calibri" w:hAnsi="Calibri" w:cs="Calibri"/>
                <w:b/>
                <w:u w:val="single"/>
              </w:rPr>
              <w:t>do not</w:t>
            </w:r>
            <w:r>
              <w:rPr>
                <w:rFonts w:ascii="Calibri" w:hAnsi="Calibri" w:cs="Calibri"/>
              </w:rPr>
              <w:t xml:space="preserve"> have</w:t>
            </w:r>
            <w:r w:rsidRPr="00F0707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 formal</w:t>
            </w:r>
            <w:r w:rsidRPr="00F07072">
              <w:rPr>
                <w:rFonts w:ascii="Calibri" w:hAnsi="Calibri" w:cs="Calibri"/>
              </w:rPr>
              <w:t xml:space="preserve"> </w:t>
            </w:r>
            <w:r w:rsidRPr="00F07072">
              <w:rPr>
                <w:rFonts w:ascii="Calibri" w:hAnsi="Calibri" w:cs="Calibri"/>
                <w:b/>
              </w:rPr>
              <w:t>Power of Attorney</w:t>
            </w:r>
            <w:r w:rsidRPr="00F07072">
              <w:rPr>
                <w:rFonts w:ascii="Calibri" w:hAnsi="Calibri" w:cs="Calibri"/>
              </w:rPr>
              <w:t xml:space="preserve"> </w:t>
            </w:r>
          </w:p>
          <w:p w14:paraId="59A1C0E4" w14:textId="77777777" w:rsidR="00B863BC" w:rsidRPr="00E029D7" w:rsidRDefault="00B863BC" w:rsidP="00824F4F">
            <w:pPr>
              <w:shd w:val="clear" w:color="auto" w:fill="FFFFFF"/>
              <w:rPr>
                <w:rFonts w:ascii="Calibri" w:hAnsi="Calibri" w:cs="Calibri"/>
                <w:sz w:val="16"/>
              </w:rPr>
            </w:pPr>
          </w:p>
        </w:tc>
      </w:tr>
      <w:tr w:rsidR="00B863BC" w14:paraId="33D5EA12" w14:textId="77777777" w:rsidTr="00824F4F">
        <w:tc>
          <w:tcPr>
            <w:tcW w:w="10536" w:type="dxa"/>
            <w:shd w:val="clear" w:color="auto" w:fill="auto"/>
          </w:tcPr>
          <w:p w14:paraId="01D49750" w14:textId="77777777" w:rsidR="00B863BC" w:rsidRPr="00F07072" w:rsidRDefault="00B863BC" w:rsidP="00824F4F">
            <w:pPr>
              <w:rPr>
                <w:rFonts w:ascii="Calibri" w:hAnsi="Calibri" w:cs="Calibri"/>
              </w:rPr>
            </w:pPr>
            <w:r w:rsidRPr="00577753">
              <w:rPr>
                <w:rFonts w:ascii="Calibri" w:hAnsi="Calibri" w:cs="Calibri"/>
                <w:b/>
              </w:rPr>
              <w:lastRenderedPageBreak/>
              <w:t>People</w:t>
            </w:r>
            <w:r w:rsidRPr="00F07072">
              <w:rPr>
                <w:rFonts w:ascii="Calibri" w:hAnsi="Calibri" w:cs="Calibri"/>
              </w:rPr>
              <w:t xml:space="preserve"> I </w:t>
            </w:r>
            <w:proofErr w:type="gramStart"/>
            <w:r w:rsidRPr="00577753">
              <w:rPr>
                <w:rFonts w:ascii="Calibri" w:hAnsi="Calibri" w:cs="Calibri"/>
                <w:b/>
                <w:u w:val="single"/>
              </w:rPr>
              <w:t>DO</w:t>
            </w:r>
            <w:r w:rsidRPr="00577753">
              <w:rPr>
                <w:rFonts w:ascii="Calibri" w:hAnsi="Calibri" w:cs="Calibri"/>
              </w:rPr>
              <w:t xml:space="preserve">  want</w:t>
            </w:r>
            <w:proofErr w:type="gramEnd"/>
            <w:r w:rsidRPr="00577753">
              <w:rPr>
                <w:rFonts w:ascii="Calibri" w:hAnsi="Calibri" w:cs="Calibri"/>
              </w:rPr>
              <w:t xml:space="preserve"> </w:t>
            </w:r>
            <w:r w:rsidRPr="00F07072">
              <w:rPr>
                <w:rFonts w:ascii="Calibri" w:hAnsi="Calibri" w:cs="Calibri"/>
              </w:rPr>
              <w:t>included in my care:</w:t>
            </w:r>
          </w:p>
          <w:p w14:paraId="53BD89E4" w14:textId="77777777" w:rsidR="00B863BC" w:rsidRPr="00F07072" w:rsidRDefault="00B863BC" w:rsidP="00824F4F">
            <w:pPr>
              <w:rPr>
                <w:rFonts w:ascii="Calibri" w:hAnsi="Calibri" w:cs="Calibri"/>
              </w:rPr>
            </w:pPr>
          </w:p>
          <w:p w14:paraId="295FC1A7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5994FBA2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43865922" w14:textId="77777777" w:rsidR="00B863BC" w:rsidRPr="00F07072" w:rsidRDefault="00B863BC" w:rsidP="00824F4F">
            <w:pPr>
              <w:rPr>
                <w:rFonts w:ascii="Calibri" w:hAnsi="Calibri" w:cs="Calibri"/>
              </w:rPr>
            </w:pPr>
          </w:p>
          <w:p w14:paraId="14163AAE" w14:textId="77777777" w:rsidR="00B863BC" w:rsidRPr="00F07072" w:rsidRDefault="00B863BC" w:rsidP="00824F4F">
            <w:pPr>
              <w:rPr>
                <w:rFonts w:ascii="Calibri" w:hAnsi="Calibri" w:cs="Calibri"/>
              </w:rPr>
            </w:pPr>
          </w:p>
        </w:tc>
      </w:tr>
      <w:tr w:rsidR="00B863BC" w14:paraId="0C4C7FDD" w14:textId="77777777" w:rsidTr="00824F4F">
        <w:tc>
          <w:tcPr>
            <w:tcW w:w="10536" w:type="dxa"/>
            <w:shd w:val="clear" w:color="auto" w:fill="auto"/>
          </w:tcPr>
          <w:p w14:paraId="30818B9B" w14:textId="77777777" w:rsidR="00B863BC" w:rsidRPr="00F07072" w:rsidRDefault="00B863BC" w:rsidP="00824F4F">
            <w:pPr>
              <w:rPr>
                <w:rFonts w:ascii="Calibri" w:hAnsi="Calibri" w:cs="Calibri"/>
              </w:rPr>
            </w:pPr>
            <w:r w:rsidRPr="00F07072">
              <w:rPr>
                <w:rFonts w:ascii="Calibri" w:hAnsi="Calibri" w:cs="Calibri"/>
                <w:b/>
              </w:rPr>
              <w:t>People</w:t>
            </w:r>
            <w:r w:rsidRPr="00F07072">
              <w:rPr>
                <w:rFonts w:ascii="Calibri" w:hAnsi="Calibri" w:cs="Calibri"/>
              </w:rPr>
              <w:t xml:space="preserve"> </w:t>
            </w:r>
            <w:proofErr w:type="gramStart"/>
            <w:r w:rsidRPr="00F07072">
              <w:rPr>
                <w:rFonts w:ascii="Calibri" w:hAnsi="Calibri" w:cs="Calibri"/>
              </w:rPr>
              <w:t xml:space="preserve">I </w:t>
            </w:r>
            <w:r>
              <w:rPr>
                <w:rFonts w:ascii="Calibri" w:hAnsi="Calibri" w:cs="Calibri"/>
              </w:rPr>
              <w:t xml:space="preserve"> </w:t>
            </w:r>
            <w:r w:rsidRPr="00577753">
              <w:rPr>
                <w:rFonts w:ascii="Calibri" w:hAnsi="Calibri" w:cs="Calibri"/>
                <w:b/>
                <w:u w:val="single"/>
              </w:rPr>
              <w:t>DO</w:t>
            </w:r>
            <w:proofErr w:type="gramEnd"/>
            <w:r w:rsidRPr="00577753">
              <w:rPr>
                <w:rFonts w:ascii="Calibri" w:hAnsi="Calibri" w:cs="Calibri"/>
                <w:b/>
                <w:u w:val="single"/>
              </w:rPr>
              <w:t xml:space="preserve"> NOT</w:t>
            </w:r>
            <w:r>
              <w:rPr>
                <w:rFonts w:ascii="Calibri" w:hAnsi="Calibri" w:cs="Calibri"/>
                <w:u w:val="single"/>
              </w:rPr>
              <w:t xml:space="preserve"> </w:t>
            </w:r>
            <w:r w:rsidRPr="00577753">
              <w:rPr>
                <w:rFonts w:ascii="Calibri" w:hAnsi="Calibri" w:cs="Calibri"/>
              </w:rPr>
              <w:t>want to</w:t>
            </w:r>
            <w:r w:rsidRPr="00F07072">
              <w:rPr>
                <w:rFonts w:ascii="Calibri" w:hAnsi="Calibri" w:cs="Calibri"/>
              </w:rPr>
              <w:t xml:space="preserve"> include in my care:</w:t>
            </w:r>
          </w:p>
          <w:p w14:paraId="74D595B1" w14:textId="77777777" w:rsidR="00B863BC" w:rsidRPr="00F07072" w:rsidRDefault="00B863BC" w:rsidP="00824F4F">
            <w:pPr>
              <w:rPr>
                <w:rFonts w:ascii="Calibri" w:hAnsi="Calibri" w:cs="Calibri"/>
              </w:rPr>
            </w:pPr>
          </w:p>
          <w:p w14:paraId="40DCA614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6BDC33FD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79C3723C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5A02556A" w14:textId="77777777" w:rsidR="00B863BC" w:rsidRPr="00F07072" w:rsidRDefault="00B863BC" w:rsidP="00824F4F">
            <w:pPr>
              <w:rPr>
                <w:rFonts w:ascii="Calibri" w:hAnsi="Calibri" w:cs="Calibri"/>
              </w:rPr>
            </w:pPr>
          </w:p>
          <w:p w14:paraId="2693B9D2" w14:textId="77777777" w:rsidR="00B863BC" w:rsidRPr="00F07072" w:rsidRDefault="00B863BC" w:rsidP="00824F4F">
            <w:pPr>
              <w:rPr>
                <w:rFonts w:ascii="Calibri" w:hAnsi="Calibri" w:cs="Calibri"/>
              </w:rPr>
            </w:pPr>
          </w:p>
        </w:tc>
      </w:tr>
    </w:tbl>
    <w:p w14:paraId="6DD1FB34" w14:textId="77777777" w:rsidR="00B863BC" w:rsidRPr="00F07072" w:rsidRDefault="00B863BC" w:rsidP="00B863BC">
      <w:pPr>
        <w:shd w:val="clear" w:color="auto" w:fill="FFFFFF"/>
        <w:rPr>
          <w:rFonts w:ascii="Calibri" w:hAnsi="Calibri" w:cs="Calibri"/>
        </w:rPr>
      </w:pPr>
    </w:p>
    <w:p w14:paraId="2B9EE364" w14:textId="77777777" w:rsidR="00B863BC" w:rsidRPr="00F07072" w:rsidRDefault="00B863BC" w:rsidP="00B863BC">
      <w:pPr>
        <w:shd w:val="clear" w:color="auto" w:fill="FFFFFF"/>
        <w:rPr>
          <w:rFonts w:ascii="Calibri" w:hAnsi="Calibri" w:cs="Calibri"/>
        </w:rPr>
      </w:pPr>
    </w:p>
    <w:p w14:paraId="09864394" w14:textId="77777777" w:rsidR="00B863BC" w:rsidRDefault="00B863BC" w:rsidP="00B863B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7EDB4CD8" w14:textId="77777777" w:rsidR="00B863BC" w:rsidRDefault="00B863BC" w:rsidP="00B863BC">
      <w:pPr>
        <w:shd w:val="clear" w:color="auto" w:fill="FFFFFF"/>
        <w:rPr>
          <w:rFonts w:ascii="Calibri" w:hAnsi="Calibri" w:cs="Calibri"/>
          <w:b/>
        </w:rPr>
      </w:pPr>
      <w:r w:rsidRPr="00F07072">
        <w:rPr>
          <w:rFonts w:ascii="Calibri" w:hAnsi="Calibri" w:cs="Calibri"/>
          <w:b/>
        </w:rPr>
        <w:lastRenderedPageBreak/>
        <w:t xml:space="preserve">SECTION </w:t>
      </w:r>
      <w:r>
        <w:rPr>
          <w:rFonts w:ascii="Calibri" w:hAnsi="Calibri" w:cs="Calibri"/>
          <w:b/>
        </w:rPr>
        <w:t>3</w:t>
      </w:r>
      <w:r w:rsidRPr="00F07072">
        <w:rPr>
          <w:rFonts w:ascii="Calibri" w:hAnsi="Calibri" w:cs="Calibri"/>
          <w:b/>
        </w:rPr>
        <w:t>: Management of Personal Affairs</w:t>
      </w:r>
    </w:p>
    <w:p w14:paraId="3E1FF0A2" w14:textId="77777777" w:rsidR="00B863BC" w:rsidRDefault="00B863BC" w:rsidP="00B863BC">
      <w:pPr>
        <w:shd w:val="clear" w:color="auto" w:fill="FFFFFF"/>
        <w:rPr>
          <w:rFonts w:ascii="Calibri" w:hAnsi="Calibri" w:cs="Calibri"/>
          <w:i/>
          <w:sz w:val="22"/>
        </w:rPr>
      </w:pPr>
      <w:r w:rsidRPr="00E029D7">
        <w:rPr>
          <w:rFonts w:ascii="Calibri" w:hAnsi="Calibri" w:cs="Calibri"/>
          <w:i/>
          <w:sz w:val="22"/>
        </w:rPr>
        <w:t>Consider any needs and wishes you have regarding children</w:t>
      </w:r>
      <w:r>
        <w:rPr>
          <w:rFonts w:ascii="Calibri" w:hAnsi="Calibri" w:cs="Calibri"/>
          <w:i/>
          <w:sz w:val="22"/>
        </w:rPr>
        <w:t xml:space="preserve"> (</w:t>
      </w:r>
      <w:r w:rsidRPr="00E85C3E">
        <w:rPr>
          <w:rFonts w:ascii="Calibri" w:hAnsi="Calibri" w:cs="Calibri"/>
          <w:i/>
          <w:sz w:val="22"/>
        </w:rPr>
        <w:t>consider completion of a children’s care plan</w:t>
      </w:r>
      <w:r>
        <w:rPr>
          <w:rFonts w:ascii="Calibri" w:hAnsi="Calibri" w:cs="Calibri"/>
          <w:i/>
          <w:sz w:val="22"/>
        </w:rPr>
        <w:t>)</w:t>
      </w:r>
      <w:r w:rsidRPr="00E029D7">
        <w:rPr>
          <w:rFonts w:ascii="Calibri" w:hAnsi="Calibri" w:cs="Calibri"/>
          <w:i/>
          <w:sz w:val="22"/>
        </w:rPr>
        <w:t>, work, household</w:t>
      </w:r>
      <w:r>
        <w:rPr>
          <w:rFonts w:ascii="Calibri" w:hAnsi="Calibri" w:cs="Calibri"/>
          <w:i/>
          <w:sz w:val="22"/>
        </w:rPr>
        <w:t xml:space="preserve">, </w:t>
      </w:r>
      <w:r w:rsidRPr="00E029D7">
        <w:rPr>
          <w:rFonts w:ascii="Calibri" w:hAnsi="Calibri" w:cs="Calibri"/>
          <w:i/>
          <w:sz w:val="22"/>
        </w:rPr>
        <w:t>pets/animals</w:t>
      </w:r>
      <w:r>
        <w:rPr>
          <w:rFonts w:ascii="Calibri" w:hAnsi="Calibri" w:cs="Calibri"/>
          <w:i/>
          <w:sz w:val="22"/>
        </w:rPr>
        <w:t>, physical health needs</w:t>
      </w:r>
    </w:p>
    <w:p w14:paraId="6A5F3B8F" w14:textId="77777777" w:rsidR="00B863BC" w:rsidRPr="00E029D7" w:rsidRDefault="00B863BC" w:rsidP="00B863BC">
      <w:pPr>
        <w:shd w:val="clear" w:color="auto" w:fill="FFFFFF"/>
        <w:rPr>
          <w:rFonts w:ascii="Calibri" w:hAnsi="Calibri" w:cs="Calibri"/>
          <w:i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0"/>
      </w:tblGrid>
      <w:tr w:rsidR="00B863BC" w14:paraId="181C295D" w14:textId="77777777" w:rsidTr="00824F4F">
        <w:trPr>
          <w:trHeight w:val="3685"/>
        </w:trPr>
        <w:tc>
          <w:tcPr>
            <w:tcW w:w="10536" w:type="dxa"/>
          </w:tcPr>
          <w:p w14:paraId="627CCC71" w14:textId="77777777" w:rsidR="00B863BC" w:rsidRDefault="00B863BC" w:rsidP="00824F4F">
            <w:pPr>
              <w:rPr>
                <w:rFonts w:ascii="Calibri" w:hAnsi="Calibri" w:cs="Calibri"/>
                <w:b/>
              </w:rPr>
            </w:pPr>
          </w:p>
          <w:p w14:paraId="68BBEFAD" w14:textId="77777777" w:rsidR="00B863BC" w:rsidRDefault="00B863BC" w:rsidP="00824F4F">
            <w:pPr>
              <w:rPr>
                <w:rFonts w:ascii="Calibri" w:hAnsi="Calibri" w:cs="Calibri"/>
                <w:b/>
              </w:rPr>
            </w:pPr>
          </w:p>
          <w:p w14:paraId="0CE6BDE1" w14:textId="77777777" w:rsidR="00B863BC" w:rsidRDefault="00B863BC" w:rsidP="00824F4F">
            <w:pPr>
              <w:rPr>
                <w:rFonts w:ascii="Calibri" w:hAnsi="Calibri" w:cs="Calibri"/>
                <w:b/>
              </w:rPr>
            </w:pPr>
          </w:p>
          <w:p w14:paraId="0B0F2826" w14:textId="77777777" w:rsidR="00B863BC" w:rsidRDefault="00B863BC" w:rsidP="00824F4F">
            <w:pPr>
              <w:rPr>
                <w:rFonts w:ascii="Calibri" w:hAnsi="Calibri" w:cs="Calibri"/>
                <w:b/>
              </w:rPr>
            </w:pPr>
          </w:p>
          <w:p w14:paraId="5F83F140" w14:textId="77777777" w:rsidR="00B863BC" w:rsidRDefault="00B863BC" w:rsidP="00824F4F">
            <w:pPr>
              <w:rPr>
                <w:rFonts w:ascii="Calibri" w:hAnsi="Calibri" w:cs="Calibri"/>
                <w:b/>
              </w:rPr>
            </w:pPr>
          </w:p>
          <w:p w14:paraId="63CB0DF9" w14:textId="77777777" w:rsidR="00B863BC" w:rsidRDefault="00B863BC" w:rsidP="00824F4F">
            <w:pPr>
              <w:rPr>
                <w:rFonts w:ascii="Calibri" w:hAnsi="Calibri" w:cs="Calibri"/>
                <w:b/>
              </w:rPr>
            </w:pPr>
          </w:p>
          <w:p w14:paraId="7FE3EE9B" w14:textId="77777777" w:rsidR="00B863BC" w:rsidRDefault="00B863BC" w:rsidP="00824F4F">
            <w:pPr>
              <w:rPr>
                <w:rFonts w:ascii="Calibri" w:hAnsi="Calibri" w:cs="Calibri"/>
                <w:b/>
              </w:rPr>
            </w:pPr>
          </w:p>
          <w:p w14:paraId="6645B8C0" w14:textId="77777777" w:rsidR="00B863BC" w:rsidRDefault="00B863BC" w:rsidP="00824F4F">
            <w:pPr>
              <w:rPr>
                <w:rFonts w:ascii="Calibri" w:hAnsi="Calibri" w:cs="Calibri"/>
                <w:b/>
              </w:rPr>
            </w:pPr>
          </w:p>
          <w:p w14:paraId="1BCD951D" w14:textId="77777777" w:rsidR="00B863BC" w:rsidRDefault="00B863BC" w:rsidP="00824F4F">
            <w:pPr>
              <w:rPr>
                <w:rFonts w:ascii="Calibri" w:hAnsi="Calibri" w:cs="Calibri"/>
                <w:b/>
              </w:rPr>
            </w:pPr>
          </w:p>
          <w:p w14:paraId="38DE3A93" w14:textId="77777777" w:rsidR="00B863BC" w:rsidRDefault="00B863BC" w:rsidP="00824F4F">
            <w:pPr>
              <w:rPr>
                <w:rFonts w:ascii="Calibri" w:hAnsi="Calibri" w:cs="Calibri"/>
                <w:b/>
              </w:rPr>
            </w:pPr>
          </w:p>
          <w:p w14:paraId="4079E65B" w14:textId="77777777" w:rsidR="00B863BC" w:rsidRDefault="00B863BC" w:rsidP="00824F4F">
            <w:pPr>
              <w:rPr>
                <w:rFonts w:ascii="Calibri" w:hAnsi="Calibri" w:cs="Calibri"/>
                <w:b/>
              </w:rPr>
            </w:pPr>
          </w:p>
          <w:p w14:paraId="1F86F971" w14:textId="77777777" w:rsidR="00B863BC" w:rsidRDefault="00B863BC" w:rsidP="00824F4F">
            <w:pPr>
              <w:rPr>
                <w:rFonts w:ascii="Calibri" w:hAnsi="Calibri" w:cs="Calibri"/>
                <w:b/>
              </w:rPr>
            </w:pPr>
          </w:p>
        </w:tc>
      </w:tr>
    </w:tbl>
    <w:p w14:paraId="0B6B88F0" w14:textId="77777777" w:rsidR="00B863BC" w:rsidRPr="00F07072" w:rsidRDefault="00B863BC" w:rsidP="00B863BC">
      <w:pPr>
        <w:shd w:val="clear" w:color="auto" w:fill="FFFFFF"/>
        <w:rPr>
          <w:rFonts w:ascii="Calibri" w:hAnsi="Calibri" w:cs="Calibri"/>
        </w:rPr>
      </w:pPr>
    </w:p>
    <w:p w14:paraId="377122D9" w14:textId="77777777" w:rsidR="00B863BC" w:rsidRPr="00F07072" w:rsidRDefault="00B863BC" w:rsidP="00B863BC">
      <w:pPr>
        <w:shd w:val="clear" w:color="auto" w:fill="FFFFFF"/>
        <w:rPr>
          <w:rFonts w:ascii="Calibri" w:hAnsi="Calibri" w:cs="Calibri"/>
          <w:b/>
        </w:rPr>
      </w:pPr>
      <w:r w:rsidRPr="00F07072">
        <w:rPr>
          <w:rFonts w:ascii="Calibri" w:hAnsi="Calibri" w:cs="Calibri"/>
          <w:b/>
        </w:rPr>
        <w:t xml:space="preserve">SECTION </w:t>
      </w:r>
      <w:r>
        <w:rPr>
          <w:rFonts w:ascii="Calibri" w:hAnsi="Calibri" w:cs="Calibri"/>
          <w:b/>
        </w:rPr>
        <w:t>4</w:t>
      </w:r>
      <w:r w:rsidRPr="00F07072">
        <w:rPr>
          <w:rFonts w:ascii="Calibri" w:hAnsi="Calibri" w:cs="Calibri"/>
          <w:b/>
        </w:rPr>
        <w:t>:  Additional Information</w:t>
      </w:r>
    </w:p>
    <w:p w14:paraId="0A52B980" w14:textId="77777777" w:rsidR="00B863BC" w:rsidRDefault="00B863BC" w:rsidP="00B863BC">
      <w:pPr>
        <w:shd w:val="clear" w:color="auto" w:fill="FFFFFF"/>
        <w:rPr>
          <w:rFonts w:ascii="Calibri" w:hAnsi="Calibri" w:cs="Calibri"/>
          <w:i/>
          <w:sz w:val="22"/>
        </w:rPr>
      </w:pPr>
      <w:r w:rsidRPr="00E029D7">
        <w:rPr>
          <w:rFonts w:ascii="Calibri" w:hAnsi="Calibri" w:cs="Calibri"/>
          <w:i/>
          <w:sz w:val="22"/>
        </w:rPr>
        <w:t>Add any other important information that others should know</w:t>
      </w:r>
    </w:p>
    <w:p w14:paraId="22A30EBC" w14:textId="77777777" w:rsidR="00B863BC" w:rsidRPr="00E029D7" w:rsidRDefault="00B863BC" w:rsidP="00B863BC">
      <w:pPr>
        <w:shd w:val="clear" w:color="auto" w:fill="FFFFFF"/>
        <w:rPr>
          <w:rFonts w:ascii="Calibri" w:hAnsi="Calibri" w:cs="Calibri"/>
          <w:i/>
          <w:sz w:val="22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770"/>
      </w:tblGrid>
      <w:tr w:rsidR="00B863BC" w14:paraId="1CFE69E4" w14:textId="77777777" w:rsidTr="00824F4F">
        <w:trPr>
          <w:trHeight w:val="1134"/>
        </w:trPr>
        <w:tc>
          <w:tcPr>
            <w:tcW w:w="10494" w:type="dxa"/>
            <w:shd w:val="clear" w:color="auto" w:fill="auto"/>
          </w:tcPr>
          <w:p w14:paraId="647914B7" w14:textId="77777777" w:rsidR="00B863BC" w:rsidRDefault="00B863BC" w:rsidP="00824F4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Plans </w:t>
            </w:r>
            <w:r w:rsidRPr="00F07072">
              <w:rPr>
                <w:rFonts w:ascii="Calibri" w:hAnsi="Calibri" w:cs="Calibri"/>
              </w:rPr>
              <w:t>that</w:t>
            </w:r>
            <w:r>
              <w:rPr>
                <w:rFonts w:ascii="Calibri" w:hAnsi="Calibri" w:cs="Calibri"/>
              </w:rPr>
              <w:t xml:space="preserve"> support</w:t>
            </w:r>
            <w:r w:rsidRPr="00F0707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my </w:t>
            </w:r>
            <w:r w:rsidRPr="00F07072">
              <w:rPr>
                <w:rFonts w:ascii="Calibri" w:hAnsi="Calibri" w:cs="Calibri"/>
              </w:rPr>
              <w:t>recovery:</w:t>
            </w:r>
          </w:p>
          <w:p w14:paraId="141CA931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2A93882E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78DC1C35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2F3312BE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5562D5AB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4BABE85F" w14:textId="77777777" w:rsidR="00B863BC" w:rsidRPr="00F07072" w:rsidRDefault="00B863BC" w:rsidP="00824F4F">
            <w:pPr>
              <w:rPr>
                <w:rFonts w:ascii="Calibri" w:hAnsi="Calibri" w:cs="Calibri"/>
              </w:rPr>
            </w:pPr>
          </w:p>
        </w:tc>
      </w:tr>
      <w:tr w:rsidR="00B863BC" w14:paraId="24CC480B" w14:textId="77777777" w:rsidTr="00824F4F">
        <w:trPr>
          <w:trHeight w:val="1134"/>
        </w:trPr>
        <w:tc>
          <w:tcPr>
            <w:tcW w:w="10494" w:type="dxa"/>
            <w:shd w:val="clear" w:color="auto" w:fill="auto"/>
          </w:tcPr>
          <w:p w14:paraId="67312073" w14:textId="77777777" w:rsidR="00B863BC" w:rsidRDefault="00B863BC" w:rsidP="00824F4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Plans</w:t>
            </w:r>
            <w:r w:rsidRPr="00F07072">
              <w:rPr>
                <w:rFonts w:ascii="Calibri" w:hAnsi="Calibri" w:cs="Calibri"/>
              </w:rPr>
              <w:t xml:space="preserve"> that </w:t>
            </w:r>
            <w:r>
              <w:rPr>
                <w:rFonts w:ascii="Calibri" w:hAnsi="Calibri" w:cs="Calibri"/>
              </w:rPr>
              <w:t>prevent</w:t>
            </w:r>
            <w:r w:rsidRPr="00F07072">
              <w:rPr>
                <w:rFonts w:ascii="Calibri" w:hAnsi="Calibri" w:cs="Calibri"/>
              </w:rPr>
              <w:t xml:space="preserve"> my recovery:</w:t>
            </w:r>
          </w:p>
          <w:p w14:paraId="62B6C6B3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18F1A296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08F71B01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0AD3A5EC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7490F6D1" w14:textId="77777777" w:rsidR="00B863BC" w:rsidRDefault="00B863BC" w:rsidP="00824F4F">
            <w:pPr>
              <w:rPr>
                <w:rFonts w:ascii="Calibri" w:hAnsi="Calibri" w:cs="Calibri"/>
              </w:rPr>
            </w:pPr>
          </w:p>
          <w:p w14:paraId="7859B6F2" w14:textId="77777777" w:rsidR="00B863BC" w:rsidRPr="00F07072" w:rsidRDefault="00B863BC" w:rsidP="00824F4F">
            <w:pPr>
              <w:rPr>
                <w:rFonts w:ascii="Calibri" w:hAnsi="Calibri" w:cs="Calibri"/>
              </w:rPr>
            </w:pPr>
          </w:p>
        </w:tc>
      </w:tr>
      <w:tr w:rsidR="00B863BC" w14:paraId="524A8C81" w14:textId="77777777" w:rsidTr="00824F4F">
        <w:trPr>
          <w:trHeight w:val="1221"/>
        </w:trPr>
        <w:tc>
          <w:tcPr>
            <w:tcW w:w="10494" w:type="dxa"/>
            <w:shd w:val="clear" w:color="auto" w:fill="auto"/>
          </w:tcPr>
          <w:p w14:paraId="4BF497A6" w14:textId="77777777" w:rsidR="00B863BC" w:rsidRDefault="00B863BC" w:rsidP="00824F4F">
            <w:pPr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 w:hAnsi="Calibri" w:cs="Calibri"/>
              </w:rPr>
              <w:t xml:space="preserve">Other: </w:t>
            </w:r>
            <w:r w:rsidRPr="00107FBE">
              <w:rPr>
                <w:rFonts w:ascii="Calibri" w:hAnsi="Calibri" w:cs="Calibri"/>
                <w:i/>
                <w:sz w:val="22"/>
              </w:rPr>
              <w:t xml:space="preserve">(e.g. physical health needs, triggers, other relevant documents…) </w:t>
            </w:r>
          </w:p>
          <w:p w14:paraId="016AAA5A" w14:textId="77777777" w:rsidR="00B863BC" w:rsidRDefault="00B863BC" w:rsidP="00824F4F">
            <w:pPr>
              <w:rPr>
                <w:rFonts w:ascii="Calibri" w:hAnsi="Calibri" w:cs="Calibri"/>
                <w:i/>
                <w:sz w:val="22"/>
              </w:rPr>
            </w:pPr>
          </w:p>
          <w:p w14:paraId="7415F983" w14:textId="77777777" w:rsidR="00B863BC" w:rsidRDefault="00B863BC" w:rsidP="00824F4F">
            <w:pPr>
              <w:rPr>
                <w:rFonts w:ascii="Calibri" w:hAnsi="Calibri" w:cs="Calibri"/>
                <w:i/>
                <w:sz w:val="22"/>
              </w:rPr>
            </w:pPr>
          </w:p>
          <w:p w14:paraId="0A1206FD" w14:textId="77777777" w:rsidR="00B863BC" w:rsidRDefault="00B863BC" w:rsidP="00824F4F">
            <w:pPr>
              <w:rPr>
                <w:rFonts w:ascii="Calibri" w:hAnsi="Calibri" w:cs="Calibri"/>
                <w:i/>
                <w:sz w:val="22"/>
              </w:rPr>
            </w:pPr>
          </w:p>
          <w:p w14:paraId="70A2C23E" w14:textId="77777777" w:rsidR="00B863BC" w:rsidRDefault="00B863BC" w:rsidP="00824F4F">
            <w:pPr>
              <w:rPr>
                <w:rFonts w:ascii="Calibri" w:hAnsi="Calibri" w:cs="Calibri"/>
                <w:i/>
                <w:sz w:val="22"/>
              </w:rPr>
            </w:pPr>
          </w:p>
          <w:p w14:paraId="2F02B66A" w14:textId="77777777" w:rsidR="00B863BC" w:rsidRDefault="00B863BC" w:rsidP="00824F4F">
            <w:pPr>
              <w:rPr>
                <w:rFonts w:ascii="Calibri" w:hAnsi="Calibri" w:cs="Calibri"/>
                <w:i/>
                <w:sz w:val="22"/>
              </w:rPr>
            </w:pPr>
          </w:p>
          <w:p w14:paraId="161CDDF2" w14:textId="77777777" w:rsidR="00B863BC" w:rsidRDefault="00B863BC" w:rsidP="00824F4F">
            <w:pPr>
              <w:rPr>
                <w:rFonts w:ascii="Calibri" w:hAnsi="Calibri" w:cs="Calibri"/>
                <w:i/>
                <w:sz w:val="22"/>
              </w:rPr>
            </w:pPr>
          </w:p>
          <w:p w14:paraId="6C7B53CB" w14:textId="77777777" w:rsidR="00B863BC" w:rsidRPr="00F07072" w:rsidRDefault="00B863BC" w:rsidP="00824F4F">
            <w:pPr>
              <w:rPr>
                <w:rFonts w:ascii="Calibri" w:hAnsi="Calibri" w:cs="Calibri"/>
              </w:rPr>
            </w:pPr>
          </w:p>
        </w:tc>
      </w:tr>
    </w:tbl>
    <w:p w14:paraId="10FD1126" w14:textId="77777777" w:rsidR="00B863BC" w:rsidRDefault="00B863BC" w:rsidP="00B863BC">
      <w:pPr>
        <w:shd w:val="clear" w:color="auto" w:fill="FFFFFF"/>
        <w:rPr>
          <w:rFonts w:ascii="Calibri" w:hAnsi="Calibri" w:cs="Calibri"/>
        </w:rPr>
      </w:pPr>
    </w:p>
    <w:p w14:paraId="5787A1F0" w14:textId="77777777" w:rsidR="00B863BC" w:rsidRDefault="00B863BC" w:rsidP="00B863BC">
      <w:pPr>
        <w:shd w:val="clear" w:color="auto" w:fill="FFFFFF"/>
        <w:rPr>
          <w:rFonts w:ascii="Calibri" w:hAnsi="Calibri" w:cs="Calibri"/>
        </w:rPr>
      </w:pPr>
    </w:p>
    <w:p w14:paraId="095C6ACD" w14:textId="77777777" w:rsidR="00EE00BF" w:rsidRDefault="00EE00BF" w:rsidP="00B863BC">
      <w:pPr>
        <w:shd w:val="clear" w:color="auto" w:fill="FFFFFF"/>
        <w:rPr>
          <w:rFonts w:ascii="Calibri" w:hAnsi="Calibri" w:cs="Calibri"/>
          <w:b/>
        </w:rPr>
      </w:pPr>
    </w:p>
    <w:p w14:paraId="397A028E" w14:textId="77777777" w:rsidR="00EE00BF" w:rsidRDefault="00EE00BF" w:rsidP="00B863BC">
      <w:pPr>
        <w:shd w:val="clear" w:color="auto" w:fill="FFFFFF"/>
        <w:rPr>
          <w:rFonts w:ascii="Calibri" w:hAnsi="Calibri" w:cs="Calibri"/>
          <w:b/>
        </w:rPr>
      </w:pPr>
    </w:p>
    <w:p w14:paraId="18C0D163" w14:textId="77777777" w:rsidR="00B863BC" w:rsidRPr="00486F46" w:rsidRDefault="00B863BC" w:rsidP="00B863BC">
      <w:pPr>
        <w:shd w:val="clear" w:color="auto" w:fill="FFFFFF"/>
        <w:rPr>
          <w:rFonts w:ascii="Calibri" w:hAnsi="Calibri" w:cs="Calibri"/>
          <w:b/>
        </w:rPr>
      </w:pPr>
      <w:r w:rsidRPr="00486F46">
        <w:rPr>
          <w:rFonts w:ascii="Calibri" w:hAnsi="Calibri" w:cs="Calibri"/>
          <w:b/>
        </w:rPr>
        <w:lastRenderedPageBreak/>
        <w:t xml:space="preserve">SECTION </w:t>
      </w:r>
      <w:r>
        <w:rPr>
          <w:rFonts w:ascii="Calibri" w:hAnsi="Calibri" w:cs="Calibri"/>
          <w:b/>
        </w:rPr>
        <w:t>5</w:t>
      </w:r>
      <w:r w:rsidRPr="00486F46">
        <w:rPr>
          <w:rFonts w:ascii="Calibri" w:hAnsi="Calibri" w:cs="Calibri"/>
          <w:b/>
        </w:rPr>
        <w:t xml:space="preserve">: What is to happen if this </w:t>
      </w:r>
      <w:r>
        <w:rPr>
          <w:rFonts w:ascii="Calibri" w:hAnsi="Calibri" w:cs="Calibri"/>
          <w:b/>
        </w:rPr>
        <w:t>Advance Directive</w:t>
      </w:r>
      <w:r w:rsidRPr="00486F46">
        <w:rPr>
          <w:rFonts w:ascii="Calibri" w:hAnsi="Calibri" w:cs="Calibri"/>
          <w:b/>
        </w:rPr>
        <w:t xml:space="preserve"> is not followed?</w:t>
      </w:r>
    </w:p>
    <w:p w14:paraId="382D879A" w14:textId="77777777" w:rsidR="00B863BC" w:rsidRDefault="00B863BC" w:rsidP="00B863BC">
      <w:pPr>
        <w:shd w:val="clear" w:color="auto" w:fill="FFFFFF"/>
        <w:rPr>
          <w:rFonts w:ascii="Calibri" w:hAnsi="Calibri" w:cs="Calibri"/>
        </w:rPr>
      </w:pPr>
    </w:p>
    <w:p w14:paraId="45B7E11B" w14:textId="77777777" w:rsidR="00B863BC" w:rsidRPr="00F07072" w:rsidRDefault="00B863BC" w:rsidP="00B863BC">
      <w:pPr>
        <w:shd w:val="clear" w:color="auto" w:fill="FFFFFF"/>
        <w:rPr>
          <w:rFonts w:ascii="Calibri" w:hAnsi="Calibri" w:cs="Calibri"/>
        </w:rPr>
      </w:pPr>
    </w:p>
    <w:tbl>
      <w:tblPr>
        <w:tblW w:w="10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1492"/>
        <w:gridCol w:w="386"/>
        <w:gridCol w:w="2449"/>
        <w:gridCol w:w="386"/>
        <w:gridCol w:w="5113"/>
        <w:gridCol w:w="80"/>
      </w:tblGrid>
      <w:tr w:rsidR="00B863BC" w:rsidRPr="00E14326" w14:paraId="549A1F73" w14:textId="77777777" w:rsidTr="00824F4F">
        <w:trPr>
          <w:trHeight w:val="422"/>
        </w:trPr>
        <w:tc>
          <w:tcPr>
            <w:tcW w:w="10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3B18F" w14:textId="77777777" w:rsidR="00B863BC" w:rsidRDefault="00B863BC" w:rsidP="00824F4F">
            <w:pPr>
              <w:rPr>
                <w:rFonts w:ascii="Calibri" w:hAnsi="Calibri" w:cs="Calibri"/>
              </w:rPr>
            </w:pPr>
            <w:r w:rsidRPr="00F07072">
              <w:rPr>
                <w:rFonts w:ascii="Calibri" w:hAnsi="Calibri" w:cs="Calibri"/>
              </w:rPr>
              <w:t xml:space="preserve">If this </w:t>
            </w:r>
            <w:r>
              <w:rPr>
                <w:rFonts w:ascii="Calibri" w:hAnsi="Calibri" w:cs="Calibri"/>
              </w:rPr>
              <w:t>Advance Directive</w:t>
            </w:r>
            <w:r w:rsidRPr="00F07072">
              <w:rPr>
                <w:rFonts w:ascii="Calibri" w:hAnsi="Calibri" w:cs="Calibri"/>
              </w:rPr>
              <w:t xml:space="preserve"> is not fo</w:t>
            </w:r>
            <w:r>
              <w:rPr>
                <w:rFonts w:ascii="Calibri" w:hAnsi="Calibri" w:cs="Calibri"/>
              </w:rPr>
              <w:t xml:space="preserve">llowed, I want an explanation </w:t>
            </w:r>
            <w:r w:rsidRPr="00F07072">
              <w:rPr>
                <w:rFonts w:ascii="Calibri" w:hAnsi="Calibri" w:cs="Calibri"/>
              </w:rPr>
              <w:t xml:space="preserve">verbally </w:t>
            </w:r>
            <w:r>
              <w:rPr>
                <w:rFonts w:ascii="Calibri" w:hAnsi="Calibri" w:cs="Calibri"/>
              </w:rPr>
              <w:t>&amp; in writing, to be given to:</w:t>
            </w:r>
            <w:r w:rsidRPr="00F07072">
              <w:rPr>
                <w:rFonts w:ascii="Calibri" w:hAnsi="Calibri" w:cs="Calibri"/>
              </w:rPr>
              <w:t xml:space="preserve"> </w:t>
            </w:r>
          </w:p>
          <w:p w14:paraId="51FF923D" w14:textId="77777777" w:rsidR="00B863BC" w:rsidRPr="00F07072" w:rsidRDefault="00B863BC" w:rsidP="00824F4F">
            <w:pPr>
              <w:rPr>
                <w:rFonts w:ascii="Calibri" w:hAnsi="Calibri" w:cs="Calibri"/>
              </w:rPr>
            </w:pPr>
          </w:p>
        </w:tc>
      </w:tr>
      <w:tr w:rsidR="00B863BC" w14:paraId="19354257" w14:textId="77777777" w:rsidTr="00824F4F">
        <w:trPr>
          <w:gridAfter w:val="1"/>
          <w:wAfter w:w="80" w:type="dxa"/>
        </w:trPr>
        <w:tc>
          <w:tcPr>
            <w:tcW w:w="38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</w:tcPr>
          <w:p w14:paraId="37B57132" w14:textId="77777777" w:rsidR="00B863BC" w:rsidRPr="00F07072" w:rsidRDefault="00B863BC" w:rsidP="00824F4F">
            <w:pPr>
              <w:rPr>
                <w:rFonts w:ascii="Calibri" w:hAnsi="Calibri" w:cs="Calibri"/>
              </w:rPr>
            </w:pPr>
          </w:p>
        </w:tc>
        <w:tc>
          <w:tcPr>
            <w:tcW w:w="1492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clear" w:color="auto" w:fill="auto"/>
          </w:tcPr>
          <w:p w14:paraId="46C44CA7" w14:textId="77777777" w:rsidR="00B863BC" w:rsidRPr="00F07072" w:rsidRDefault="00B863BC" w:rsidP="00824F4F">
            <w:pPr>
              <w:rPr>
                <w:rFonts w:ascii="Calibri" w:hAnsi="Calibri" w:cs="Calibri"/>
              </w:rPr>
            </w:pPr>
            <w:r w:rsidRPr="00F07072">
              <w:rPr>
                <w:rFonts w:ascii="Calibri" w:hAnsi="Calibri" w:cs="Calibri"/>
              </w:rPr>
              <w:t>Me</w:t>
            </w:r>
          </w:p>
        </w:tc>
        <w:tc>
          <w:tcPr>
            <w:tcW w:w="386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</w:tcPr>
          <w:p w14:paraId="73BD7310" w14:textId="77777777" w:rsidR="00B863BC" w:rsidRPr="00F07072" w:rsidRDefault="00B863BC" w:rsidP="00824F4F">
            <w:pPr>
              <w:rPr>
                <w:rFonts w:ascii="Calibri" w:hAnsi="Calibri" w:cs="Calibri"/>
              </w:rPr>
            </w:pPr>
          </w:p>
        </w:tc>
        <w:tc>
          <w:tcPr>
            <w:tcW w:w="2449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clear" w:color="auto" w:fill="auto"/>
          </w:tcPr>
          <w:p w14:paraId="45F42932" w14:textId="77777777" w:rsidR="00B863BC" w:rsidRPr="00F07072" w:rsidRDefault="00B863BC" w:rsidP="00824F4F">
            <w:pPr>
              <w:rPr>
                <w:rFonts w:ascii="Calibri" w:hAnsi="Calibri" w:cs="Calibri"/>
              </w:rPr>
            </w:pPr>
            <w:r w:rsidRPr="00F07072">
              <w:rPr>
                <w:rFonts w:ascii="Calibri" w:hAnsi="Calibri" w:cs="Calibri"/>
              </w:rPr>
              <w:t>My family/wh</w:t>
            </w:r>
            <w:r>
              <w:rPr>
                <w:rFonts w:ascii="Calibri" w:hAnsi="Calibri" w:cs="Calibri"/>
              </w:rPr>
              <w:t>ā</w:t>
            </w:r>
            <w:r w:rsidRPr="00F07072">
              <w:rPr>
                <w:rFonts w:ascii="Calibri" w:hAnsi="Calibri" w:cs="Calibri"/>
              </w:rPr>
              <w:t>nau</w:t>
            </w:r>
          </w:p>
        </w:tc>
        <w:tc>
          <w:tcPr>
            <w:tcW w:w="386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</w:tcPr>
          <w:p w14:paraId="42DD2AB9" w14:textId="77777777" w:rsidR="00B863BC" w:rsidRPr="00F07072" w:rsidRDefault="00B863BC" w:rsidP="00824F4F">
            <w:pPr>
              <w:rPr>
                <w:rFonts w:ascii="Calibri" w:hAnsi="Calibri" w:cs="Calibri"/>
              </w:rPr>
            </w:pPr>
          </w:p>
        </w:tc>
        <w:tc>
          <w:tcPr>
            <w:tcW w:w="5113" w:type="dxa"/>
            <w:tcBorders>
              <w:top w:val="nil"/>
              <w:left w:val="single" w:sz="12" w:space="0" w:color="7F7F7F"/>
              <w:bottom w:val="nil"/>
              <w:right w:val="nil"/>
            </w:tcBorders>
            <w:shd w:val="clear" w:color="auto" w:fill="auto"/>
          </w:tcPr>
          <w:p w14:paraId="39BCC097" w14:textId="77777777" w:rsidR="00B863BC" w:rsidRPr="00F07072" w:rsidRDefault="00B863BC" w:rsidP="00824F4F">
            <w:pPr>
              <w:rPr>
                <w:rFonts w:ascii="Calibri" w:hAnsi="Calibri" w:cs="Calibri"/>
              </w:rPr>
            </w:pPr>
            <w:proofErr w:type="gramStart"/>
            <w:r w:rsidRPr="00F07072">
              <w:rPr>
                <w:rFonts w:ascii="Calibri" w:hAnsi="Calibri" w:cs="Calibri"/>
              </w:rPr>
              <w:t>Others:_</w:t>
            </w:r>
            <w:proofErr w:type="gramEnd"/>
            <w:r w:rsidRPr="00F07072">
              <w:rPr>
                <w:rFonts w:ascii="Calibri" w:hAnsi="Calibri" w:cs="Calibri"/>
              </w:rPr>
              <w:t>________________________________</w:t>
            </w:r>
          </w:p>
        </w:tc>
      </w:tr>
    </w:tbl>
    <w:p w14:paraId="2B3EC325" w14:textId="77777777" w:rsidR="00B863BC" w:rsidRPr="00E56BF4" w:rsidRDefault="00B863BC" w:rsidP="00B863BC">
      <w:pPr>
        <w:shd w:val="clear" w:color="auto" w:fill="FFFFFF"/>
        <w:rPr>
          <w:rFonts w:ascii="Calibri" w:hAnsi="Calibri" w:cs="Calibri"/>
          <w:sz w:val="18"/>
        </w:rPr>
      </w:pPr>
    </w:p>
    <w:p w14:paraId="21D13D7B" w14:textId="77777777" w:rsidR="00EE00BF" w:rsidRDefault="00EE00BF" w:rsidP="00EE00BF">
      <w:pPr>
        <w:rPr>
          <w:rFonts w:ascii="Calibri" w:hAnsi="Calibri" w:cs="Calibri"/>
        </w:rPr>
      </w:pPr>
    </w:p>
    <w:p w14:paraId="733065C2" w14:textId="77777777" w:rsidR="00B863BC" w:rsidRDefault="00B863BC" w:rsidP="00EE00BF">
      <w:pPr>
        <w:rPr>
          <w:rFonts w:ascii="Calibri" w:hAnsi="Calibri" w:cs="Calibri"/>
          <w:b/>
        </w:rPr>
      </w:pPr>
      <w:r w:rsidRPr="00F07072">
        <w:rPr>
          <w:rFonts w:ascii="Calibri" w:hAnsi="Calibri" w:cs="Calibri"/>
          <w:b/>
        </w:rPr>
        <w:t xml:space="preserve">SECTION </w:t>
      </w:r>
      <w:r>
        <w:rPr>
          <w:rFonts w:ascii="Calibri" w:hAnsi="Calibri" w:cs="Calibri"/>
          <w:b/>
        </w:rPr>
        <w:t>6</w:t>
      </w:r>
      <w:r w:rsidRPr="00F07072">
        <w:rPr>
          <w:rFonts w:ascii="Calibri" w:hAnsi="Calibri" w:cs="Calibri"/>
          <w:b/>
        </w:rPr>
        <w:t xml:space="preserve">: Verification of </w:t>
      </w:r>
      <w:r>
        <w:rPr>
          <w:rFonts w:ascii="Calibri" w:hAnsi="Calibri" w:cs="Calibri"/>
          <w:b/>
        </w:rPr>
        <w:t>my</w:t>
      </w:r>
      <w:r w:rsidRPr="00F07072">
        <w:rPr>
          <w:rFonts w:ascii="Calibri" w:hAnsi="Calibri" w:cs="Calibri"/>
          <w:b/>
        </w:rPr>
        <w:t xml:space="preserve"> informed </w:t>
      </w:r>
      <w:r>
        <w:rPr>
          <w:rFonts w:ascii="Calibri" w:hAnsi="Calibri" w:cs="Calibri"/>
          <w:b/>
        </w:rPr>
        <w:t>Advance Directive</w:t>
      </w:r>
    </w:p>
    <w:p w14:paraId="22BCA7A8" w14:textId="77777777" w:rsidR="00B863BC" w:rsidRPr="00F07072" w:rsidRDefault="00B863BC" w:rsidP="00B863BC">
      <w:pPr>
        <w:shd w:val="clear" w:color="auto" w:fill="FFFFFF"/>
        <w:rPr>
          <w:rFonts w:ascii="Calibri" w:hAnsi="Calibri" w:cs="Calibri"/>
          <w:b/>
        </w:rPr>
      </w:pPr>
    </w:p>
    <w:p w14:paraId="3A78AC54" w14:textId="77777777" w:rsidR="00B863BC" w:rsidRDefault="00B863BC" w:rsidP="00B863BC">
      <w:pPr>
        <w:rPr>
          <w:rFonts w:ascii="Calibri" w:hAnsi="Calibri" w:cs="Calibri"/>
        </w:rPr>
      </w:pPr>
      <w:r w:rsidRPr="008F3EEE">
        <w:rPr>
          <w:rFonts w:ascii="Calibri" w:hAnsi="Calibri" w:cs="Calibri"/>
        </w:rPr>
        <w:t>T</w:t>
      </w:r>
      <w:r>
        <w:rPr>
          <w:rFonts w:ascii="Calibri" w:hAnsi="Calibri" w:cs="Calibri"/>
        </w:rPr>
        <w:t>h</w:t>
      </w:r>
      <w:r w:rsidRPr="008F3EEE">
        <w:rPr>
          <w:rFonts w:ascii="Calibri" w:hAnsi="Calibri" w:cs="Calibri"/>
        </w:rPr>
        <w:t xml:space="preserve">is </w:t>
      </w:r>
      <w:r>
        <w:rPr>
          <w:rFonts w:ascii="Calibri" w:hAnsi="Calibri" w:cs="Calibri"/>
        </w:rPr>
        <w:t xml:space="preserve">Advance </w:t>
      </w:r>
      <w:r w:rsidRPr="004E5909">
        <w:rPr>
          <w:rFonts w:ascii="Calibri" w:hAnsi="Calibri" w:cs="Calibri"/>
        </w:rPr>
        <w:t xml:space="preserve">Directive </w:t>
      </w:r>
      <w:r w:rsidRPr="008F3EEE">
        <w:rPr>
          <w:rFonts w:ascii="Calibri" w:hAnsi="Calibri" w:cs="Calibri"/>
        </w:rPr>
        <w:t xml:space="preserve">outlines my preferences for mental health treatment &amp; care options </w:t>
      </w:r>
      <w:r w:rsidRPr="00B76FFA">
        <w:rPr>
          <w:rFonts w:ascii="Calibri" w:hAnsi="Calibri" w:cs="Calibri"/>
          <w:b/>
        </w:rPr>
        <w:t>if</w:t>
      </w:r>
      <w:r w:rsidRPr="008F3EEE">
        <w:rPr>
          <w:rFonts w:ascii="Calibri" w:hAnsi="Calibri" w:cs="Calibri"/>
        </w:rPr>
        <w:t xml:space="preserve"> I am unable to communicate these because of mental illness.  I have written it of my own free will and I have sufficient information to make these requests.  I understand that, in some circumstances, not all my preferences will be able to be acted on, but I want my clinical team to understand these are important to me.</w:t>
      </w:r>
    </w:p>
    <w:p w14:paraId="4277D341" w14:textId="77777777" w:rsidR="00B863BC" w:rsidRDefault="00B863BC" w:rsidP="00B863BC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val="en-NZ" w:eastAsia="en-NZ"/>
        </w:rPr>
      </w:pPr>
    </w:p>
    <w:p w14:paraId="09F03C0F" w14:textId="77777777" w:rsidR="00B863BC" w:rsidRDefault="00B863BC" w:rsidP="00B863BC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val="en-NZ" w:eastAsia="en-NZ"/>
        </w:rPr>
      </w:pPr>
    </w:p>
    <w:p w14:paraId="603CBDF3" w14:textId="77777777" w:rsidR="00B863BC" w:rsidRPr="00944C66" w:rsidRDefault="00B863BC" w:rsidP="00B863BC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val="en-NZ" w:eastAsia="en-NZ"/>
        </w:rPr>
      </w:pPr>
      <w:r w:rsidRPr="00202559">
        <w:rPr>
          <w:rFonts w:asciiTheme="minorHAnsi" w:hAnsiTheme="minorHAnsi" w:cstheme="minorHAnsi"/>
          <w:szCs w:val="22"/>
          <w:lang w:val="en-NZ" w:eastAsia="en-NZ"/>
        </w:rPr>
        <w:t>The registered health professional that has assessed me</w:t>
      </w:r>
      <w:r w:rsidRPr="00944C66">
        <w:rPr>
          <w:rFonts w:asciiTheme="minorHAnsi" w:hAnsiTheme="minorHAnsi" w:cstheme="minorHAnsi"/>
          <w:szCs w:val="22"/>
          <w:lang w:val="en-NZ" w:eastAsia="en-NZ"/>
        </w:rPr>
        <w:t xml:space="preserve"> as competent (of sound mind) at this date is:</w:t>
      </w:r>
    </w:p>
    <w:p w14:paraId="154FFD74" w14:textId="77777777" w:rsidR="00B863BC" w:rsidRPr="00944C66" w:rsidRDefault="00B863BC" w:rsidP="00B863BC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en-NZ"/>
        </w:rPr>
      </w:pPr>
    </w:p>
    <w:tbl>
      <w:tblPr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4295"/>
        <w:gridCol w:w="1631"/>
        <w:gridCol w:w="3024"/>
      </w:tblGrid>
      <w:tr w:rsidR="00B863BC" w:rsidRPr="00944C66" w14:paraId="761805A0" w14:textId="77777777" w:rsidTr="00B863BC">
        <w:trPr>
          <w:trHeight w:val="553"/>
        </w:trPr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</w:tcPr>
          <w:p w14:paraId="38BB0D61" w14:textId="77777777" w:rsidR="00B863BC" w:rsidRPr="00944C66" w:rsidRDefault="00B863BC" w:rsidP="00824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2"/>
                <w:lang w:eastAsia="en-NZ"/>
              </w:rPr>
            </w:pPr>
            <w:r w:rsidRPr="00944C66">
              <w:rPr>
                <w:rFonts w:asciiTheme="minorHAnsi" w:hAnsiTheme="minorHAnsi" w:cstheme="minorHAnsi"/>
                <w:b/>
                <w:szCs w:val="22"/>
                <w:lang w:eastAsia="en-NZ"/>
              </w:rPr>
              <w:t>Name</w:t>
            </w:r>
          </w:p>
          <w:p w14:paraId="7AFD0B97" w14:textId="77777777" w:rsidR="00B863BC" w:rsidRPr="00944C66" w:rsidRDefault="00B863BC" w:rsidP="00824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2"/>
                <w:lang w:eastAsia="en-NZ"/>
              </w:rPr>
            </w:pPr>
          </w:p>
        </w:tc>
        <w:tc>
          <w:tcPr>
            <w:tcW w:w="43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8B29963" w14:textId="77777777" w:rsidR="00B863BC" w:rsidRPr="00944C66" w:rsidRDefault="00B863BC" w:rsidP="00824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6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B35CC8" w14:textId="77777777" w:rsidR="00B863BC" w:rsidRPr="00944C66" w:rsidRDefault="00B863BC" w:rsidP="00824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2"/>
                <w:lang w:eastAsia="en-NZ"/>
              </w:rPr>
            </w:pPr>
            <w:r w:rsidRPr="00944C66">
              <w:rPr>
                <w:rFonts w:asciiTheme="minorHAnsi" w:hAnsiTheme="minorHAnsi" w:cstheme="minorHAnsi"/>
                <w:b/>
                <w:szCs w:val="22"/>
                <w:lang w:eastAsia="en-NZ"/>
              </w:rPr>
              <w:t>Designation</w:t>
            </w:r>
          </w:p>
        </w:tc>
        <w:tc>
          <w:tcPr>
            <w:tcW w:w="30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FB3B20" w14:textId="77777777" w:rsidR="00B863BC" w:rsidRPr="00944C66" w:rsidRDefault="00B863BC" w:rsidP="00824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  <w:tr w:rsidR="00B863BC" w:rsidRPr="00944C66" w14:paraId="01788BB4" w14:textId="77777777" w:rsidTr="00B863BC">
        <w:trPr>
          <w:trHeight w:val="553"/>
        </w:trPr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</w:tcPr>
          <w:p w14:paraId="129CC483" w14:textId="77777777" w:rsidR="00B863BC" w:rsidRPr="00944C66" w:rsidRDefault="00B863BC" w:rsidP="00824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2"/>
                <w:lang w:eastAsia="en-NZ"/>
              </w:rPr>
            </w:pPr>
            <w:r w:rsidRPr="00944C66">
              <w:rPr>
                <w:rFonts w:asciiTheme="minorHAnsi" w:hAnsiTheme="minorHAnsi" w:cstheme="minorHAnsi"/>
                <w:b/>
                <w:szCs w:val="22"/>
                <w:lang w:eastAsia="en-NZ"/>
              </w:rPr>
              <w:t>Signature</w:t>
            </w:r>
          </w:p>
        </w:tc>
        <w:tc>
          <w:tcPr>
            <w:tcW w:w="43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2B92F5" w14:textId="77777777" w:rsidR="00B863BC" w:rsidRPr="00944C66" w:rsidRDefault="00B863BC" w:rsidP="00824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6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B191C6" w14:textId="77777777" w:rsidR="00B863BC" w:rsidRPr="00944C66" w:rsidRDefault="00B863BC" w:rsidP="00824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eastAsia="en-NZ"/>
              </w:rPr>
            </w:pPr>
            <w:r w:rsidRPr="00944C66">
              <w:rPr>
                <w:rFonts w:asciiTheme="minorHAnsi" w:hAnsiTheme="minorHAnsi" w:cstheme="minorHAnsi"/>
                <w:b/>
                <w:szCs w:val="22"/>
                <w:lang w:eastAsia="en-NZ"/>
              </w:rPr>
              <w:t>Date</w:t>
            </w:r>
          </w:p>
        </w:tc>
        <w:tc>
          <w:tcPr>
            <w:tcW w:w="30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C3251CB" w14:textId="77777777" w:rsidR="00B863BC" w:rsidRPr="00944C66" w:rsidRDefault="00B863BC" w:rsidP="00824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</w:tbl>
    <w:p w14:paraId="0894194A" w14:textId="77777777" w:rsidR="00B863BC" w:rsidRPr="00944C66" w:rsidRDefault="00B863BC" w:rsidP="00B863BC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en-NZ"/>
        </w:rPr>
      </w:pPr>
    </w:p>
    <w:p w14:paraId="349AD565" w14:textId="77777777" w:rsidR="00B863BC" w:rsidRPr="00944C66" w:rsidRDefault="00B863BC" w:rsidP="00B863BC">
      <w:pPr>
        <w:rPr>
          <w:rFonts w:ascii="Calibri" w:hAnsi="Calibri" w:cs="Calibri"/>
          <w:sz w:val="18"/>
        </w:rPr>
      </w:pPr>
    </w:p>
    <w:tbl>
      <w:tblPr>
        <w:tblW w:w="10632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B863BC" w:rsidRPr="00944C66" w14:paraId="2D1A4BA6" w14:textId="77777777" w:rsidTr="00824F4F">
        <w:tc>
          <w:tcPr>
            <w:tcW w:w="10632" w:type="dxa"/>
            <w:shd w:val="clear" w:color="auto" w:fill="auto"/>
          </w:tcPr>
          <w:p w14:paraId="32F95ACC" w14:textId="77777777" w:rsidR="00B863BC" w:rsidRPr="00944C66" w:rsidRDefault="00B863BC" w:rsidP="00824F4F">
            <w:pPr>
              <w:rPr>
                <w:rFonts w:ascii="Calibri" w:hAnsi="Calibri" w:cs="Calibri"/>
                <w:b/>
              </w:rPr>
            </w:pPr>
          </w:p>
          <w:p w14:paraId="231D10CD" w14:textId="77777777" w:rsidR="00B863BC" w:rsidRPr="00944C66" w:rsidRDefault="00B863BC" w:rsidP="00824F4F">
            <w:pPr>
              <w:rPr>
                <w:rFonts w:ascii="Calibri" w:hAnsi="Calibri" w:cs="Calibri"/>
                <w:b/>
                <w:u w:val="single"/>
              </w:rPr>
            </w:pPr>
            <w:r w:rsidRPr="00944C66">
              <w:rPr>
                <w:rFonts w:ascii="Calibri" w:hAnsi="Calibri" w:cs="Calibri"/>
                <w:b/>
              </w:rPr>
              <w:t xml:space="preserve">Support Person: </w:t>
            </w:r>
            <w:r>
              <w:rPr>
                <w:rFonts w:ascii="Calibri" w:hAnsi="Calibri" w:cs="Calibri"/>
                <w:b/>
              </w:rPr>
              <w:t>Car</w:t>
            </w:r>
            <w:r w:rsidRPr="00944C66">
              <w:rPr>
                <w:rFonts w:ascii="Calibri" w:hAnsi="Calibri" w:cs="Calibri"/>
                <w:b/>
              </w:rPr>
              <w:t xml:space="preserve">e Manager / Other health </w:t>
            </w:r>
            <w:proofErr w:type="spellStart"/>
            <w:r w:rsidRPr="00944C66">
              <w:rPr>
                <w:rFonts w:ascii="Calibri" w:hAnsi="Calibri" w:cs="Calibri"/>
                <w:b/>
              </w:rPr>
              <w:t>kaimahi</w:t>
            </w:r>
            <w:proofErr w:type="spellEnd"/>
            <w:r w:rsidRPr="00944C66">
              <w:rPr>
                <w:rFonts w:ascii="Calibri" w:hAnsi="Calibri" w:cs="Calibri"/>
                <w:b/>
              </w:rPr>
              <w:t xml:space="preserve"> </w:t>
            </w:r>
            <w:r w:rsidRPr="00944C66">
              <w:rPr>
                <w:rFonts w:ascii="Calibri" w:hAnsi="Calibri" w:cs="Calibri"/>
                <w:i/>
                <w:sz w:val="22"/>
              </w:rPr>
              <w:t>(e.g. consumer advocate)</w:t>
            </w:r>
          </w:p>
        </w:tc>
      </w:tr>
      <w:tr w:rsidR="00B863BC" w:rsidRPr="00944C66" w14:paraId="770F9F79" w14:textId="77777777" w:rsidTr="00824F4F">
        <w:trPr>
          <w:trHeight w:val="567"/>
        </w:trPr>
        <w:tc>
          <w:tcPr>
            <w:tcW w:w="10632" w:type="dxa"/>
            <w:shd w:val="clear" w:color="auto" w:fill="auto"/>
          </w:tcPr>
          <w:p w14:paraId="64D4DFDA" w14:textId="77777777" w:rsidR="00B863BC" w:rsidRPr="00944C66" w:rsidRDefault="00B863BC" w:rsidP="00824F4F">
            <w:pPr>
              <w:shd w:val="clear" w:color="auto" w:fill="FFFFFF"/>
              <w:spacing w:before="120"/>
              <w:rPr>
                <w:rFonts w:ascii="Calibri" w:hAnsi="Calibri" w:cs="Calibri"/>
              </w:rPr>
            </w:pPr>
            <w:r w:rsidRPr="00944C66">
              <w:rPr>
                <w:rFonts w:ascii="Calibri" w:hAnsi="Calibri" w:cs="Calibri"/>
              </w:rPr>
              <w:t>I have helped _______________________________________________ prepare this Advance Directive and believe this is a true reflection of their preferences</w:t>
            </w:r>
          </w:p>
          <w:p w14:paraId="559CADC2" w14:textId="77777777" w:rsidR="00B863BC" w:rsidRPr="00944C66" w:rsidRDefault="00B863BC" w:rsidP="00824F4F">
            <w:pPr>
              <w:shd w:val="clear" w:color="auto" w:fill="FFFFFF"/>
              <w:ind w:left="720"/>
              <w:rPr>
                <w:rFonts w:ascii="Calibri" w:hAnsi="Calibri" w:cs="Calibri"/>
                <w:sz w:val="10"/>
              </w:rPr>
            </w:pPr>
          </w:p>
          <w:tbl>
            <w:tblPr>
              <w:tblW w:w="10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63"/>
              <w:gridCol w:w="4617"/>
              <w:gridCol w:w="1134"/>
              <w:gridCol w:w="2961"/>
            </w:tblGrid>
            <w:tr w:rsidR="00B863BC" w:rsidRPr="00944C66" w14:paraId="287B9B4F" w14:textId="77777777" w:rsidTr="00B863BC">
              <w:trPr>
                <w:trHeight w:val="521"/>
              </w:trPr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single" w:sz="4" w:space="0" w:color="7F7F7F"/>
                  </w:tcBorders>
                  <w:shd w:val="clear" w:color="auto" w:fill="auto"/>
                </w:tcPr>
                <w:p w14:paraId="76C2E1DC" w14:textId="77777777" w:rsidR="00B863BC" w:rsidRPr="00944C66" w:rsidRDefault="00B863BC" w:rsidP="00824F4F">
                  <w:pPr>
                    <w:jc w:val="right"/>
                    <w:rPr>
                      <w:rFonts w:ascii="Calibri" w:hAnsi="Calibri" w:cs="Calibri"/>
                      <w:b/>
                      <w:sz w:val="22"/>
                    </w:rPr>
                  </w:pPr>
                  <w:r w:rsidRPr="00944C66">
                    <w:rPr>
                      <w:rFonts w:ascii="Calibri" w:hAnsi="Calibri" w:cs="Calibri"/>
                      <w:b/>
                      <w:sz w:val="22"/>
                    </w:rPr>
                    <w:t>Name</w:t>
                  </w:r>
                </w:p>
                <w:p w14:paraId="2D5FB4D3" w14:textId="77777777" w:rsidR="00B863BC" w:rsidRPr="00944C66" w:rsidRDefault="00B863BC" w:rsidP="00824F4F">
                  <w:pPr>
                    <w:rPr>
                      <w:rFonts w:ascii="Calibri" w:hAnsi="Calibri" w:cs="Calibri"/>
                      <w:b/>
                      <w:sz w:val="22"/>
                    </w:rPr>
                  </w:pPr>
                </w:p>
              </w:tc>
              <w:tc>
                <w:tcPr>
                  <w:tcW w:w="8712" w:type="dxa"/>
                  <w:gridSpan w:val="3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auto" w:fill="auto"/>
                </w:tcPr>
                <w:p w14:paraId="4BA8DEE4" w14:textId="77777777" w:rsidR="00B863BC" w:rsidRPr="00944C66" w:rsidRDefault="00B863BC" w:rsidP="00824F4F">
                  <w:pPr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863BC" w:rsidRPr="00944C66" w14:paraId="48C1EF5F" w14:textId="77777777" w:rsidTr="00B863BC">
              <w:trPr>
                <w:trHeight w:val="521"/>
              </w:trPr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single" w:sz="4" w:space="0" w:color="7F7F7F"/>
                  </w:tcBorders>
                  <w:shd w:val="clear" w:color="auto" w:fill="auto"/>
                </w:tcPr>
                <w:p w14:paraId="2901EE4E" w14:textId="77777777" w:rsidR="00B863BC" w:rsidRPr="00944C66" w:rsidRDefault="00B863BC" w:rsidP="00824F4F">
                  <w:pPr>
                    <w:jc w:val="right"/>
                    <w:rPr>
                      <w:rFonts w:ascii="Calibri" w:hAnsi="Calibri" w:cs="Calibri"/>
                      <w:b/>
                      <w:sz w:val="22"/>
                    </w:rPr>
                  </w:pPr>
                  <w:r w:rsidRPr="00944C66">
                    <w:rPr>
                      <w:rFonts w:ascii="Calibri" w:hAnsi="Calibri" w:cs="Calibri"/>
                      <w:b/>
                      <w:sz w:val="22"/>
                    </w:rPr>
                    <w:t>Signature</w:t>
                  </w:r>
                </w:p>
              </w:tc>
              <w:tc>
                <w:tcPr>
                  <w:tcW w:w="8712" w:type="dxa"/>
                  <w:gridSpan w:val="3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auto" w:fill="auto"/>
                </w:tcPr>
                <w:p w14:paraId="4A20008D" w14:textId="77777777" w:rsidR="00B863BC" w:rsidRPr="00944C66" w:rsidRDefault="00B863BC" w:rsidP="00824F4F">
                  <w:pPr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863BC" w:rsidRPr="00944C66" w14:paraId="43E05D7D" w14:textId="77777777" w:rsidTr="00B863BC">
              <w:trPr>
                <w:trHeight w:val="521"/>
              </w:trPr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single" w:sz="4" w:space="0" w:color="7F7F7F"/>
                  </w:tcBorders>
                  <w:shd w:val="clear" w:color="auto" w:fill="auto"/>
                </w:tcPr>
                <w:p w14:paraId="5308FAA9" w14:textId="77777777" w:rsidR="00B863BC" w:rsidRPr="00944C66" w:rsidRDefault="00B863BC" w:rsidP="00824F4F">
                  <w:pPr>
                    <w:jc w:val="right"/>
                    <w:rPr>
                      <w:rFonts w:ascii="Calibri" w:hAnsi="Calibri" w:cs="Calibri"/>
                      <w:b/>
                      <w:sz w:val="22"/>
                    </w:rPr>
                  </w:pPr>
                  <w:r w:rsidRPr="00944C66">
                    <w:rPr>
                      <w:rFonts w:ascii="Calibri" w:hAnsi="Calibri" w:cs="Calibri"/>
                      <w:b/>
                      <w:sz w:val="22"/>
                    </w:rPr>
                    <w:t>Designation</w:t>
                  </w:r>
                </w:p>
              </w:tc>
              <w:tc>
                <w:tcPr>
                  <w:tcW w:w="4617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auto" w:fill="auto"/>
                </w:tcPr>
                <w:p w14:paraId="1A84F57F" w14:textId="77777777" w:rsidR="00B863BC" w:rsidRPr="00944C66" w:rsidRDefault="00B863BC" w:rsidP="00824F4F">
                  <w:pPr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auto" w:fill="auto"/>
                </w:tcPr>
                <w:p w14:paraId="79CAC347" w14:textId="77777777" w:rsidR="00B863BC" w:rsidRPr="00944C66" w:rsidRDefault="00B863BC" w:rsidP="00824F4F">
                  <w:pPr>
                    <w:rPr>
                      <w:rFonts w:ascii="Calibri" w:hAnsi="Calibri" w:cs="Calibri"/>
                      <w:b/>
                      <w:sz w:val="22"/>
                    </w:rPr>
                  </w:pPr>
                  <w:r w:rsidRPr="00944C66">
                    <w:rPr>
                      <w:rFonts w:ascii="Calibri" w:hAnsi="Calibri" w:cs="Calibri"/>
                      <w:b/>
                      <w:sz w:val="22"/>
                    </w:rPr>
                    <w:t>Date:</w:t>
                  </w:r>
                </w:p>
              </w:tc>
              <w:tc>
                <w:tcPr>
                  <w:tcW w:w="2961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auto" w:fill="auto"/>
                </w:tcPr>
                <w:p w14:paraId="72B27932" w14:textId="77777777" w:rsidR="00B863BC" w:rsidRPr="00944C66" w:rsidRDefault="00B863BC" w:rsidP="00824F4F">
                  <w:pPr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</w:tbl>
          <w:p w14:paraId="116F54A9" w14:textId="77777777" w:rsidR="00B863BC" w:rsidRPr="00944C66" w:rsidRDefault="00B863BC" w:rsidP="00824F4F">
            <w:pPr>
              <w:rPr>
                <w:rFonts w:ascii="Calibri" w:hAnsi="Calibri" w:cs="Calibri"/>
              </w:rPr>
            </w:pPr>
          </w:p>
        </w:tc>
      </w:tr>
    </w:tbl>
    <w:p w14:paraId="2D65DB1F" w14:textId="77777777" w:rsidR="00B863BC" w:rsidRPr="00944C66" w:rsidRDefault="00B863BC" w:rsidP="00B863BC">
      <w:pPr>
        <w:rPr>
          <w:rFonts w:ascii="Eras Demi ITC" w:hAnsi="Eras Demi ITC" w:cs="Calibri"/>
        </w:rPr>
      </w:pPr>
    </w:p>
    <w:p w14:paraId="3793F8F9" w14:textId="77777777" w:rsidR="00B863BC" w:rsidRPr="00944C66" w:rsidRDefault="00B863BC" w:rsidP="00B863BC">
      <w:pPr>
        <w:rPr>
          <w:rFonts w:ascii="Eras Demi ITC" w:hAnsi="Eras Demi ITC" w:cs="Calibri"/>
        </w:rPr>
      </w:pPr>
    </w:p>
    <w:p w14:paraId="42C33196" w14:textId="77777777" w:rsidR="00B863BC" w:rsidRPr="00944C66" w:rsidRDefault="00B863BC" w:rsidP="00B863BC">
      <w:pPr>
        <w:rPr>
          <w:rFonts w:ascii="Eras Demi ITC" w:hAnsi="Eras Demi ITC" w:cs="Calibri"/>
        </w:rPr>
      </w:pPr>
    </w:p>
    <w:p w14:paraId="55522C1F" w14:textId="77777777" w:rsidR="00B863BC" w:rsidRDefault="00B863BC" w:rsidP="00B863BC">
      <w:pPr>
        <w:rPr>
          <w:rFonts w:ascii="Calibri" w:hAnsi="Calibri" w:cs="Calibri"/>
        </w:rPr>
      </w:pPr>
      <w:r w:rsidRPr="00944C66">
        <w:rPr>
          <w:rFonts w:ascii="Eras Demi ITC" w:hAnsi="Eras Demi ITC" w:cs="Calibri"/>
        </w:rPr>
        <w:tab/>
      </w:r>
      <w:r w:rsidRPr="00944C66">
        <w:rPr>
          <w:rFonts w:ascii="Calibri" w:hAnsi="Calibri" w:cs="Calibri"/>
        </w:rPr>
        <w:t>My Mental</w:t>
      </w:r>
      <w:r w:rsidRPr="00917BA0">
        <w:rPr>
          <w:rFonts w:ascii="Calibri" w:hAnsi="Calibri" w:cs="Calibri"/>
        </w:rPr>
        <w:t xml:space="preserve"> Health Advance </w:t>
      </w:r>
      <w:r>
        <w:rPr>
          <w:rFonts w:ascii="Calibri" w:hAnsi="Calibri" w:cs="Calibri"/>
        </w:rPr>
        <w:t>Directive</w:t>
      </w:r>
      <w:r w:rsidRPr="00917BA0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AD</w:t>
      </w:r>
      <w:r w:rsidRPr="00917BA0">
        <w:rPr>
          <w:rFonts w:ascii="Calibri" w:hAnsi="Calibri" w:cs="Calibri"/>
        </w:rPr>
        <w:t xml:space="preserve">) is in place until stated otherwise </w:t>
      </w:r>
      <w:r>
        <w:rPr>
          <w:rFonts w:ascii="Calibri" w:hAnsi="Calibri" w:cs="Calibri"/>
        </w:rPr>
        <w:t>on page 1</w:t>
      </w:r>
      <w:r w:rsidRPr="00917BA0">
        <w:rPr>
          <w:rFonts w:ascii="Calibri" w:hAnsi="Calibri" w:cs="Calibri"/>
        </w:rPr>
        <w:t>.</w:t>
      </w:r>
    </w:p>
    <w:p w14:paraId="4C7378ED" w14:textId="77777777" w:rsidR="00B863BC" w:rsidRPr="00313B2E" w:rsidRDefault="00B863BC" w:rsidP="00B863BC">
      <w:pPr>
        <w:rPr>
          <w:sz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5393"/>
        <w:gridCol w:w="687"/>
        <w:gridCol w:w="3019"/>
      </w:tblGrid>
      <w:tr w:rsidR="00B863BC" w14:paraId="212ADF4D" w14:textId="77777777" w:rsidTr="00B863BC">
        <w:trPr>
          <w:trHeight w:val="546"/>
        </w:trPr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</w:tcPr>
          <w:p w14:paraId="04F309DF" w14:textId="77777777" w:rsidR="00B863BC" w:rsidRPr="00E029D7" w:rsidRDefault="00B863BC" w:rsidP="00824F4F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E029D7">
              <w:rPr>
                <w:rFonts w:ascii="Calibri" w:hAnsi="Calibri" w:cs="Calibri"/>
                <w:b/>
                <w:sz w:val="22"/>
              </w:rPr>
              <w:t>Name</w:t>
            </w:r>
          </w:p>
          <w:p w14:paraId="7ACE6775" w14:textId="77777777" w:rsidR="00B863BC" w:rsidRPr="00E029D7" w:rsidRDefault="00B863BC" w:rsidP="00824F4F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913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B63DD3A" w14:textId="77777777" w:rsidR="00B863BC" w:rsidRPr="00F07072" w:rsidRDefault="00B863BC" w:rsidP="00824F4F">
            <w:pPr>
              <w:rPr>
                <w:rFonts w:ascii="Calibri" w:hAnsi="Calibri" w:cs="Calibri"/>
              </w:rPr>
            </w:pPr>
          </w:p>
        </w:tc>
      </w:tr>
      <w:tr w:rsidR="00B863BC" w14:paraId="33B6F991" w14:textId="77777777" w:rsidTr="00B863BC">
        <w:trPr>
          <w:trHeight w:val="546"/>
        </w:trPr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</w:tcPr>
          <w:p w14:paraId="04C54FAA" w14:textId="77777777" w:rsidR="00B863BC" w:rsidRPr="00E029D7" w:rsidRDefault="00B863BC" w:rsidP="00824F4F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E029D7">
              <w:rPr>
                <w:rFonts w:ascii="Calibri" w:hAnsi="Calibri" w:cs="Calibri"/>
                <w:b/>
                <w:sz w:val="22"/>
              </w:rPr>
              <w:t>Signature</w:t>
            </w:r>
          </w:p>
        </w:tc>
        <w:tc>
          <w:tcPr>
            <w:tcW w:w="54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08DD333" w14:textId="77777777" w:rsidR="00B863BC" w:rsidRPr="005E0CEF" w:rsidRDefault="00B863BC" w:rsidP="00824F4F">
            <w:pPr>
              <w:rPr>
                <w:rFonts w:ascii="Calibri" w:hAnsi="Calibri" w:cs="Calibri"/>
              </w:rPr>
            </w:pPr>
          </w:p>
        </w:tc>
        <w:tc>
          <w:tcPr>
            <w:tcW w:w="6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BEC05F8" w14:textId="77777777" w:rsidR="00B863BC" w:rsidRPr="00E029D7" w:rsidRDefault="00B863BC" w:rsidP="00824F4F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E029D7">
              <w:rPr>
                <w:rFonts w:ascii="Calibri" w:hAnsi="Calibri" w:cs="Calibri"/>
                <w:b/>
                <w:sz w:val="22"/>
              </w:rPr>
              <w:t>Date</w:t>
            </w:r>
          </w:p>
        </w:tc>
        <w:tc>
          <w:tcPr>
            <w:tcW w:w="30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8ADEF02" w14:textId="77777777" w:rsidR="00B863BC" w:rsidRPr="00F07072" w:rsidRDefault="00B863BC" w:rsidP="00824F4F">
            <w:pPr>
              <w:rPr>
                <w:rFonts w:ascii="Calibri" w:hAnsi="Calibri" w:cs="Calibri"/>
              </w:rPr>
            </w:pPr>
          </w:p>
        </w:tc>
      </w:tr>
    </w:tbl>
    <w:p w14:paraId="0D91015A" w14:textId="77777777" w:rsidR="006447D4" w:rsidRPr="006447D4" w:rsidRDefault="006447D4" w:rsidP="006447D4"/>
    <w:sectPr w:rsidR="006447D4" w:rsidRPr="006447D4" w:rsidSect="00B863BC">
      <w:headerReference w:type="default" r:id="rId10"/>
      <w:footerReference w:type="default" r:id="rId11"/>
      <w:pgSz w:w="11906" w:h="16838"/>
      <w:pgMar w:top="2002" w:right="1134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6654E" w14:textId="77777777" w:rsidR="00F078D3" w:rsidRDefault="00F078D3" w:rsidP="006447D4">
      <w:r>
        <w:separator/>
      </w:r>
    </w:p>
  </w:endnote>
  <w:endnote w:type="continuationSeparator" w:id="0">
    <w:p w14:paraId="419F487A" w14:textId="77777777" w:rsidR="00F078D3" w:rsidRDefault="00F078D3" w:rsidP="0064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Demi ITC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E56CE" w14:textId="77777777" w:rsidR="006447D4" w:rsidRDefault="006447D4">
    <w:pPr>
      <w:pStyle w:val="Footer"/>
    </w:pPr>
    <w:r>
      <w:rPr>
        <w:noProof/>
      </w:rPr>
      <w:drawing>
        <wp:anchor distT="0" distB="0" distL="0" distR="0" simplePos="0" relativeHeight="251663360" behindDoc="1" locked="0" layoutInCell="1" allowOverlap="1" wp14:anchorId="21D79594" wp14:editId="66920011">
          <wp:simplePos x="0" y="0"/>
          <wp:positionH relativeFrom="page">
            <wp:posOffset>0</wp:posOffset>
          </wp:positionH>
          <wp:positionV relativeFrom="page">
            <wp:posOffset>10363835</wp:posOffset>
          </wp:positionV>
          <wp:extent cx="7558247" cy="323850"/>
          <wp:effectExtent l="0" t="0" r="5080" b="0"/>
          <wp:wrapNone/>
          <wp:docPr id="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247" cy="3238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C636F" w14:textId="77777777" w:rsidR="00F078D3" w:rsidRDefault="00F078D3" w:rsidP="006447D4">
      <w:r>
        <w:separator/>
      </w:r>
    </w:p>
  </w:footnote>
  <w:footnote w:type="continuationSeparator" w:id="0">
    <w:p w14:paraId="0E957C3F" w14:textId="77777777" w:rsidR="00F078D3" w:rsidRDefault="00F078D3" w:rsidP="0064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B984E" w14:textId="77777777" w:rsidR="006447D4" w:rsidRDefault="006447D4" w:rsidP="006447D4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0860F66F" wp14:editId="0ADAAD82">
          <wp:simplePos x="0" y="0"/>
          <wp:positionH relativeFrom="page">
            <wp:posOffset>-2540</wp:posOffset>
          </wp:positionH>
          <wp:positionV relativeFrom="page">
            <wp:posOffset>7620</wp:posOffset>
          </wp:positionV>
          <wp:extent cx="7559675" cy="323850"/>
          <wp:effectExtent l="0" t="0" r="3175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675" cy="3238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3F1C03" wp14:editId="4A225304">
              <wp:simplePos x="0" y="0"/>
              <wp:positionH relativeFrom="page">
                <wp:posOffset>5330190</wp:posOffset>
              </wp:positionH>
              <wp:positionV relativeFrom="page">
                <wp:posOffset>723900</wp:posOffset>
              </wp:positionV>
              <wp:extent cx="1762579" cy="376283"/>
              <wp:effectExtent l="0" t="0" r="6350" b="5080"/>
              <wp:wrapNone/>
              <wp:docPr id="53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62579" cy="376283"/>
                      </a:xfrm>
                      <a:prstGeom prst="rect">
                        <a:avLst/>
                      </a:prstGeom>
                      <a:blipFill>
                        <a:blip r:embed="rId2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txbx>
                      <w:txbxContent>
                        <w:p w14:paraId="0A1979F3" w14:textId="77777777" w:rsidR="006447D4" w:rsidRDefault="006447D4" w:rsidP="006447D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3F1C03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6" type="#_x0000_t202" style="position:absolute;margin-left:419.7pt;margin-top:57pt;width:138.8pt;height:29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" stroked="f">
              <v:fill r:id="rId3" o:title="" recolor="t" rotate="t" type="frame"/>
              <v:textbox inset="0,0,0,0">
                <w:txbxContent>
                  <w:p w14:paraId="0A1979F3" w14:textId="77777777" w:rsidR="006447D4" w:rsidRDefault="006447D4" w:rsidP="006447D4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E4EB7"/>
    <w:multiLevelType w:val="hybridMultilevel"/>
    <w:tmpl w:val="6824A440"/>
    <w:lvl w:ilvl="0" w:tplc="1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3D17F5"/>
    <w:multiLevelType w:val="hybridMultilevel"/>
    <w:tmpl w:val="424A94BE"/>
    <w:lvl w:ilvl="0" w:tplc="44C800A8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62BDDE">
      <w:start w:val="1"/>
      <w:numFmt w:val="bullet"/>
      <w:pStyle w:val="ListLevel2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8211955">
    <w:abstractNumId w:val="1"/>
  </w:num>
  <w:num w:numId="2" w16cid:durableId="114512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D3"/>
    <w:rsid w:val="001D6B50"/>
    <w:rsid w:val="006447D4"/>
    <w:rsid w:val="007D3B29"/>
    <w:rsid w:val="008B60D8"/>
    <w:rsid w:val="00935B32"/>
    <w:rsid w:val="009C22B6"/>
    <w:rsid w:val="00A77A42"/>
    <w:rsid w:val="00B863BC"/>
    <w:rsid w:val="00BF3FE0"/>
    <w:rsid w:val="00EE00BF"/>
    <w:rsid w:val="00F078D3"/>
    <w:rsid w:val="00F85163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BFC1E"/>
  <w15:chartTrackingRefBased/>
  <w15:docId w15:val="{A2AA9FD1-8379-4516-B294-2CEFC689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7D4"/>
    <w:pPr>
      <w:outlineLvl w:val="0"/>
    </w:pPr>
    <w:rPr>
      <w:b/>
      <w:bCs/>
      <w:color w:val="00A2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7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47D4"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D4"/>
  </w:style>
  <w:style w:type="paragraph" w:styleId="Footer">
    <w:name w:val="footer"/>
    <w:basedOn w:val="Normal"/>
    <w:link w:val="FooterChar"/>
    <w:uiPriority w:val="99"/>
    <w:unhideWhenUsed/>
    <w:rsid w:val="006447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D4"/>
  </w:style>
  <w:style w:type="character" w:customStyle="1" w:styleId="Heading1Char">
    <w:name w:val="Heading 1 Char"/>
    <w:basedOn w:val="DefaultParagraphFont"/>
    <w:link w:val="Heading1"/>
    <w:uiPriority w:val="9"/>
    <w:rsid w:val="006447D4"/>
    <w:rPr>
      <w:rFonts w:ascii="Arial" w:hAnsi="Arial" w:cs="Arial"/>
      <w:b/>
      <w:bCs/>
      <w:color w:val="00A2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47D4"/>
    <w:rPr>
      <w:rFonts w:ascii="Arial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447D4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aliases w:val="List Level 1"/>
    <w:basedOn w:val="Normal"/>
    <w:link w:val="ListParagraphChar"/>
    <w:uiPriority w:val="34"/>
    <w:qFormat/>
    <w:rsid w:val="006447D4"/>
    <w:pPr>
      <w:numPr>
        <w:numId w:val="1"/>
      </w:numPr>
      <w:contextualSpacing/>
    </w:pPr>
  </w:style>
  <w:style w:type="paragraph" w:customStyle="1" w:styleId="ListLevel2">
    <w:name w:val="List Level 2"/>
    <w:basedOn w:val="ListParagraph"/>
    <w:link w:val="ListLevel2Char"/>
    <w:qFormat/>
    <w:rsid w:val="006447D4"/>
    <w:pPr>
      <w:numPr>
        <w:ilvl w:val="1"/>
      </w:numPr>
      <w:ind w:left="709"/>
    </w:pPr>
  </w:style>
  <w:style w:type="character" w:customStyle="1" w:styleId="ListParagraphChar">
    <w:name w:val="List Paragraph Char"/>
    <w:aliases w:val="List Level 1 Char"/>
    <w:basedOn w:val="DefaultParagraphFont"/>
    <w:link w:val="ListParagraph"/>
    <w:uiPriority w:val="34"/>
    <w:rsid w:val="006447D4"/>
    <w:rPr>
      <w:rFonts w:ascii="Arial" w:hAnsi="Arial" w:cs="Arial"/>
      <w:sz w:val="24"/>
      <w:szCs w:val="24"/>
    </w:rPr>
  </w:style>
  <w:style w:type="character" w:customStyle="1" w:styleId="ListLevel2Char">
    <w:name w:val="List Level 2 Char"/>
    <w:basedOn w:val="ListParagraphChar"/>
    <w:link w:val="ListLevel2"/>
    <w:rsid w:val="006447D4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rsid w:val="00B86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.CrichtonRouse\Downloads\advance-directive-stand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8E8A8EFD6D44BBF7CF2EAC773EE55" ma:contentTypeVersion="5" ma:contentTypeDescription="Create a new document." ma:contentTypeScope="" ma:versionID="17494262cd466f45d9d9f21cc54b06d2">
  <xsd:schema xmlns:xsd="http://www.w3.org/2001/XMLSchema" xmlns:xs="http://www.w3.org/2001/XMLSchema" xmlns:p="http://schemas.microsoft.com/office/2006/metadata/properties" xmlns:ns2="a5dffefa-c184-4938-a37f-7d1d16f014ac" xmlns:ns3="72cde90c-cf08-492e-8238-5d6dbfbb0857" targetNamespace="http://schemas.microsoft.com/office/2006/metadata/properties" ma:root="true" ma:fieldsID="5ef7bc343f10da4fec28a8b40e6e369e" ns2:_="" ns3:_="">
    <xsd:import namespace="a5dffefa-c184-4938-a37f-7d1d16f014ac"/>
    <xsd:import namespace="72cde90c-cf08-492e-8238-5d6dbfbb08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ffefa-c184-4938-a37f-7d1d16f01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de90c-cf08-492e-8238-5d6dbfbb08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C45DD8-D18F-441C-8026-C0DB7E67F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ffefa-c184-4938-a37f-7d1d16f014ac"/>
    <ds:schemaRef ds:uri="72cde90c-cf08-492e-8238-5d6dbfbb08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95A7B-9378-4A94-97EB-B23D9FBEC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5DA870-1E1E-4154-A848-99B022FE2B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advance-directive-standard</Template>
  <TotalTime>0</TotalTime>
  <Pages>5</Pages>
  <Words>455</Words>
  <Characters>2594</Characters>
  <Application>Microsoft Office Word</Application>
  <DocSecurity>0</DocSecurity>
  <Lines>21</Lines>
  <Paragraphs>6</Paragraphs>
  <ScaleCrop>false</ScaleCrop>
  <Company>Ministry of Health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Crichton-Rouse</dc:creator>
  <cp:keywords/>
  <dc:description/>
  <cp:lastModifiedBy>Daniel Crichton-Rouse</cp:lastModifiedBy>
  <cp:revision>1</cp:revision>
  <dcterms:created xsi:type="dcterms:W3CDTF">2024-12-11T22:27:00Z</dcterms:created>
  <dcterms:modified xsi:type="dcterms:W3CDTF">2024-12-11T22:27:00Z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0x0101007598E8A8EFD6D44BBF7CF2EAC773EE55</vt:lpwstr>
  </property>
</Properties>
</file>