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65F27" w14:textId="1E98A5C9" w:rsidR="00E47E62" w:rsidRPr="00046296" w:rsidRDefault="00CF687C" w:rsidP="00E47E62">
      <w:pPr>
        <w:pStyle w:val="Heading1"/>
        <w:tabs>
          <w:tab w:val="left" w:pos="1276"/>
          <w:tab w:val="left" w:pos="4111"/>
        </w:tabs>
        <w:spacing w:after="0"/>
        <w:rPr>
          <w:sz w:val="32"/>
        </w:rPr>
      </w:pPr>
      <w:r w:rsidRPr="00046296">
        <w:rPr>
          <w:b w:val="0"/>
          <w:noProof/>
          <w:sz w:val="32"/>
          <w:lang w:eastAsia="en-NZ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B106A0F" wp14:editId="174C91D4">
                <wp:simplePos x="0" y="0"/>
                <wp:positionH relativeFrom="page">
                  <wp:posOffset>7068710</wp:posOffset>
                </wp:positionH>
                <wp:positionV relativeFrom="paragraph">
                  <wp:posOffset>-1229664</wp:posOffset>
                </wp:positionV>
                <wp:extent cx="496570" cy="109715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570" cy="10971530"/>
                          <a:chOff x="11098" y="0"/>
                          <a:chExt cx="782" cy="1727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103" y="0"/>
                            <a:ext cx="777" cy="168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1098" y="134"/>
                            <a:ext cx="481" cy="17144"/>
                            <a:chOff x="11063" y="122"/>
                            <a:chExt cx="481" cy="17144"/>
                          </a:xfrm>
                        </wpg:grpSpPr>
                        <wps:wsp>
                          <wps:cNvPr id="5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63" y="122"/>
                              <a:ext cx="0" cy="170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1142" y="195"/>
                              <a:ext cx="402" cy="17071"/>
                              <a:chOff x="11142" y="88"/>
                              <a:chExt cx="402" cy="17071"/>
                            </a:xfrm>
                          </wpg:grpSpPr>
                          <wps:wsp>
                            <wps:cNvPr id="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47" y="88"/>
                                <a:ext cx="397" cy="1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EF14B3" w14:textId="77777777" w:rsidR="00EA1718" w:rsidRPr="0053319F" w:rsidRDefault="00EA1718" w:rsidP="00EA1718">
                                  <w:pPr>
                                    <w:jc w:val="center"/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61F9D451" w14:textId="77777777" w:rsidR="00EA1718" w:rsidRPr="0053319F" w:rsidRDefault="00EA1718" w:rsidP="0053319F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  <w:r w:rsidRPr="0053319F"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  <w:t>R</w:t>
                                  </w:r>
                                </w:p>
                                <w:p w14:paraId="48531798" w14:textId="77777777" w:rsidR="00EA1718" w:rsidRPr="0053319F" w:rsidRDefault="00EA1718" w:rsidP="00EA1718">
                                  <w:pPr>
                                    <w:jc w:val="center"/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  <w:r w:rsidRPr="0053319F"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  <w:t>E</w:t>
                                  </w:r>
                                </w:p>
                                <w:p w14:paraId="36BCF8D6" w14:textId="77777777" w:rsidR="00F2486A" w:rsidRPr="0053319F" w:rsidRDefault="009E50D4" w:rsidP="00EA1718">
                                  <w:pPr>
                                    <w:jc w:val="center"/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  <w:r w:rsidRPr="0053319F"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  <w:t>QUEST</w:t>
                                  </w:r>
                                </w:p>
                                <w:p w14:paraId="0AA302B0" w14:textId="77777777" w:rsidR="009E50D4" w:rsidRPr="0053319F" w:rsidRDefault="009E50D4" w:rsidP="00EA1718">
                                  <w:pPr>
                                    <w:jc w:val="center"/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2AAABE5B" w14:textId="77777777" w:rsidR="009E50D4" w:rsidRPr="0053319F" w:rsidRDefault="009E50D4" w:rsidP="00EA1718">
                                  <w:pPr>
                                    <w:jc w:val="center"/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  <w:r w:rsidRPr="0053319F"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  <w:t>FOR</w:t>
                                  </w:r>
                                </w:p>
                                <w:p w14:paraId="7355672C" w14:textId="77777777" w:rsidR="009E50D4" w:rsidRPr="0053319F" w:rsidRDefault="009E50D4" w:rsidP="00EA1718">
                                  <w:pPr>
                                    <w:jc w:val="center"/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2E63F314" w14:textId="77777777" w:rsidR="009E50D4" w:rsidRPr="0053319F" w:rsidRDefault="009E50D4" w:rsidP="00EA1718">
                                  <w:pPr>
                                    <w:jc w:val="center"/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  <w:r w:rsidRPr="0053319F"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  <w:t>SUPPORT</w:t>
                                  </w:r>
                                </w:p>
                                <w:p w14:paraId="4B7115EA" w14:textId="77777777" w:rsidR="009E50D4" w:rsidRPr="0053319F" w:rsidRDefault="009E50D4" w:rsidP="00EA1718">
                                  <w:pPr>
                                    <w:jc w:val="center"/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4C628F11" w14:textId="77777777" w:rsidR="009E50D4" w:rsidRPr="0053319F" w:rsidRDefault="009E50D4" w:rsidP="00EA1718">
                                  <w:pPr>
                                    <w:jc w:val="center"/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  <w:r w:rsidRPr="0053319F"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  <w:t>-</w:t>
                                  </w:r>
                                </w:p>
                                <w:p w14:paraId="7C176FF1" w14:textId="77777777" w:rsidR="009E50D4" w:rsidRPr="0053319F" w:rsidRDefault="009E50D4" w:rsidP="00EA1718">
                                  <w:pPr>
                                    <w:jc w:val="center"/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2A2E588E" w14:textId="77777777" w:rsidR="009E50D4" w:rsidRPr="0053319F" w:rsidRDefault="009E50D4" w:rsidP="00EA1718">
                                  <w:pPr>
                                    <w:jc w:val="center"/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  <w:r w:rsidRPr="0053319F"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  <w:t>therapy</w:t>
                                  </w:r>
                                </w:p>
                                <w:p w14:paraId="4F07F78F" w14:textId="77777777" w:rsidR="009E50D4" w:rsidRPr="0053319F" w:rsidRDefault="009E50D4" w:rsidP="00EA1718">
                                  <w:pPr>
                                    <w:jc w:val="center"/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FB0F6B9" w14:textId="77777777" w:rsidR="009E50D4" w:rsidRPr="0053319F" w:rsidRDefault="009E50D4" w:rsidP="00EA1718">
                                  <w:pPr>
                                    <w:jc w:val="center"/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  <w:r w:rsidRPr="0053319F"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  <w:t>team</w:t>
                                  </w:r>
                                </w:p>
                                <w:p w14:paraId="42F605E0" w14:textId="77777777" w:rsidR="009E50D4" w:rsidRPr="0053319F" w:rsidRDefault="009E50D4" w:rsidP="00EA1718">
                                  <w:pPr>
                                    <w:jc w:val="center"/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34C4727" w14:textId="77777777" w:rsidR="009E50D4" w:rsidRPr="0053319F" w:rsidRDefault="009E50D4" w:rsidP="009E50D4">
                                  <w:pPr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252000" rIns="36000" bIns="0" anchor="t" anchorCtr="0" upright="1">
                              <a:noAutofit/>
                            </wps:bodyPr>
                          </wps:wsp>
                          <wps:wsp>
                            <wps:cNvPr id="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42" y="14098"/>
                                <a:ext cx="397" cy="30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901E47" w14:textId="77777777" w:rsidR="00EA1718" w:rsidRPr="0053319F" w:rsidRDefault="00EA1718" w:rsidP="00EA1718">
                                  <w:pPr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  <w:r w:rsidRPr="0053319F"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  <w:t>C</w:t>
                                  </w:r>
                                </w:p>
                                <w:p w14:paraId="7FE66C78" w14:textId="77777777" w:rsidR="00EA1718" w:rsidRPr="0053319F" w:rsidRDefault="00EA1718" w:rsidP="00EA1718">
                                  <w:pPr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  <w:r w:rsidRPr="0053319F"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  <w:t>1</w:t>
                                  </w:r>
                                </w:p>
                                <w:p w14:paraId="45DC4043" w14:textId="77777777" w:rsidR="00EA1718" w:rsidRPr="0053319F" w:rsidRDefault="00EA1718" w:rsidP="00EA1718">
                                  <w:pPr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  <w:r w:rsidRPr="0053319F"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  <w:t>1</w:t>
                                  </w:r>
                                </w:p>
                                <w:p w14:paraId="2D9A302B" w14:textId="77777777" w:rsidR="00EA1718" w:rsidRPr="0053319F" w:rsidRDefault="00EA1718" w:rsidP="00EA1718">
                                  <w:pPr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  <w:r w:rsidRPr="0053319F"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  <w:t>0</w:t>
                                  </w:r>
                                </w:p>
                                <w:p w14:paraId="0F36B5B2" w14:textId="77777777" w:rsidR="00EA1718" w:rsidRPr="0053319F" w:rsidRDefault="00EA1718" w:rsidP="00EA1718">
                                  <w:pPr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  <w:r w:rsidRPr="0053319F"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  <w:t>0</w:t>
                                  </w:r>
                                </w:p>
                                <w:p w14:paraId="40E5197F" w14:textId="77777777" w:rsidR="00EA1718" w:rsidRPr="0053319F" w:rsidRDefault="00EA1718" w:rsidP="00EA1718">
                                  <w:pPr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  <w:r w:rsidRPr="0053319F"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  <w:t>2</w:t>
                                  </w:r>
                                </w:p>
                                <w:p w14:paraId="301000F1" w14:textId="77777777" w:rsidR="00CF687C" w:rsidRPr="0053319F" w:rsidRDefault="00EA1718" w:rsidP="00EA1718">
                                  <w:pPr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</w:pPr>
                                  <w:r w:rsidRPr="0053319F">
                                    <w:rPr>
                                      <w:b/>
                                      <w:caps/>
                                      <w:sz w:val="24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252000" anchor="b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06A0F" id="Group 1" o:spid="_x0000_s1026" style="position:absolute;left:0;text-align:left;margin-left:556.6pt;margin-top:-96.8pt;width:39.1pt;height:863.9pt;z-index:251658240;mso-position-horizontal-relative:page" coordorigin="11098" coordsize="782,17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">
                <v:rect id="Rectangle 3" o:spid="_x0000_s1027" style="position:absolute;left:11103;width:777;height:16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" fillcolor="white [3212]" stroked="f"/>
                <v:group id="Group 4" o:spid="_x0000_s1028" style="position:absolute;left:11098;top:134;width:481;height:17144" coordorigin="11063,122" coordsize="481,17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9" type="#_x0000_t32" style="position:absolute;left:11063;top:122;width:0;height:170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" stroked="f"/>
                  <v:group id="Group 6" o:spid="_x0000_s1030" style="position:absolute;left:11142;top:195;width:402;height:17071" coordorigin="11142,88" coordsize="402,1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31" type="#_x0000_t202" style="position:absolute;left:11147;top:88;width:397;height:13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" filled="f" stroked="f">
                      <v:textbox inset="1mm,7mm,1mm,0">
                        <w:txbxContent>
                          <w:p w14:paraId="0FEF14B3" w14:textId="77777777" w:rsidR="00EA1718" w:rsidRPr="0053319F" w:rsidRDefault="00EA1718" w:rsidP="00EA1718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</w:p>
                          <w:p w14:paraId="61F9D451" w14:textId="77777777" w:rsidR="00EA1718" w:rsidRPr="0053319F" w:rsidRDefault="00EA1718" w:rsidP="0053319F">
                            <w:pPr>
                              <w:spacing w:before="60"/>
                              <w:jc w:val="center"/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  <w:r w:rsidRPr="0053319F"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  <w:t>R</w:t>
                            </w:r>
                          </w:p>
                          <w:p w14:paraId="48531798" w14:textId="77777777" w:rsidR="00EA1718" w:rsidRPr="0053319F" w:rsidRDefault="00EA1718" w:rsidP="00EA1718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  <w:r w:rsidRPr="0053319F"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  <w:t>E</w:t>
                            </w:r>
                          </w:p>
                          <w:p w14:paraId="36BCF8D6" w14:textId="77777777" w:rsidR="00F2486A" w:rsidRPr="0053319F" w:rsidRDefault="009E50D4" w:rsidP="00EA1718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  <w:r w:rsidRPr="0053319F"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  <w:t>QUEST</w:t>
                            </w:r>
                          </w:p>
                          <w:p w14:paraId="0AA302B0" w14:textId="77777777" w:rsidR="009E50D4" w:rsidRPr="0053319F" w:rsidRDefault="009E50D4" w:rsidP="00EA1718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</w:p>
                          <w:p w14:paraId="2AAABE5B" w14:textId="77777777" w:rsidR="009E50D4" w:rsidRPr="0053319F" w:rsidRDefault="009E50D4" w:rsidP="00EA1718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  <w:r w:rsidRPr="0053319F"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  <w:t>FOR</w:t>
                            </w:r>
                          </w:p>
                          <w:p w14:paraId="7355672C" w14:textId="77777777" w:rsidR="009E50D4" w:rsidRPr="0053319F" w:rsidRDefault="009E50D4" w:rsidP="00EA1718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</w:p>
                          <w:p w14:paraId="2E63F314" w14:textId="77777777" w:rsidR="009E50D4" w:rsidRPr="0053319F" w:rsidRDefault="009E50D4" w:rsidP="00EA1718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  <w:r w:rsidRPr="0053319F"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  <w:t>SUPPORT</w:t>
                            </w:r>
                          </w:p>
                          <w:p w14:paraId="4B7115EA" w14:textId="77777777" w:rsidR="009E50D4" w:rsidRPr="0053319F" w:rsidRDefault="009E50D4" w:rsidP="00EA1718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</w:p>
                          <w:p w14:paraId="4C628F11" w14:textId="77777777" w:rsidR="009E50D4" w:rsidRPr="0053319F" w:rsidRDefault="009E50D4" w:rsidP="00EA1718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  <w:r w:rsidRPr="0053319F"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  <w:t>-</w:t>
                            </w:r>
                          </w:p>
                          <w:p w14:paraId="7C176FF1" w14:textId="77777777" w:rsidR="009E50D4" w:rsidRPr="0053319F" w:rsidRDefault="009E50D4" w:rsidP="00EA1718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</w:p>
                          <w:p w14:paraId="2A2E588E" w14:textId="77777777" w:rsidR="009E50D4" w:rsidRPr="0053319F" w:rsidRDefault="009E50D4" w:rsidP="00EA1718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  <w:r w:rsidRPr="0053319F"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  <w:t>therapy</w:t>
                            </w:r>
                          </w:p>
                          <w:p w14:paraId="4F07F78F" w14:textId="77777777" w:rsidR="009E50D4" w:rsidRPr="0053319F" w:rsidRDefault="009E50D4" w:rsidP="00EA1718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</w:p>
                          <w:p w14:paraId="7FB0F6B9" w14:textId="77777777" w:rsidR="009E50D4" w:rsidRPr="0053319F" w:rsidRDefault="009E50D4" w:rsidP="00EA1718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  <w:r w:rsidRPr="0053319F"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  <w:t>team</w:t>
                            </w:r>
                          </w:p>
                          <w:p w14:paraId="42F605E0" w14:textId="77777777" w:rsidR="009E50D4" w:rsidRPr="0053319F" w:rsidRDefault="009E50D4" w:rsidP="00EA1718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</w:p>
                          <w:p w14:paraId="734C4727" w14:textId="77777777" w:rsidR="009E50D4" w:rsidRPr="0053319F" w:rsidRDefault="009E50D4" w:rsidP="009E50D4">
                            <w:pPr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2" type="#_x0000_t202" style="position:absolute;left:11142;top:14098;width:397;height:306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" filled="f" stroked="f">
                      <v:textbox inset="1mm,0,1mm,7mm">
                        <w:txbxContent>
                          <w:p w14:paraId="3C901E47" w14:textId="77777777" w:rsidR="00EA1718" w:rsidRPr="0053319F" w:rsidRDefault="00EA1718" w:rsidP="00EA1718">
                            <w:pPr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  <w:r w:rsidRPr="0053319F"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  <w:t>C</w:t>
                            </w:r>
                          </w:p>
                          <w:p w14:paraId="7FE66C78" w14:textId="77777777" w:rsidR="00EA1718" w:rsidRPr="0053319F" w:rsidRDefault="00EA1718" w:rsidP="00EA1718">
                            <w:pPr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  <w:r w:rsidRPr="0053319F"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  <w:t>1</w:t>
                            </w:r>
                          </w:p>
                          <w:p w14:paraId="45DC4043" w14:textId="77777777" w:rsidR="00EA1718" w:rsidRPr="0053319F" w:rsidRDefault="00EA1718" w:rsidP="00EA1718">
                            <w:pPr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  <w:r w:rsidRPr="0053319F"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  <w:t>1</w:t>
                            </w:r>
                          </w:p>
                          <w:p w14:paraId="2D9A302B" w14:textId="77777777" w:rsidR="00EA1718" w:rsidRPr="0053319F" w:rsidRDefault="00EA1718" w:rsidP="00EA1718">
                            <w:pPr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  <w:r w:rsidRPr="0053319F"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  <w:t>0</w:t>
                            </w:r>
                          </w:p>
                          <w:p w14:paraId="0F36B5B2" w14:textId="77777777" w:rsidR="00EA1718" w:rsidRPr="0053319F" w:rsidRDefault="00EA1718" w:rsidP="00EA1718">
                            <w:pPr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  <w:r w:rsidRPr="0053319F"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  <w:t>0</w:t>
                            </w:r>
                          </w:p>
                          <w:p w14:paraId="40E5197F" w14:textId="77777777" w:rsidR="00EA1718" w:rsidRPr="0053319F" w:rsidRDefault="00EA1718" w:rsidP="00EA1718">
                            <w:pPr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  <w:r w:rsidRPr="0053319F"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  <w:t>2</w:t>
                            </w:r>
                          </w:p>
                          <w:p w14:paraId="301000F1" w14:textId="77777777" w:rsidR="00CF687C" w:rsidRPr="0053319F" w:rsidRDefault="00EA1718" w:rsidP="00EA1718">
                            <w:pPr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</w:pPr>
                            <w:r w:rsidRPr="0053319F">
                              <w:rPr>
                                <w:b/>
                                <w:caps/>
                                <w:sz w:val="24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</v:group>
                <w10:wrap anchorx="page"/>
              </v:group>
            </w:pict>
          </mc:Fallback>
        </mc:AlternateContent>
      </w:r>
      <w:r w:rsidR="00E47E62" w:rsidRPr="00046296">
        <w:rPr>
          <w:sz w:val="32"/>
        </w:rPr>
        <w:t xml:space="preserve">Request for </w:t>
      </w:r>
      <w:r w:rsidR="00AB19AE" w:rsidRPr="00046296">
        <w:rPr>
          <w:sz w:val="32"/>
        </w:rPr>
        <w:t>Support</w:t>
      </w:r>
      <w:r w:rsidR="009566D4" w:rsidRPr="00046296">
        <w:rPr>
          <w:sz w:val="32"/>
        </w:rPr>
        <w:t xml:space="preserve"> – </w:t>
      </w:r>
      <w:r w:rsidR="00E47E62" w:rsidRPr="00046296">
        <w:rPr>
          <w:sz w:val="32"/>
        </w:rPr>
        <w:t>Therapy Team</w:t>
      </w:r>
    </w:p>
    <w:p w14:paraId="4CCF0C9F" w14:textId="2AFFE471" w:rsidR="008B634D" w:rsidRPr="0053319F" w:rsidRDefault="00E47E62" w:rsidP="0053319F">
      <w:pPr>
        <w:pStyle w:val="Heading1"/>
        <w:tabs>
          <w:tab w:val="left" w:pos="1276"/>
          <w:tab w:val="left" w:pos="4111"/>
        </w:tabs>
        <w:spacing w:after="0"/>
        <w:rPr>
          <w:sz w:val="32"/>
        </w:rPr>
      </w:pPr>
      <w:r w:rsidRPr="00046296">
        <w:rPr>
          <w:sz w:val="32"/>
        </w:rPr>
        <w:t>Child Development Service</w:t>
      </w:r>
    </w:p>
    <w:p w14:paraId="3E24099A" w14:textId="77777777" w:rsidR="008B634D" w:rsidRPr="00CD4CDB" w:rsidRDefault="00D470F5" w:rsidP="0053319F">
      <w:pPr>
        <w:spacing w:before="120"/>
        <w:jc w:val="center"/>
        <w:rPr>
          <w:b/>
          <w:sz w:val="22"/>
          <w:szCs w:val="24"/>
        </w:rPr>
      </w:pPr>
      <w:r w:rsidRPr="00CD4CDB">
        <w:rPr>
          <w:b/>
          <w:sz w:val="22"/>
          <w:szCs w:val="24"/>
        </w:rPr>
        <w:t>Whakapiki Hauora o te Tamaiti me te</w:t>
      </w:r>
      <w:r w:rsidR="008B634D" w:rsidRPr="00CD4CDB">
        <w:rPr>
          <w:b/>
          <w:sz w:val="22"/>
          <w:szCs w:val="24"/>
          <w:lang w:val="mi-NZ"/>
        </w:rPr>
        <w:t xml:space="preserve"> Whānau</w:t>
      </w:r>
    </w:p>
    <w:p w14:paraId="671CC8C9" w14:textId="5C1CD153" w:rsidR="0015680A" w:rsidRPr="00CD4CDB" w:rsidRDefault="005B49F5" w:rsidP="0053319F">
      <w:pPr>
        <w:jc w:val="center"/>
        <w:rPr>
          <w:b/>
          <w:sz w:val="22"/>
          <w:szCs w:val="24"/>
          <w:lang w:val="mi-NZ"/>
        </w:rPr>
      </w:pPr>
      <w:r w:rsidRPr="00CD4CDB">
        <w:rPr>
          <w:b/>
          <w:sz w:val="22"/>
          <w:szCs w:val="24"/>
        </w:rPr>
        <w:t xml:space="preserve">To improve, promote and support the health of the child and </w:t>
      </w:r>
      <w:bookmarkStart w:id="0" w:name="_Hlk34055201"/>
      <w:r w:rsidR="005A3009" w:rsidRPr="00CD4CDB">
        <w:rPr>
          <w:b/>
          <w:sz w:val="22"/>
          <w:szCs w:val="24"/>
          <w:lang w:val="mi-NZ"/>
        </w:rPr>
        <w:t>whānau</w:t>
      </w:r>
    </w:p>
    <w:bookmarkEnd w:id="0"/>
    <w:p w14:paraId="564FBB9B" w14:textId="77777777" w:rsidR="0015680A" w:rsidRPr="0053319F" w:rsidRDefault="0015680A" w:rsidP="0053319F">
      <w:pPr>
        <w:spacing w:before="360"/>
        <w:rPr>
          <w:b/>
          <w:caps/>
          <w:u w:val="single"/>
        </w:rPr>
      </w:pPr>
      <w:r w:rsidRPr="0053319F">
        <w:rPr>
          <w:b/>
          <w:caps/>
          <w:u w:val="single"/>
        </w:rPr>
        <w:t xml:space="preserve">Please tick services required: </w:t>
      </w:r>
    </w:p>
    <w:p w14:paraId="4BDD1B6D" w14:textId="77777777" w:rsidR="0015680A" w:rsidRPr="0015680A" w:rsidRDefault="0015680A" w:rsidP="0015680A">
      <w:pPr>
        <w:jc w:val="center"/>
        <w:rPr>
          <w:b/>
          <w:sz w:val="10"/>
        </w:rPr>
      </w:pPr>
    </w:p>
    <w:bookmarkStart w:id="1" w:name="_GoBack"/>
    <w:p w14:paraId="7C71F092" w14:textId="77777777" w:rsidR="00192702" w:rsidRDefault="00192702" w:rsidP="00192702">
      <w:pPr>
        <w:pStyle w:val="TableHdg"/>
        <w:tabs>
          <w:tab w:val="left" w:pos="3261"/>
          <w:tab w:val="left" w:pos="5812"/>
          <w:tab w:val="right" w:pos="10204"/>
        </w:tabs>
        <w:spacing w:after="0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b w:val="0"/>
          <w:caps w:val="0"/>
          <w:sz w:val="20"/>
        </w:rPr>
        <w:instrText xml:space="preserve"> FORMCHECKBOX </w:instrText>
      </w:r>
      <w:r w:rsidR="004C7DD9">
        <w:rPr>
          <w:b w:val="0"/>
          <w:caps w:val="0"/>
          <w:sz w:val="20"/>
        </w:rPr>
      </w:r>
      <w:r w:rsidR="004C7DD9">
        <w:rPr>
          <w:b w:val="0"/>
          <w:caps w:val="0"/>
          <w:sz w:val="20"/>
        </w:rPr>
        <w:fldChar w:fldCharType="separate"/>
      </w:r>
      <w:r>
        <w:rPr>
          <w:b w:val="0"/>
          <w:caps w:val="0"/>
          <w:sz w:val="20"/>
        </w:rPr>
        <w:fldChar w:fldCharType="end"/>
      </w:r>
      <w:bookmarkEnd w:id="2"/>
      <w:bookmarkEnd w:id="1"/>
      <w:r>
        <w:rPr>
          <w:b w:val="0"/>
          <w:caps w:val="0"/>
          <w:sz w:val="20"/>
        </w:rPr>
        <w:t xml:space="preserve"> Occupational Therapy</w:t>
      </w:r>
      <w:r w:rsidR="003A6098">
        <w:rPr>
          <w:b w:val="0"/>
          <w:caps w:val="0"/>
          <w:sz w:val="20"/>
        </w:rPr>
        <w:t xml:space="preserve">   </w:t>
      </w:r>
      <w:r>
        <w:rPr>
          <w:b w:val="0"/>
          <w:caps w:val="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caps w:val="0"/>
          <w:sz w:val="20"/>
        </w:rPr>
        <w:instrText xml:space="preserve"> FORMCHECKBOX </w:instrText>
      </w:r>
      <w:r w:rsidR="004C7DD9">
        <w:rPr>
          <w:b w:val="0"/>
          <w:caps w:val="0"/>
          <w:sz w:val="20"/>
        </w:rPr>
      </w:r>
      <w:r w:rsidR="004C7DD9">
        <w:rPr>
          <w:b w:val="0"/>
          <w:caps w:val="0"/>
          <w:sz w:val="20"/>
        </w:rPr>
        <w:fldChar w:fldCharType="separate"/>
      </w:r>
      <w:r>
        <w:rPr>
          <w:b w:val="0"/>
          <w:caps w:val="0"/>
          <w:sz w:val="20"/>
        </w:rPr>
        <w:fldChar w:fldCharType="end"/>
      </w:r>
      <w:r>
        <w:rPr>
          <w:b w:val="0"/>
          <w:caps w:val="0"/>
          <w:sz w:val="20"/>
        </w:rPr>
        <w:t xml:space="preserve"> Physiotherapy</w:t>
      </w:r>
      <w:r w:rsidR="003A6098">
        <w:rPr>
          <w:b w:val="0"/>
          <w:caps w:val="0"/>
          <w:sz w:val="20"/>
        </w:rPr>
        <w:t xml:space="preserve">   </w:t>
      </w:r>
      <w:r>
        <w:rPr>
          <w:b w:val="0"/>
          <w:caps w:val="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caps w:val="0"/>
          <w:sz w:val="20"/>
        </w:rPr>
        <w:instrText xml:space="preserve"> FORMCHECKBOX </w:instrText>
      </w:r>
      <w:r w:rsidR="004C7DD9">
        <w:rPr>
          <w:b w:val="0"/>
          <w:caps w:val="0"/>
          <w:sz w:val="20"/>
        </w:rPr>
      </w:r>
      <w:r w:rsidR="004C7DD9">
        <w:rPr>
          <w:b w:val="0"/>
          <w:caps w:val="0"/>
          <w:sz w:val="20"/>
        </w:rPr>
        <w:fldChar w:fldCharType="separate"/>
      </w:r>
      <w:r>
        <w:rPr>
          <w:b w:val="0"/>
          <w:caps w:val="0"/>
          <w:sz w:val="20"/>
        </w:rPr>
        <w:fldChar w:fldCharType="end"/>
      </w:r>
      <w:r>
        <w:rPr>
          <w:b w:val="0"/>
          <w:caps w:val="0"/>
          <w:sz w:val="20"/>
        </w:rPr>
        <w:t xml:space="preserve"> </w:t>
      </w:r>
      <w:bookmarkStart w:id="3" w:name="_Hlk34053715"/>
      <w:r w:rsidR="004E24A4">
        <w:rPr>
          <w:b w:val="0"/>
          <w:caps w:val="0"/>
          <w:sz w:val="20"/>
        </w:rPr>
        <w:t>Speech Language Therapy</w:t>
      </w:r>
      <w:r w:rsidR="003A6098">
        <w:rPr>
          <w:b w:val="0"/>
          <w:caps w:val="0"/>
          <w:sz w:val="20"/>
        </w:rPr>
        <w:t xml:space="preserve"> </w:t>
      </w:r>
      <w:r w:rsidR="004E24A4">
        <w:rPr>
          <w:b w:val="0"/>
          <w:caps w:val="0"/>
          <w:sz w:val="20"/>
        </w:rPr>
        <w:t xml:space="preserve"> </w:t>
      </w:r>
      <w:r w:rsidR="0015680A">
        <w:rPr>
          <w:b w:val="0"/>
          <w:caps w:val="0"/>
          <w:sz w:val="20"/>
        </w:rPr>
        <w:t xml:space="preserve"> </w:t>
      </w:r>
      <w:r>
        <w:rPr>
          <w:b w:val="0"/>
          <w:caps w:val="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caps w:val="0"/>
          <w:sz w:val="20"/>
        </w:rPr>
        <w:instrText xml:space="preserve"> FORMCHECKBOX </w:instrText>
      </w:r>
      <w:r w:rsidR="004C7DD9">
        <w:rPr>
          <w:b w:val="0"/>
          <w:caps w:val="0"/>
          <w:sz w:val="20"/>
        </w:rPr>
      </w:r>
      <w:r w:rsidR="004C7DD9">
        <w:rPr>
          <w:b w:val="0"/>
          <w:caps w:val="0"/>
          <w:sz w:val="20"/>
        </w:rPr>
        <w:fldChar w:fldCharType="separate"/>
      </w:r>
      <w:r>
        <w:rPr>
          <w:b w:val="0"/>
          <w:caps w:val="0"/>
          <w:sz w:val="20"/>
        </w:rPr>
        <w:fldChar w:fldCharType="end"/>
      </w:r>
      <w:bookmarkEnd w:id="3"/>
      <w:r>
        <w:rPr>
          <w:b w:val="0"/>
          <w:caps w:val="0"/>
          <w:sz w:val="20"/>
        </w:rPr>
        <w:t xml:space="preserve"> </w:t>
      </w:r>
      <w:r w:rsidR="0015680A">
        <w:rPr>
          <w:b w:val="0"/>
          <w:caps w:val="0"/>
          <w:sz w:val="20"/>
        </w:rPr>
        <w:t xml:space="preserve">Dietitian   </w:t>
      </w:r>
      <w:r w:rsidR="0015680A">
        <w:rPr>
          <w:b w:val="0"/>
          <w:caps w:val="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5680A">
        <w:rPr>
          <w:b w:val="0"/>
          <w:caps w:val="0"/>
          <w:sz w:val="20"/>
        </w:rPr>
        <w:instrText xml:space="preserve"> FORMCHECKBOX </w:instrText>
      </w:r>
      <w:r w:rsidR="004C7DD9">
        <w:rPr>
          <w:b w:val="0"/>
          <w:caps w:val="0"/>
          <w:sz w:val="20"/>
        </w:rPr>
      </w:r>
      <w:r w:rsidR="004C7DD9">
        <w:rPr>
          <w:b w:val="0"/>
          <w:caps w:val="0"/>
          <w:sz w:val="20"/>
        </w:rPr>
        <w:fldChar w:fldCharType="separate"/>
      </w:r>
      <w:r w:rsidR="0015680A">
        <w:rPr>
          <w:b w:val="0"/>
          <w:caps w:val="0"/>
          <w:sz w:val="20"/>
        </w:rPr>
        <w:fldChar w:fldCharType="end"/>
      </w:r>
      <w:r w:rsidR="0015680A">
        <w:rPr>
          <w:b w:val="0"/>
          <w:caps w:val="0"/>
          <w:sz w:val="20"/>
        </w:rPr>
        <w:t xml:space="preserve"> Social Work</w:t>
      </w:r>
    </w:p>
    <w:p w14:paraId="3A271849" w14:textId="77777777" w:rsidR="0015680A" w:rsidRPr="0015680A" w:rsidRDefault="0015680A" w:rsidP="00192702">
      <w:pPr>
        <w:pStyle w:val="TableHdg"/>
        <w:tabs>
          <w:tab w:val="left" w:pos="3261"/>
          <w:tab w:val="left" w:pos="5812"/>
          <w:tab w:val="right" w:pos="10204"/>
        </w:tabs>
        <w:spacing w:after="0"/>
        <w:rPr>
          <w:b w:val="0"/>
          <w:caps w:val="0"/>
          <w:sz w:val="8"/>
        </w:rPr>
      </w:pPr>
    </w:p>
    <w:p w14:paraId="08DB7D1E" w14:textId="77777777" w:rsidR="004E24A4" w:rsidRDefault="00192702" w:rsidP="003A6098">
      <w:pPr>
        <w:rPr>
          <w:b/>
          <w:caps/>
        </w:rPr>
      </w:pPr>
      <w:r>
        <w:rPr>
          <w:b/>
          <w:cap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7DD9">
        <w:rPr>
          <w:b/>
          <w:caps/>
        </w:rPr>
      </w:r>
      <w:r w:rsidR="004C7DD9">
        <w:rPr>
          <w:b/>
          <w:caps/>
        </w:rPr>
        <w:fldChar w:fldCharType="separate"/>
      </w:r>
      <w:r>
        <w:rPr>
          <w:b/>
          <w:caps/>
        </w:rPr>
        <w:fldChar w:fldCharType="end"/>
      </w:r>
      <w:r w:rsidR="0015680A">
        <w:rPr>
          <w:b/>
          <w:caps/>
        </w:rPr>
        <w:t xml:space="preserve"> </w:t>
      </w:r>
      <w:r w:rsidR="0015680A">
        <w:t xml:space="preserve">Housing   </w:t>
      </w:r>
      <w:r w:rsidR="0015680A">
        <w:rPr>
          <w:b/>
          <w:cap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5680A">
        <w:instrText xml:space="preserve"> FORMCHECKBOX </w:instrText>
      </w:r>
      <w:r w:rsidR="004C7DD9">
        <w:rPr>
          <w:b/>
          <w:caps/>
        </w:rPr>
      </w:r>
      <w:r w:rsidR="004C7DD9">
        <w:rPr>
          <w:b/>
          <w:caps/>
        </w:rPr>
        <w:fldChar w:fldCharType="separate"/>
      </w:r>
      <w:r w:rsidR="0015680A">
        <w:rPr>
          <w:b/>
          <w:caps/>
        </w:rPr>
        <w:fldChar w:fldCharType="end"/>
      </w:r>
      <w:r w:rsidR="0015680A">
        <w:t xml:space="preserve"> Equipment  </w:t>
      </w:r>
      <w:r w:rsidR="009F44EB">
        <w:t xml:space="preserve"> </w:t>
      </w:r>
      <w:r w:rsidR="003A6098">
        <w:rPr>
          <w:b/>
          <w:cap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A6098">
        <w:instrText xml:space="preserve"> FORMCHECKBOX </w:instrText>
      </w:r>
      <w:r w:rsidR="004C7DD9">
        <w:rPr>
          <w:b/>
          <w:caps/>
        </w:rPr>
      </w:r>
      <w:r w:rsidR="004C7DD9">
        <w:rPr>
          <w:b/>
          <w:caps/>
        </w:rPr>
        <w:fldChar w:fldCharType="separate"/>
      </w:r>
      <w:r w:rsidR="003A6098">
        <w:rPr>
          <w:b/>
          <w:caps/>
        </w:rPr>
        <w:fldChar w:fldCharType="end"/>
      </w:r>
      <w:r w:rsidR="003A6098">
        <w:rPr>
          <w:b/>
          <w:caps/>
        </w:rPr>
        <w:t xml:space="preserve"> </w:t>
      </w:r>
      <w:r w:rsidR="0015680A">
        <w:t>Wheelchair</w:t>
      </w:r>
      <w:r w:rsidR="004652A7">
        <w:t xml:space="preserve"> </w:t>
      </w:r>
      <w:r w:rsidR="0015680A">
        <w:t>/</w:t>
      </w:r>
      <w:r w:rsidR="004652A7">
        <w:t xml:space="preserve"> </w:t>
      </w:r>
      <w:r w:rsidR="0015680A">
        <w:t xml:space="preserve">Seating   </w:t>
      </w:r>
      <w:r w:rsidR="003A6098">
        <w:rPr>
          <w:b/>
          <w:cap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A6098">
        <w:instrText xml:space="preserve"> FORMCHECKBOX </w:instrText>
      </w:r>
      <w:r w:rsidR="004C7DD9">
        <w:rPr>
          <w:b/>
          <w:caps/>
        </w:rPr>
      </w:r>
      <w:r w:rsidR="004C7DD9">
        <w:rPr>
          <w:b/>
          <w:caps/>
        </w:rPr>
        <w:fldChar w:fldCharType="separate"/>
      </w:r>
      <w:r w:rsidR="003A6098">
        <w:rPr>
          <w:b/>
          <w:caps/>
        </w:rPr>
        <w:fldChar w:fldCharType="end"/>
      </w:r>
      <w:r w:rsidR="003A6098" w:rsidRPr="004E24A4">
        <w:rPr>
          <w:caps/>
        </w:rPr>
        <w:t xml:space="preserve"> </w:t>
      </w:r>
      <w:r w:rsidR="004E24A4" w:rsidRPr="004E24A4">
        <w:t>Kai</w:t>
      </w:r>
      <w:r w:rsidR="005D22F6">
        <w:t>tautoko</w:t>
      </w:r>
      <w:r w:rsidR="004652A7">
        <w:t xml:space="preserve"> /</w:t>
      </w:r>
      <w:r w:rsidR="003A6098">
        <w:rPr>
          <w:b/>
          <w:caps/>
        </w:rPr>
        <w:t xml:space="preserve"> </w:t>
      </w:r>
      <w:r w:rsidR="004E24A4">
        <w:rPr>
          <w:lang w:val="mi-NZ"/>
        </w:rPr>
        <w:t>W</w:t>
      </w:r>
      <w:r w:rsidR="003A6098" w:rsidRPr="00E20B5B">
        <w:rPr>
          <w:lang w:val="mi-NZ"/>
        </w:rPr>
        <w:t>hānau</w:t>
      </w:r>
      <w:r w:rsidR="003A6098">
        <w:rPr>
          <w:lang w:val="mi-NZ"/>
        </w:rPr>
        <w:t xml:space="preserve"> </w:t>
      </w:r>
      <w:r w:rsidR="004E24A4">
        <w:t>S</w:t>
      </w:r>
      <w:r w:rsidR="004E24A4" w:rsidRPr="004E24A4">
        <w:t>upport</w:t>
      </w:r>
      <w:r w:rsidR="003A6098">
        <w:rPr>
          <w:b/>
          <w:caps/>
        </w:rPr>
        <w:t xml:space="preserve"> </w:t>
      </w:r>
    </w:p>
    <w:p w14:paraId="675B9E25" w14:textId="77777777" w:rsidR="00192702" w:rsidRPr="0015680A" w:rsidRDefault="003A6098" w:rsidP="003A6098">
      <w:pPr>
        <w:rPr>
          <w:sz w:val="12"/>
          <w:lang w:val="mi-NZ"/>
        </w:rPr>
      </w:pPr>
      <w:r>
        <w:rPr>
          <w:b/>
          <w:caps/>
        </w:rPr>
        <w:t xml:space="preserve"> </w:t>
      </w:r>
    </w:p>
    <w:tbl>
      <w:tblPr>
        <w:tblStyle w:val="TableGrid"/>
        <w:tblW w:w="102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2336"/>
        <w:gridCol w:w="1701"/>
        <w:gridCol w:w="1701"/>
        <w:gridCol w:w="2277"/>
      </w:tblGrid>
      <w:tr w:rsidR="00EA1718" w:rsidRPr="00477412" w14:paraId="5B44B934" w14:textId="77777777" w:rsidTr="00CD4CDB">
        <w:trPr>
          <w:jc w:val="center"/>
        </w:trPr>
        <w:tc>
          <w:tcPr>
            <w:tcW w:w="10205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0CEDEC3" w14:textId="6D272C1F" w:rsidR="00EA1718" w:rsidRPr="00477412" w:rsidRDefault="00EA1718" w:rsidP="0053319F">
            <w:pPr>
              <w:pStyle w:val="TableHdg"/>
              <w:spacing w:before="20" w:after="20"/>
              <w:rPr>
                <w:caps w:val="0"/>
                <w:sz w:val="22"/>
              </w:rPr>
            </w:pPr>
            <w:r w:rsidRPr="00477412">
              <w:rPr>
                <w:caps w:val="0"/>
                <w:sz w:val="22"/>
              </w:rPr>
              <w:t xml:space="preserve">CHILD AND </w:t>
            </w:r>
            <w:r w:rsidR="0053319F" w:rsidRPr="00477412">
              <w:rPr>
                <w:caps w:val="0"/>
                <w:sz w:val="22"/>
              </w:rPr>
              <w:t>WHĀNAU</w:t>
            </w:r>
            <w:r w:rsidR="0053319F">
              <w:rPr>
                <w:caps w:val="0"/>
                <w:sz w:val="22"/>
              </w:rPr>
              <w:t>/</w:t>
            </w:r>
            <w:r w:rsidRPr="00477412">
              <w:rPr>
                <w:caps w:val="0"/>
                <w:sz w:val="22"/>
              </w:rPr>
              <w:t>FAMILY INFORMATION</w:t>
            </w:r>
          </w:p>
        </w:tc>
      </w:tr>
      <w:tr w:rsidR="00A17AD5" w14:paraId="02AD6A4F" w14:textId="77777777" w:rsidTr="00F2728D">
        <w:trPr>
          <w:trHeight w:val="369"/>
          <w:jc w:val="center"/>
        </w:trPr>
        <w:tc>
          <w:tcPr>
            <w:tcW w:w="4526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81DBF9" w14:textId="77777777" w:rsidR="00A17AD5" w:rsidRDefault="00A17AD5" w:rsidP="00F2728D">
            <w:pPr>
              <w:pStyle w:val="TableHdg"/>
              <w:rPr>
                <w:b w:val="0"/>
                <w:caps w:val="0"/>
                <w:sz w:val="20"/>
              </w:rPr>
            </w:pPr>
            <w:r w:rsidRPr="00EA1718">
              <w:rPr>
                <w:caps w:val="0"/>
                <w:sz w:val="20"/>
              </w:rPr>
              <w:t>Child’s name</w:t>
            </w:r>
            <w:r>
              <w:rPr>
                <w:caps w:val="0"/>
                <w:sz w:val="20"/>
              </w:rPr>
              <w:t>:</w:t>
            </w:r>
            <w:r>
              <w:rPr>
                <w:b w:val="0"/>
                <w:caps w:val="0"/>
                <w:sz w:val="20"/>
              </w:rPr>
              <w:t xml:space="preserve">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  <w:bookmarkStart w:id="5" w:name="Text2"/>
            <w:bookmarkEnd w:id="4"/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E0E8B9" w14:textId="20745B22" w:rsidR="00A17AD5" w:rsidRDefault="00A17AD5" w:rsidP="00F2728D">
            <w:pPr>
              <w:pStyle w:val="TableHdg"/>
              <w:rPr>
                <w:b w:val="0"/>
                <w:caps w:val="0"/>
                <w:sz w:val="20"/>
              </w:rPr>
            </w:pPr>
            <w:bookmarkStart w:id="6" w:name="Text3"/>
            <w:bookmarkEnd w:id="5"/>
            <w:r>
              <w:rPr>
                <w:caps w:val="0"/>
                <w:sz w:val="20"/>
              </w:rPr>
              <w:t>NHI:</w:t>
            </w:r>
            <w:r w:rsidRPr="00417238">
              <w:rPr>
                <w:b w:val="0"/>
                <w:caps w:val="0"/>
                <w:sz w:val="20"/>
              </w:rPr>
              <w:t xml:space="preserve">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4CF86B" w14:textId="5629E649" w:rsidR="00A17AD5" w:rsidRDefault="00A17AD5" w:rsidP="00F2728D">
            <w:pPr>
              <w:pStyle w:val="TableHdg"/>
              <w:rPr>
                <w:b w:val="0"/>
                <w:caps w:val="0"/>
                <w:sz w:val="20"/>
              </w:rPr>
            </w:pPr>
            <w:r>
              <w:rPr>
                <w:caps w:val="0"/>
                <w:sz w:val="20"/>
              </w:rPr>
              <w:t>DOB:</w:t>
            </w:r>
            <w:r w:rsidRPr="00417238">
              <w:rPr>
                <w:b w:val="0"/>
                <w:caps w:val="0"/>
                <w:sz w:val="20"/>
              </w:rPr>
              <w:t xml:space="preserve">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  <w:bookmarkEnd w:id="6"/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34E2FA69" w14:textId="77777777" w:rsidR="00A17AD5" w:rsidRDefault="00A17AD5" w:rsidP="00F2728D">
            <w:pPr>
              <w:pStyle w:val="TableHdg"/>
              <w:rPr>
                <w:b w:val="0"/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Ethnicity: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</w:tr>
      <w:tr w:rsidR="00A17AD5" w14:paraId="47BEF0D0" w14:textId="77777777" w:rsidTr="00F2728D">
        <w:trPr>
          <w:trHeight w:val="369"/>
          <w:jc w:val="center"/>
        </w:trPr>
        <w:tc>
          <w:tcPr>
            <w:tcW w:w="10205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51D41C35" w14:textId="42673FBF" w:rsidR="00A17AD5" w:rsidRDefault="00A17AD5" w:rsidP="00F2728D">
            <w:pPr>
              <w:pStyle w:val="TableHdg"/>
              <w:tabs>
                <w:tab w:val="left" w:pos="397"/>
                <w:tab w:val="left" w:pos="1131"/>
                <w:tab w:val="left" w:pos="2268"/>
              </w:tabs>
              <w:rPr>
                <w:b w:val="0"/>
                <w:caps w:val="0"/>
                <w:sz w:val="20"/>
              </w:rPr>
            </w:pPr>
            <w:r w:rsidRPr="00EA1718">
              <w:rPr>
                <w:caps w:val="0"/>
                <w:sz w:val="20"/>
              </w:rPr>
              <w:t>Address</w:t>
            </w:r>
            <w:r>
              <w:rPr>
                <w:caps w:val="0"/>
                <w:sz w:val="20"/>
              </w:rPr>
              <w:t xml:space="preserve">/s: </w:t>
            </w:r>
            <w:r w:rsidR="00BC5BF7">
              <w:rPr>
                <w:caps w:val="0"/>
                <w:sz w:val="20"/>
              </w:rPr>
              <w:tab/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  <w:p w14:paraId="514B1058" w14:textId="1AA8BB66" w:rsidR="00A17AD5" w:rsidRDefault="00BC5BF7" w:rsidP="00F2728D">
            <w:pPr>
              <w:pStyle w:val="TableHdg"/>
              <w:tabs>
                <w:tab w:val="left" w:pos="1131"/>
              </w:tabs>
              <w:rPr>
                <w:b w:val="0"/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tab/>
            </w:r>
            <w:r w:rsidR="00A17AD5">
              <w:rPr>
                <w:b w:val="0"/>
                <w:caps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17AD5">
              <w:rPr>
                <w:b w:val="0"/>
                <w:caps w:val="0"/>
                <w:sz w:val="20"/>
              </w:rPr>
              <w:instrText xml:space="preserve"> FORMTEXT </w:instrText>
            </w:r>
            <w:r w:rsidR="00A17AD5">
              <w:rPr>
                <w:b w:val="0"/>
                <w:caps w:val="0"/>
                <w:sz w:val="20"/>
              </w:rPr>
            </w:r>
            <w:r w:rsidR="00A17AD5">
              <w:rPr>
                <w:b w:val="0"/>
                <w:caps w:val="0"/>
                <w:sz w:val="20"/>
              </w:rPr>
              <w:fldChar w:fldCharType="separate"/>
            </w:r>
            <w:r w:rsidR="00A17AD5">
              <w:rPr>
                <w:b w:val="0"/>
                <w:caps w:val="0"/>
                <w:noProof/>
                <w:sz w:val="20"/>
              </w:rPr>
              <w:t> </w:t>
            </w:r>
            <w:r w:rsidR="00A17AD5">
              <w:rPr>
                <w:b w:val="0"/>
                <w:caps w:val="0"/>
                <w:noProof/>
                <w:sz w:val="20"/>
              </w:rPr>
              <w:t> </w:t>
            </w:r>
            <w:r w:rsidR="00A17AD5">
              <w:rPr>
                <w:b w:val="0"/>
                <w:caps w:val="0"/>
                <w:noProof/>
                <w:sz w:val="20"/>
              </w:rPr>
              <w:t> </w:t>
            </w:r>
            <w:r w:rsidR="00A17AD5">
              <w:rPr>
                <w:b w:val="0"/>
                <w:caps w:val="0"/>
                <w:noProof/>
                <w:sz w:val="20"/>
              </w:rPr>
              <w:t> </w:t>
            </w:r>
            <w:r w:rsidR="00A17AD5">
              <w:rPr>
                <w:b w:val="0"/>
                <w:caps w:val="0"/>
                <w:noProof/>
                <w:sz w:val="20"/>
              </w:rPr>
              <w:t> </w:t>
            </w:r>
            <w:r w:rsidR="00A17AD5">
              <w:rPr>
                <w:b w:val="0"/>
                <w:caps w:val="0"/>
                <w:sz w:val="20"/>
              </w:rPr>
              <w:fldChar w:fldCharType="end"/>
            </w:r>
          </w:p>
        </w:tc>
      </w:tr>
      <w:tr w:rsidR="00A17AD5" w14:paraId="5C5D5FD5" w14:textId="77777777" w:rsidTr="00F2728D">
        <w:trPr>
          <w:trHeight w:val="369"/>
          <w:jc w:val="center"/>
        </w:trPr>
        <w:tc>
          <w:tcPr>
            <w:tcW w:w="10205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0329242C" w14:textId="3F1D641C" w:rsidR="00A17AD5" w:rsidRDefault="00A17AD5" w:rsidP="00F2728D">
            <w:pPr>
              <w:pStyle w:val="TableHdg"/>
              <w:tabs>
                <w:tab w:val="left" w:pos="4478"/>
              </w:tabs>
              <w:rPr>
                <w:b w:val="0"/>
                <w:caps w:val="0"/>
                <w:sz w:val="20"/>
              </w:rPr>
            </w:pPr>
            <w:r w:rsidRPr="00EA1718">
              <w:rPr>
                <w:caps w:val="0"/>
                <w:sz w:val="20"/>
              </w:rPr>
              <w:t>Phone numbers</w:t>
            </w:r>
            <w:r>
              <w:rPr>
                <w:caps w:val="0"/>
                <w:sz w:val="20"/>
              </w:rPr>
              <w:t>:</w:t>
            </w:r>
            <w:r>
              <w:rPr>
                <w:b w:val="0"/>
                <w:caps w:val="0"/>
                <w:sz w:val="20"/>
              </w:rPr>
              <w:t xml:space="preserve"> Home: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  <w:bookmarkEnd w:id="7"/>
            <w:r w:rsidR="00BC5BF7">
              <w:rPr>
                <w:b w:val="0"/>
                <w:caps w:val="0"/>
                <w:sz w:val="20"/>
              </w:rPr>
              <w:tab/>
            </w:r>
            <w:r>
              <w:rPr>
                <w:b w:val="0"/>
                <w:caps w:val="0"/>
                <w:sz w:val="20"/>
              </w:rPr>
              <w:t xml:space="preserve">Mobile: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  <w:bookmarkEnd w:id="8"/>
          </w:p>
        </w:tc>
      </w:tr>
      <w:tr w:rsidR="00A17AD5" w14:paraId="7908C6FA" w14:textId="77777777" w:rsidTr="00F2728D">
        <w:trPr>
          <w:trHeight w:val="369"/>
          <w:jc w:val="center"/>
        </w:trPr>
        <w:tc>
          <w:tcPr>
            <w:tcW w:w="10205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053262E6" w14:textId="77777777" w:rsidR="00A17AD5" w:rsidRPr="00EA1718" w:rsidRDefault="00A17AD5" w:rsidP="00F2728D">
            <w:pPr>
              <w:pStyle w:val="TableHdg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Email address:</w:t>
            </w:r>
            <w:r>
              <w:rPr>
                <w:b w:val="0"/>
                <w:caps w:val="0"/>
                <w:sz w:val="20"/>
              </w:rPr>
              <w:t xml:space="preserve">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</w:tr>
      <w:tr w:rsidR="00A17AD5" w14:paraId="334CE950" w14:textId="77777777" w:rsidTr="00F2728D">
        <w:trPr>
          <w:trHeight w:val="369"/>
          <w:jc w:val="center"/>
        </w:trPr>
        <w:tc>
          <w:tcPr>
            <w:tcW w:w="10205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60C65237" w14:textId="77777777" w:rsidR="00A17AD5" w:rsidRDefault="00A17AD5" w:rsidP="00F2728D">
            <w:pPr>
              <w:pStyle w:val="TableHdg"/>
              <w:tabs>
                <w:tab w:val="left" w:pos="397"/>
                <w:tab w:val="left" w:pos="2268"/>
              </w:tabs>
              <w:rPr>
                <w:b w:val="0"/>
                <w:caps w:val="0"/>
                <w:sz w:val="20"/>
              </w:rPr>
            </w:pPr>
            <w:r w:rsidRPr="00EA1718">
              <w:rPr>
                <w:caps w:val="0"/>
                <w:sz w:val="20"/>
              </w:rPr>
              <w:t>Parent/Caregiver’s</w:t>
            </w:r>
            <w:r>
              <w:rPr>
                <w:caps w:val="0"/>
                <w:sz w:val="20"/>
              </w:rPr>
              <w:t xml:space="preserve"> names: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</w:tr>
      <w:tr w:rsidR="00EE161A" w14:paraId="091941D4" w14:textId="77777777" w:rsidTr="00F2728D">
        <w:trPr>
          <w:trHeight w:val="369"/>
          <w:jc w:val="center"/>
        </w:trPr>
        <w:tc>
          <w:tcPr>
            <w:tcW w:w="10205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289F7A08" w14:textId="53672262" w:rsidR="00EE161A" w:rsidRDefault="00EE161A" w:rsidP="00F2728D">
            <w:pPr>
              <w:pStyle w:val="TableHdg"/>
              <w:tabs>
                <w:tab w:val="right" w:pos="4844"/>
              </w:tabs>
              <w:ind w:left="6478" w:hanging="6478"/>
              <w:rPr>
                <w:b w:val="0"/>
                <w:caps w:val="0"/>
                <w:sz w:val="20"/>
              </w:rPr>
            </w:pPr>
            <w:r>
              <w:rPr>
                <w:caps w:val="0"/>
                <w:sz w:val="20"/>
              </w:rPr>
              <w:t>Is the family/</w:t>
            </w:r>
            <w:r w:rsidRPr="00FC35BA">
              <w:rPr>
                <w:caps w:val="0"/>
                <w:sz w:val="20"/>
                <w:szCs w:val="20"/>
                <w:lang w:val="mi-NZ"/>
              </w:rPr>
              <w:t>whānau</w:t>
            </w:r>
            <w:r>
              <w:rPr>
                <w:caps w:val="0"/>
                <w:sz w:val="20"/>
                <w:szCs w:val="20"/>
                <w:lang w:val="mi-NZ"/>
              </w:rPr>
              <w:t>/caregiver</w:t>
            </w:r>
            <w:r>
              <w:rPr>
                <w:caps w:val="0"/>
                <w:sz w:val="20"/>
              </w:rPr>
              <w:t xml:space="preserve"> aware of the referral?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rPr>
                <w:b w:val="0"/>
                <w:caps w:val="0"/>
                <w:sz w:val="20"/>
              </w:rPr>
              <w:instrText xml:space="preserve"> FORMCHECKBOX </w:instrText>
            </w:r>
            <w:r w:rsidR="004C7DD9">
              <w:rPr>
                <w:b w:val="0"/>
                <w:caps w:val="0"/>
                <w:sz w:val="20"/>
              </w:rPr>
            </w:r>
            <w:r w:rsidR="004C7DD9"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sz w:val="20"/>
              </w:rPr>
              <w:fldChar w:fldCharType="end"/>
            </w:r>
            <w:bookmarkEnd w:id="9"/>
            <w:r>
              <w:rPr>
                <w:b w:val="0"/>
                <w:caps w:val="0"/>
                <w:sz w:val="20"/>
              </w:rPr>
              <w:t xml:space="preserve"> Yes</w:t>
            </w:r>
            <w:r w:rsidR="00BC5BF7">
              <w:rPr>
                <w:b w:val="0"/>
                <w:caps w:val="0"/>
                <w:sz w:val="20"/>
              </w:rPr>
              <w:t xml:space="preserve"> </w:t>
            </w:r>
            <w:r>
              <w:rPr>
                <w:b w:val="0"/>
                <w:caps w:val="0"/>
                <w:sz w:val="20"/>
              </w:rPr>
              <w:t xml:space="preserve">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rPr>
                <w:b w:val="0"/>
                <w:caps w:val="0"/>
                <w:sz w:val="20"/>
              </w:rPr>
              <w:instrText xml:space="preserve"> FORMCHECKBOX </w:instrText>
            </w:r>
            <w:r w:rsidR="004C7DD9">
              <w:rPr>
                <w:b w:val="0"/>
                <w:caps w:val="0"/>
                <w:sz w:val="20"/>
              </w:rPr>
            </w:r>
            <w:r w:rsidR="004C7DD9"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sz w:val="20"/>
              </w:rPr>
              <w:fldChar w:fldCharType="end"/>
            </w:r>
            <w:bookmarkEnd w:id="10"/>
            <w:r>
              <w:rPr>
                <w:b w:val="0"/>
                <w:caps w:val="0"/>
                <w:sz w:val="20"/>
              </w:rPr>
              <w:t xml:space="preserve"> No </w:t>
            </w:r>
            <w:r w:rsidR="00BC5BF7">
              <w:rPr>
                <w:b w:val="0"/>
                <w:caps w:val="0"/>
                <w:sz w:val="20"/>
              </w:rPr>
              <w:t xml:space="preserve">  </w:t>
            </w:r>
            <w:r>
              <w:rPr>
                <w:b w:val="0"/>
                <w:caps w:val="0"/>
                <w:sz w:val="20"/>
              </w:rPr>
              <w:t xml:space="preserve">Reason for no: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</w:tr>
      <w:tr w:rsidR="00EE161A" w14:paraId="5B084A0B" w14:textId="77777777" w:rsidTr="00F2728D">
        <w:trPr>
          <w:trHeight w:val="369"/>
          <w:jc w:val="center"/>
        </w:trPr>
        <w:tc>
          <w:tcPr>
            <w:tcW w:w="10205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28FF08FB" w14:textId="25AED057" w:rsidR="00EE161A" w:rsidRDefault="00EE161A" w:rsidP="00F2728D">
            <w:pPr>
              <w:pStyle w:val="TableHdg"/>
              <w:tabs>
                <w:tab w:val="left" w:pos="3078"/>
                <w:tab w:val="center" w:pos="3678"/>
                <w:tab w:val="right" w:pos="4844"/>
              </w:tabs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Contact referrer first? </w:t>
            </w:r>
            <w:r w:rsidR="00CD4CDB">
              <w:rPr>
                <w:caps w:val="0"/>
                <w:sz w:val="20"/>
              </w:rPr>
              <w:tab/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FORMCHECKBOX </w:instrText>
            </w:r>
            <w:r w:rsidR="004C7DD9">
              <w:rPr>
                <w:b w:val="0"/>
                <w:caps w:val="0"/>
                <w:sz w:val="20"/>
              </w:rPr>
            </w:r>
            <w:r w:rsidR="004C7DD9"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sz w:val="20"/>
              </w:rPr>
              <w:fldChar w:fldCharType="end"/>
            </w:r>
            <w:r>
              <w:rPr>
                <w:b w:val="0"/>
                <w:caps w:val="0"/>
                <w:sz w:val="20"/>
              </w:rPr>
              <w:t xml:space="preserve"> Yes  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FORMCHECKBOX </w:instrText>
            </w:r>
            <w:r w:rsidR="004C7DD9">
              <w:rPr>
                <w:b w:val="0"/>
                <w:caps w:val="0"/>
                <w:sz w:val="20"/>
              </w:rPr>
            </w:r>
            <w:r w:rsidR="004C7DD9"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sz w:val="20"/>
              </w:rPr>
              <w:fldChar w:fldCharType="end"/>
            </w:r>
            <w:r>
              <w:rPr>
                <w:b w:val="0"/>
                <w:caps w:val="0"/>
                <w:sz w:val="20"/>
              </w:rPr>
              <w:t xml:space="preserve"> No</w:t>
            </w:r>
          </w:p>
        </w:tc>
      </w:tr>
      <w:tr w:rsidR="008A7F7E" w14:paraId="6404C532" w14:textId="77777777" w:rsidTr="00F2728D">
        <w:trPr>
          <w:trHeight w:val="369"/>
          <w:jc w:val="center"/>
        </w:trPr>
        <w:tc>
          <w:tcPr>
            <w:tcW w:w="10205" w:type="dxa"/>
            <w:gridSpan w:val="5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D5F10" w14:textId="3A822BF6" w:rsidR="008A7F7E" w:rsidRDefault="008A7F7E" w:rsidP="00F2728D">
            <w:pPr>
              <w:pStyle w:val="TableHdg"/>
              <w:tabs>
                <w:tab w:val="left" w:pos="3078"/>
              </w:tabs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Will an interpreter be required?</w:t>
            </w:r>
            <w:r w:rsidR="00CD4CDB">
              <w:rPr>
                <w:caps w:val="0"/>
                <w:sz w:val="20"/>
              </w:rPr>
              <w:tab/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FORMCHECKBOX </w:instrText>
            </w:r>
            <w:r w:rsidR="004C7DD9">
              <w:rPr>
                <w:b w:val="0"/>
                <w:caps w:val="0"/>
                <w:sz w:val="20"/>
              </w:rPr>
            </w:r>
            <w:r w:rsidR="004C7DD9"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sz w:val="20"/>
              </w:rPr>
              <w:fldChar w:fldCharType="end"/>
            </w:r>
            <w:r>
              <w:rPr>
                <w:b w:val="0"/>
                <w:caps w:val="0"/>
                <w:sz w:val="20"/>
              </w:rPr>
              <w:t xml:space="preserve"> Yes  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FORMCHECKBOX </w:instrText>
            </w:r>
            <w:r w:rsidR="004C7DD9">
              <w:rPr>
                <w:b w:val="0"/>
                <w:caps w:val="0"/>
                <w:sz w:val="20"/>
              </w:rPr>
            </w:r>
            <w:r w:rsidR="004C7DD9"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sz w:val="20"/>
              </w:rPr>
              <w:fldChar w:fldCharType="end"/>
            </w:r>
            <w:r>
              <w:rPr>
                <w:b w:val="0"/>
                <w:caps w:val="0"/>
                <w:sz w:val="20"/>
              </w:rPr>
              <w:t xml:space="preserve"> No </w:t>
            </w:r>
            <w:r w:rsidR="00CD4CDB">
              <w:rPr>
                <w:b w:val="0"/>
                <w:caps w:val="0"/>
                <w:sz w:val="20"/>
              </w:rPr>
              <w:t xml:space="preserve">   </w:t>
            </w:r>
            <w:r w:rsidR="005D4052">
              <w:rPr>
                <w:b w:val="0"/>
                <w:caps w:val="0"/>
                <w:sz w:val="20"/>
              </w:rPr>
              <w:t xml:space="preserve"> </w:t>
            </w:r>
            <w:r>
              <w:rPr>
                <w:caps w:val="0"/>
                <w:sz w:val="20"/>
              </w:rPr>
              <w:t xml:space="preserve">Language spoken at home: </w:t>
            </w:r>
            <w:r w:rsidRPr="00BC5BF7">
              <w:rPr>
                <w:b w:val="0"/>
                <w:caps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BC5BF7">
              <w:rPr>
                <w:b w:val="0"/>
                <w:caps w:val="0"/>
                <w:sz w:val="20"/>
              </w:rPr>
              <w:instrText xml:space="preserve"> FORMTEXT </w:instrText>
            </w:r>
            <w:r w:rsidRPr="00BC5BF7">
              <w:rPr>
                <w:b w:val="0"/>
                <w:caps w:val="0"/>
                <w:sz w:val="20"/>
              </w:rPr>
            </w:r>
            <w:r w:rsidRPr="00BC5BF7">
              <w:rPr>
                <w:b w:val="0"/>
                <w:caps w:val="0"/>
                <w:sz w:val="20"/>
              </w:rPr>
              <w:fldChar w:fldCharType="separate"/>
            </w:r>
            <w:r w:rsidRPr="00BC5BF7">
              <w:rPr>
                <w:b w:val="0"/>
                <w:caps w:val="0"/>
                <w:noProof/>
                <w:sz w:val="20"/>
              </w:rPr>
              <w:t> </w:t>
            </w:r>
            <w:r w:rsidRPr="00BC5BF7">
              <w:rPr>
                <w:b w:val="0"/>
                <w:caps w:val="0"/>
                <w:noProof/>
                <w:sz w:val="20"/>
              </w:rPr>
              <w:t> </w:t>
            </w:r>
            <w:r w:rsidRPr="00BC5BF7">
              <w:rPr>
                <w:b w:val="0"/>
                <w:caps w:val="0"/>
                <w:noProof/>
                <w:sz w:val="20"/>
              </w:rPr>
              <w:t> </w:t>
            </w:r>
            <w:r w:rsidRPr="00BC5BF7">
              <w:rPr>
                <w:b w:val="0"/>
                <w:caps w:val="0"/>
                <w:noProof/>
                <w:sz w:val="20"/>
              </w:rPr>
              <w:t> </w:t>
            </w:r>
            <w:r w:rsidRPr="00BC5BF7">
              <w:rPr>
                <w:b w:val="0"/>
                <w:caps w:val="0"/>
                <w:noProof/>
                <w:sz w:val="20"/>
              </w:rPr>
              <w:t> </w:t>
            </w:r>
            <w:r w:rsidRPr="00BC5BF7">
              <w:rPr>
                <w:b w:val="0"/>
                <w:caps w:val="0"/>
                <w:sz w:val="20"/>
              </w:rPr>
              <w:fldChar w:fldCharType="end"/>
            </w:r>
            <w:bookmarkEnd w:id="11"/>
          </w:p>
        </w:tc>
      </w:tr>
      <w:tr w:rsidR="008A7F7E" w14:paraId="0439BD48" w14:textId="77777777" w:rsidTr="00CD4CDB">
        <w:trPr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000000" w:themeFill="text1"/>
          </w:tcPr>
          <w:p w14:paraId="260E0DF2" w14:textId="77777777" w:rsidR="008A7F7E" w:rsidRPr="008A7F7E" w:rsidRDefault="008A7F7E" w:rsidP="0053319F">
            <w:pPr>
              <w:pStyle w:val="TableHdg"/>
              <w:tabs>
                <w:tab w:val="right" w:pos="4844"/>
              </w:tabs>
              <w:spacing w:before="20" w:after="20"/>
              <w:rPr>
                <w:sz w:val="20"/>
              </w:rPr>
            </w:pPr>
            <w:r w:rsidRPr="008A7F7E">
              <w:rPr>
                <w:sz w:val="22"/>
              </w:rPr>
              <w:t>concerns and priorities</w:t>
            </w:r>
          </w:p>
        </w:tc>
      </w:tr>
      <w:tr w:rsidR="0015680A" w14:paraId="64450495" w14:textId="77777777" w:rsidTr="00CD4CDB">
        <w:trPr>
          <w:jc w:val="center"/>
        </w:trPr>
        <w:tc>
          <w:tcPr>
            <w:tcW w:w="10205" w:type="dxa"/>
            <w:gridSpan w:val="5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14:paraId="361F27C2" w14:textId="77777777" w:rsidR="0015680A" w:rsidRPr="005D4052" w:rsidRDefault="0015680A" w:rsidP="0053319F">
            <w:pPr>
              <w:pStyle w:val="TableHdg"/>
              <w:spacing w:before="20" w:after="20"/>
              <w:jc w:val="center"/>
              <w:rPr>
                <w:sz w:val="28"/>
              </w:rPr>
            </w:pPr>
            <w:r w:rsidRPr="005D4052">
              <w:rPr>
                <w:sz w:val="28"/>
              </w:rPr>
              <w:t>Forms with insufficient information will be returned</w:t>
            </w:r>
          </w:p>
        </w:tc>
      </w:tr>
      <w:tr w:rsidR="00134112" w14:paraId="7AAB9C93" w14:textId="77777777" w:rsidTr="00F2728D">
        <w:tblPrEx>
          <w:tblBorders>
            <w:insideV w:val="none" w:sz="0" w:space="0" w:color="auto"/>
          </w:tblBorders>
        </w:tblPrEx>
        <w:trPr>
          <w:trHeight w:val="2268"/>
          <w:jc w:val="center"/>
        </w:trPr>
        <w:tc>
          <w:tcPr>
            <w:tcW w:w="219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F63FCE" w14:textId="7192E0B8" w:rsidR="00134112" w:rsidRPr="0053319F" w:rsidRDefault="00134112" w:rsidP="0053319F">
            <w:pPr>
              <w:spacing w:before="60"/>
              <w:rPr>
                <w:b/>
              </w:rPr>
            </w:pPr>
            <w:r w:rsidRPr="0053319F">
              <w:rPr>
                <w:b/>
              </w:rPr>
              <w:t xml:space="preserve">What </w:t>
            </w:r>
            <w:r w:rsidR="00FC35BA" w:rsidRPr="0053319F">
              <w:rPr>
                <w:b/>
              </w:rPr>
              <w:t xml:space="preserve">are the concerns and/or priorities of the </w:t>
            </w:r>
            <w:r w:rsidR="00FC35BA" w:rsidRPr="0053319F">
              <w:rPr>
                <w:b/>
                <w:szCs w:val="20"/>
                <w:lang w:val="mi-NZ"/>
              </w:rPr>
              <w:t>whānau</w:t>
            </w:r>
            <w:r w:rsidR="00FC35BA" w:rsidRPr="0053319F">
              <w:rPr>
                <w:b/>
              </w:rPr>
              <w:t>/</w:t>
            </w:r>
            <w:r w:rsidR="00F2728D">
              <w:rPr>
                <w:b/>
              </w:rPr>
              <w:t xml:space="preserve">family/ </w:t>
            </w:r>
            <w:r w:rsidR="00FC35BA" w:rsidRPr="0053319F">
              <w:rPr>
                <w:b/>
              </w:rPr>
              <w:t xml:space="preserve">caregiver?  </w:t>
            </w:r>
            <w:r w:rsidRPr="0053319F">
              <w:rPr>
                <w:b/>
              </w:rPr>
              <w:t xml:space="preserve">          </w:t>
            </w:r>
          </w:p>
        </w:tc>
        <w:tc>
          <w:tcPr>
            <w:tcW w:w="80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0FAA57E" w14:textId="77777777" w:rsidR="00134112" w:rsidRDefault="00134112" w:rsidP="00321983">
            <w:pPr>
              <w:pStyle w:val="TableHdg"/>
              <w:rPr>
                <w:b w:val="0"/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</w:tr>
      <w:tr w:rsidR="008A7F7E" w14:paraId="2B482060" w14:textId="77777777" w:rsidTr="00F2728D">
        <w:tblPrEx>
          <w:tblBorders>
            <w:insideV w:val="none" w:sz="0" w:space="0" w:color="auto"/>
          </w:tblBorders>
        </w:tblPrEx>
        <w:trPr>
          <w:trHeight w:val="2268"/>
          <w:jc w:val="center"/>
        </w:trPr>
        <w:tc>
          <w:tcPr>
            <w:tcW w:w="219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9FE3746" w14:textId="6F38A3BE" w:rsidR="00852D51" w:rsidRPr="0053319F" w:rsidRDefault="008A7F7E" w:rsidP="0053319F">
            <w:pPr>
              <w:spacing w:before="60"/>
              <w:rPr>
                <w:b/>
                <w:szCs w:val="20"/>
              </w:rPr>
            </w:pPr>
            <w:r w:rsidRPr="0053319F">
              <w:rPr>
                <w:b/>
                <w:szCs w:val="20"/>
              </w:rPr>
              <w:t xml:space="preserve">What specifically are the </w:t>
            </w:r>
            <w:r w:rsidR="00EE161A" w:rsidRPr="0053319F">
              <w:rPr>
                <w:b/>
                <w:szCs w:val="20"/>
                <w:lang w:val="mi-NZ"/>
              </w:rPr>
              <w:t>whānau</w:t>
            </w:r>
            <w:r w:rsidRPr="0053319F">
              <w:rPr>
                <w:b/>
                <w:szCs w:val="20"/>
              </w:rPr>
              <w:t>/</w:t>
            </w:r>
            <w:r w:rsidR="00F2728D" w:rsidRPr="0053319F">
              <w:rPr>
                <w:b/>
                <w:szCs w:val="20"/>
              </w:rPr>
              <w:t xml:space="preserve"> family</w:t>
            </w:r>
            <w:r w:rsidR="00F2728D">
              <w:rPr>
                <w:b/>
                <w:szCs w:val="20"/>
              </w:rPr>
              <w:t>/</w:t>
            </w:r>
            <w:r w:rsidRPr="0053319F">
              <w:rPr>
                <w:b/>
                <w:szCs w:val="20"/>
              </w:rPr>
              <w:t>caregivers requesting support with?</w:t>
            </w:r>
          </w:p>
        </w:tc>
        <w:tc>
          <w:tcPr>
            <w:tcW w:w="801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689B5CE8" w14:textId="77777777" w:rsidR="008A7F7E" w:rsidRDefault="00D70396" w:rsidP="00321983">
            <w:pPr>
              <w:pStyle w:val="TableHdg"/>
              <w:rPr>
                <w:b w:val="0"/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</w:tr>
      <w:tr w:rsidR="00C276A9" w14:paraId="18AF3BBE" w14:textId="77777777" w:rsidTr="00CD4CDB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090ED287" w14:textId="77777777" w:rsidR="00C276A9" w:rsidRPr="00C276A9" w:rsidRDefault="00C276A9" w:rsidP="0053319F">
            <w:pPr>
              <w:pStyle w:val="TableHdg"/>
              <w:spacing w:before="20" w:after="20"/>
              <w:rPr>
                <w:sz w:val="22"/>
              </w:rPr>
            </w:pPr>
            <w:r w:rsidRPr="00C276A9">
              <w:rPr>
                <w:sz w:val="22"/>
              </w:rPr>
              <w:t>diagnosis</w:t>
            </w:r>
            <w:r>
              <w:rPr>
                <w:sz w:val="22"/>
              </w:rPr>
              <w:t xml:space="preserve"> and </w:t>
            </w:r>
            <w:r w:rsidRPr="00C276A9">
              <w:rPr>
                <w:sz w:val="22"/>
              </w:rPr>
              <w:t>clinical information</w:t>
            </w:r>
          </w:p>
        </w:tc>
      </w:tr>
      <w:tr w:rsidR="00417238" w14:paraId="590750BD" w14:textId="77777777" w:rsidTr="00F2728D">
        <w:tblPrEx>
          <w:tblBorders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2190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70E3DF" w14:textId="4C667A08" w:rsidR="00044A03" w:rsidRPr="00EA1718" w:rsidRDefault="00192702" w:rsidP="00417238">
            <w:pPr>
              <w:pStyle w:val="TableHdg"/>
              <w:tabs>
                <w:tab w:val="left" w:pos="397"/>
                <w:tab w:val="left" w:pos="2268"/>
              </w:tabs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Diagnosis/</w:t>
            </w:r>
            <w:r w:rsidR="004E77D4">
              <w:rPr>
                <w:caps w:val="0"/>
                <w:sz w:val="20"/>
              </w:rPr>
              <w:t>Disability</w:t>
            </w:r>
          </w:p>
        </w:tc>
        <w:tc>
          <w:tcPr>
            <w:tcW w:w="801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ADBB04C" w14:textId="63E28D75" w:rsidR="005D4052" w:rsidRPr="0053319F" w:rsidRDefault="00417238" w:rsidP="005D4052">
            <w:pPr>
              <w:pStyle w:val="TableHdg"/>
            </w:pP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  <w:bookmarkEnd w:id="12"/>
            <w:r w:rsidR="004E77D4">
              <w:t xml:space="preserve"> </w:t>
            </w:r>
          </w:p>
        </w:tc>
      </w:tr>
      <w:tr w:rsidR="0053319F" w14:paraId="3658F408" w14:textId="77777777" w:rsidTr="00F2728D">
        <w:tblPrEx>
          <w:tblBorders>
            <w:insideV w:val="none" w:sz="0" w:space="0" w:color="auto"/>
          </w:tblBorders>
        </w:tblPrEx>
        <w:trPr>
          <w:trHeight w:val="1984"/>
          <w:jc w:val="center"/>
        </w:trPr>
        <w:tc>
          <w:tcPr>
            <w:tcW w:w="219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40D6FA2" w14:textId="2F9DB3B0" w:rsidR="0053319F" w:rsidRDefault="0053319F" w:rsidP="0053319F">
            <w:pPr>
              <w:pStyle w:val="TableHdg"/>
              <w:tabs>
                <w:tab w:val="left" w:pos="397"/>
                <w:tab w:val="left" w:pos="2268"/>
              </w:tabs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Clinical information</w:t>
            </w:r>
          </w:p>
          <w:p w14:paraId="41BCE24B" w14:textId="77777777" w:rsidR="0053319F" w:rsidRDefault="0053319F" w:rsidP="00417238">
            <w:pPr>
              <w:pStyle w:val="TableHdg"/>
              <w:tabs>
                <w:tab w:val="left" w:pos="397"/>
                <w:tab w:val="left" w:pos="2268"/>
              </w:tabs>
              <w:rPr>
                <w:caps w:val="0"/>
                <w:sz w:val="20"/>
              </w:rPr>
            </w:pPr>
          </w:p>
        </w:tc>
        <w:tc>
          <w:tcPr>
            <w:tcW w:w="8015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</w:tcPr>
          <w:p w14:paraId="06423E34" w14:textId="7E8572D6" w:rsidR="0053319F" w:rsidRDefault="0053319F" w:rsidP="00417238">
            <w:pPr>
              <w:pStyle w:val="TableHdg"/>
              <w:rPr>
                <w:b w:val="0"/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</w:tr>
      <w:tr w:rsidR="0053319F" w14:paraId="797C06A2" w14:textId="77777777" w:rsidTr="00F2728D">
        <w:tblPrEx>
          <w:tblBorders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2190" w:type="dxa"/>
            <w:tcBorders>
              <w:top w:val="nil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7C359F3D" w14:textId="77777777" w:rsidR="0053319F" w:rsidRPr="00F2728D" w:rsidRDefault="0053319F" w:rsidP="0053319F">
            <w:pPr>
              <w:pStyle w:val="TableHdg"/>
              <w:tabs>
                <w:tab w:val="left" w:pos="397"/>
                <w:tab w:val="left" w:pos="2268"/>
              </w:tabs>
              <w:rPr>
                <w:caps w:val="0"/>
                <w:sz w:val="16"/>
              </w:rPr>
            </w:pPr>
          </w:p>
        </w:tc>
        <w:tc>
          <w:tcPr>
            <w:tcW w:w="8015" w:type="dxa"/>
            <w:gridSpan w:val="4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2AEABC" w14:textId="5FF00E8E" w:rsidR="0053319F" w:rsidRPr="00BC5BF7" w:rsidRDefault="0053319F" w:rsidP="00BC5BF7">
            <w:pPr>
              <w:pStyle w:val="TableHdg"/>
              <w:rPr>
                <w:b w:val="0"/>
                <w:caps w:val="0"/>
                <w:sz w:val="16"/>
              </w:rPr>
            </w:pPr>
            <w:r w:rsidRPr="00BC5BF7">
              <w:rPr>
                <w:b w:val="0"/>
                <w:i/>
                <w:caps w:val="0"/>
                <w:sz w:val="16"/>
              </w:rPr>
              <w:t>Please attach any reports or further information that will assist with triage</w:t>
            </w:r>
            <w:r w:rsidRPr="00BC5BF7">
              <w:rPr>
                <w:b w:val="0"/>
                <w:caps w:val="0"/>
                <w:sz w:val="16"/>
              </w:rPr>
              <w:t>.</w:t>
            </w:r>
          </w:p>
        </w:tc>
      </w:tr>
    </w:tbl>
    <w:p w14:paraId="08B149B1" w14:textId="77777777" w:rsidR="0053123A" w:rsidRPr="00BC5BF7" w:rsidRDefault="0053123A" w:rsidP="0053123A">
      <w:pPr>
        <w:rPr>
          <w:sz w:val="2"/>
          <w:szCs w:val="2"/>
        </w:rPr>
      </w:pPr>
    </w:p>
    <w:tbl>
      <w:tblPr>
        <w:tblStyle w:val="TableGrid"/>
        <w:tblW w:w="102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1061"/>
        <w:gridCol w:w="2239"/>
        <w:gridCol w:w="987"/>
        <w:gridCol w:w="2551"/>
        <w:gridCol w:w="2277"/>
      </w:tblGrid>
      <w:tr w:rsidR="00EF06DC" w14:paraId="76905A21" w14:textId="77777777" w:rsidTr="00CD4CDB">
        <w:trPr>
          <w:jc w:val="center"/>
        </w:trPr>
        <w:tc>
          <w:tcPr>
            <w:tcW w:w="10205" w:type="dxa"/>
            <w:gridSpan w:val="6"/>
            <w:tcBorders>
              <w:top w:val="single" w:sz="8" w:space="0" w:color="auto"/>
              <w:bottom w:val="single" w:sz="4" w:space="0" w:color="auto"/>
            </w:tcBorders>
            <w:shd w:val="clear" w:color="auto" w:fill="000000" w:themeFill="text1"/>
          </w:tcPr>
          <w:p w14:paraId="1464B56A" w14:textId="77777777" w:rsidR="00EF06DC" w:rsidRDefault="00EF06DC" w:rsidP="0053319F">
            <w:pPr>
              <w:pStyle w:val="TableHdg"/>
              <w:spacing w:before="20" w:after="20"/>
              <w:rPr>
                <w:b w:val="0"/>
                <w:caps w:val="0"/>
                <w:sz w:val="20"/>
              </w:rPr>
            </w:pPr>
            <w:r w:rsidRPr="00EF06DC">
              <w:rPr>
                <w:caps w:val="0"/>
                <w:sz w:val="22"/>
              </w:rPr>
              <w:lastRenderedPageBreak/>
              <w:t>ADDITIONAL INFORMATION</w:t>
            </w:r>
          </w:p>
        </w:tc>
      </w:tr>
      <w:tr w:rsidR="0053123A" w14:paraId="772CF709" w14:textId="77777777" w:rsidTr="00CD4CDB">
        <w:trPr>
          <w:trHeight w:val="68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DE8DCA" w14:textId="29C77362" w:rsidR="00DF4EED" w:rsidRPr="00EA1718" w:rsidRDefault="0053123A" w:rsidP="00CA11D0">
            <w:pPr>
              <w:pStyle w:val="TableHdg"/>
              <w:tabs>
                <w:tab w:val="left" w:pos="397"/>
                <w:tab w:val="left" w:pos="2268"/>
              </w:tabs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GP</w:t>
            </w:r>
          </w:p>
        </w:tc>
        <w:tc>
          <w:tcPr>
            <w:tcW w:w="8054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6F24424" w14:textId="77777777" w:rsidR="0053123A" w:rsidRDefault="0053123A" w:rsidP="00CA11D0">
            <w:pPr>
              <w:pStyle w:val="TableHdg"/>
              <w:rPr>
                <w:b w:val="0"/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</w:tr>
      <w:tr w:rsidR="004652A7" w14:paraId="38EEAD37" w14:textId="77777777" w:rsidTr="00CD4CDB">
        <w:trPr>
          <w:trHeight w:val="680"/>
          <w:jc w:val="center"/>
        </w:trPr>
        <w:tc>
          <w:tcPr>
            <w:tcW w:w="21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0E0BEF" w14:textId="13366B84" w:rsidR="004652A7" w:rsidRDefault="004652A7" w:rsidP="00CA11D0">
            <w:pPr>
              <w:pStyle w:val="TableHdg"/>
              <w:tabs>
                <w:tab w:val="left" w:pos="397"/>
                <w:tab w:val="left" w:pos="2268"/>
              </w:tabs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Lifelinks</w:t>
            </w:r>
          </w:p>
        </w:tc>
        <w:tc>
          <w:tcPr>
            <w:tcW w:w="805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CEC8673" w14:textId="51159D99" w:rsidR="004652A7" w:rsidRPr="004652A7" w:rsidRDefault="004652A7" w:rsidP="00CA11D0">
            <w:pPr>
              <w:pStyle w:val="TableHdg"/>
              <w:rPr>
                <w:b w:val="0"/>
                <w:caps w:val="0"/>
                <w:sz w:val="20"/>
                <w:u w:val="single"/>
              </w:rPr>
            </w:pPr>
            <w:r>
              <w:rPr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FORMCHECKBOX </w:instrText>
            </w:r>
            <w:r w:rsidR="004C7DD9">
              <w:rPr>
                <w:b w:val="0"/>
                <w:caps w:val="0"/>
                <w:sz w:val="20"/>
              </w:rPr>
            </w:r>
            <w:r w:rsidR="004C7DD9"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sz w:val="20"/>
              </w:rPr>
              <w:fldChar w:fldCharType="end"/>
            </w:r>
            <w:r w:rsidR="00044A03">
              <w:rPr>
                <w:b w:val="0"/>
                <w:caps w:val="0"/>
                <w:sz w:val="20"/>
              </w:rPr>
              <w:t xml:space="preserve"> </w:t>
            </w:r>
            <w:r>
              <w:rPr>
                <w:b w:val="0"/>
                <w:caps w:val="0"/>
                <w:sz w:val="20"/>
              </w:rPr>
              <w:t>Yes</w:t>
            </w:r>
            <w:r w:rsidR="00CD4CDB">
              <w:rPr>
                <w:b w:val="0"/>
                <w:caps w:val="0"/>
                <w:sz w:val="20"/>
              </w:rPr>
              <w:t xml:space="preserve">  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FORMCHECKBOX </w:instrText>
            </w:r>
            <w:r w:rsidR="004C7DD9">
              <w:rPr>
                <w:b w:val="0"/>
                <w:caps w:val="0"/>
                <w:sz w:val="20"/>
              </w:rPr>
            </w:r>
            <w:r w:rsidR="004C7DD9"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sz w:val="20"/>
              </w:rPr>
              <w:fldChar w:fldCharType="end"/>
            </w:r>
            <w:r>
              <w:rPr>
                <w:b w:val="0"/>
                <w:caps w:val="0"/>
                <w:sz w:val="20"/>
              </w:rPr>
              <w:t xml:space="preserve"> No</w:t>
            </w:r>
            <w:r w:rsidR="00CD4CDB">
              <w:rPr>
                <w:b w:val="0"/>
                <w:caps w:val="0"/>
                <w:sz w:val="20"/>
              </w:rPr>
              <w:t xml:space="preserve">  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FORMCHECKBOX </w:instrText>
            </w:r>
            <w:r w:rsidR="004C7DD9">
              <w:rPr>
                <w:b w:val="0"/>
                <w:caps w:val="0"/>
                <w:sz w:val="20"/>
              </w:rPr>
            </w:r>
            <w:r w:rsidR="004C7DD9"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sz w:val="20"/>
              </w:rPr>
              <w:fldChar w:fldCharType="end"/>
            </w:r>
            <w:r>
              <w:rPr>
                <w:b w:val="0"/>
                <w:caps w:val="0"/>
                <w:sz w:val="20"/>
              </w:rPr>
              <w:t xml:space="preserve"> Unsure</w:t>
            </w:r>
          </w:p>
        </w:tc>
      </w:tr>
      <w:tr w:rsidR="0053123A" w14:paraId="25950EE6" w14:textId="77777777" w:rsidTr="00CD4CDB">
        <w:trPr>
          <w:trHeight w:val="453"/>
          <w:jc w:val="center"/>
        </w:trPr>
        <w:tc>
          <w:tcPr>
            <w:tcW w:w="21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0" w:type="dxa"/>
            </w:tcMar>
          </w:tcPr>
          <w:p w14:paraId="3777DCBD" w14:textId="651FE238" w:rsidR="0053123A" w:rsidRPr="00EA1718" w:rsidRDefault="005D4052" w:rsidP="00CA11D0">
            <w:pPr>
              <w:pStyle w:val="TableHdg"/>
              <w:tabs>
                <w:tab w:val="left" w:pos="397"/>
                <w:tab w:val="left" w:pos="2268"/>
              </w:tabs>
              <w:spacing w:after="0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O</w:t>
            </w:r>
            <w:r w:rsidR="00DF4EED">
              <w:rPr>
                <w:caps w:val="0"/>
                <w:sz w:val="20"/>
              </w:rPr>
              <w:t xml:space="preserve">ther </w:t>
            </w:r>
            <w:r w:rsidR="0053123A">
              <w:rPr>
                <w:caps w:val="0"/>
                <w:sz w:val="20"/>
              </w:rPr>
              <w:t>professionals</w:t>
            </w:r>
          </w:p>
          <w:p w14:paraId="0C5C1CA0" w14:textId="77777777" w:rsidR="0053123A" w:rsidRPr="00EA1718" w:rsidRDefault="0053123A" w:rsidP="00CA11D0">
            <w:pPr>
              <w:pStyle w:val="TableHdg"/>
              <w:tabs>
                <w:tab w:val="left" w:pos="397"/>
                <w:tab w:val="left" w:pos="2268"/>
              </w:tabs>
              <w:spacing w:before="0"/>
              <w:rPr>
                <w:caps w:val="0"/>
                <w:sz w:val="20"/>
              </w:rPr>
            </w:pPr>
          </w:p>
        </w:tc>
        <w:tc>
          <w:tcPr>
            <w:tcW w:w="805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4C2D10F" w14:textId="77777777" w:rsidR="0053123A" w:rsidRDefault="00044A03" w:rsidP="00CA11D0">
            <w:pPr>
              <w:pStyle w:val="TableHdg"/>
              <w:rPr>
                <w:b w:val="0"/>
                <w:i/>
                <w:caps w:val="0"/>
                <w:sz w:val="16"/>
              </w:rPr>
            </w:pPr>
            <w:r w:rsidRPr="00152749">
              <w:rPr>
                <w:b w:val="0"/>
                <w:i/>
                <w:caps w:val="0"/>
                <w:sz w:val="16"/>
              </w:rPr>
              <w:t>e</w:t>
            </w:r>
            <w:r>
              <w:rPr>
                <w:b w:val="0"/>
                <w:i/>
                <w:caps w:val="0"/>
                <w:sz w:val="16"/>
              </w:rPr>
              <w:t>.</w:t>
            </w:r>
            <w:r w:rsidRPr="00152749">
              <w:rPr>
                <w:b w:val="0"/>
                <w:i/>
                <w:caps w:val="0"/>
                <w:sz w:val="16"/>
              </w:rPr>
              <w:t xml:space="preserve">g. </w:t>
            </w:r>
            <w:r>
              <w:rPr>
                <w:b w:val="0"/>
                <w:i/>
                <w:caps w:val="0"/>
                <w:sz w:val="16"/>
              </w:rPr>
              <w:t>P</w:t>
            </w:r>
            <w:r w:rsidRPr="00152749">
              <w:rPr>
                <w:b w:val="0"/>
                <w:i/>
                <w:caps w:val="0"/>
                <w:sz w:val="16"/>
              </w:rPr>
              <w:t xml:space="preserve">aediatrician, </w:t>
            </w:r>
            <w:r>
              <w:rPr>
                <w:b w:val="0"/>
                <w:i/>
                <w:caps w:val="0"/>
                <w:sz w:val="16"/>
              </w:rPr>
              <w:t>O</w:t>
            </w:r>
            <w:r w:rsidRPr="00152749">
              <w:rPr>
                <w:b w:val="0"/>
                <w:i/>
                <w:caps w:val="0"/>
                <w:sz w:val="16"/>
              </w:rPr>
              <w:t>rth</w:t>
            </w:r>
            <w:r>
              <w:rPr>
                <w:b w:val="0"/>
                <w:i/>
                <w:caps w:val="0"/>
                <w:sz w:val="16"/>
              </w:rPr>
              <w:t>opaedic consultant, Orthopaedic coordinator, Neurologist, C</w:t>
            </w:r>
            <w:r w:rsidR="00822064">
              <w:rPr>
                <w:b w:val="0"/>
                <w:i/>
                <w:caps w:val="0"/>
                <w:sz w:val="16"/>
              </w:rPr>
              <w:t>hildren’s Outreach Nurse</w:t>
            </w:r>
            <w:r>
              <w:rPr>
                <w:b w:val="0"/>
                <w:i/>
                <w:caps w:val="0"/>
                <w:sz w:val="16"/>
              </w:rPr>
              <w:t>, Pa</w:t>
            </w:r>
            <w:r w:rsidR="00A17AD5">
              <w:rPr>
                <w:b w:val="0"/>
                <w:i/>
                <w:caps w:val="0"/>
                <w:sz w:val="16"/>
              </w:rPr>
              <w:t>ll</w:t>
            </w:r>
            <w:r>
              <w:rPr>
                <w:b w:val="0"/>
                <w:i/>
                <w:caps w:val="0"/>
                <w:sz w:val="16"/>
              </w:rPr>
              <w:t>iative Care CNS, Child Development CNS, Child Development Coordinator, ASD coordinator, Explore behaviour, Plunket, Early Start, Right Service Right Time</w:t>
            </w:r>
            <w:r w:rsidR="0064337B">
              <w:rPr>
                <w:b w:val="0"/>
                <w:i/>
                <w:caps w:val="0"/>
                <w:sz w:val="16"/>
              </w:rPr>
              <w:t>, Ministry of Education</w:t>
            </w:r>
          </w:p>
          <w:p w14:paraId="00DB095D" w14:textId="77777777" w:rsidR="00044A03" w:rsidRDefault="00044A03" w:rsidP="00CA11D0">
            <w:pPr>
              <w:pStyle w:val="TableHdg"/>
              <w:rPr>
                <w:b w:val="0"/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  <w:p w14:paraId="3B44FDB7" w14:textId="77777777" w:rsidR="00BC5BF7" w:rsidRDefault="00BC5BF7" w:rsidP="00BC5BF7">
            <w:pPr>
              <w:pStyle w:val="TableHdg"/>
              <w:rPr>
                <w:b w:val="0"/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  <w:p w14:paraId="01EE147F" w14:textId="571CA730" w:rsidR="00044A03" w:rsidRDefault="00BC5BF7" w:rsidP="00CA11D0">
            <w:pPr>
              <w:pStyle w:val="TableHdg"/>
              <w:rPr>
                <w:b w:val="0"/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</w:tr>
      <w:tr w:rsidR="00A17AD5" w14:paraId="53BE4463" w14:textId="77777777" w:rsidTr="00CD4CDB">
        <w:trPr>
          <w:trHeight w:val="680"/>
          <w:jc w:val="center"/>
        </w:trPr>
        <w:tc>
          <w:tcPr>
            <w:tcW w:w="21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696153" w14:textId="0BD4286F" w:rsidR="00A17AD5" w:rsidRPr="00EA1718" w:rsidRDefault="00A17AD5" w:rsidP="00A17AD5">
            <w:pPr>
              <w:pStyle w:val="TableHdg"/>
              <w:tabs>
                <w:tab w:val="left" w:pos="397"/>
                <w:tab w:val="left" w:pos="2268"/>
              </w:tabs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Preschool/School</w:t>
            </w:r>
          </w:p>
        </w:tc>
        <w:tc>
          <w:tcPr>
            <w:tcW w:w="3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7A0D7" w14:textId="77777777" w:rsidR="00A17AD5" w:rsidRDefault="00A17AD5" w:rsidP="00A17AD5">
            <w:pPr>
              <w:pStyle w:val="TableHdg"/>
              <w:rPr>
                <w:b w:val="0"/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  <w:bookmarkEnd w:id="13"/>
        <w:tc>
          <w:tcPr>
            <w:tcW w:w="4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8724354" w14:textId="467E0805" w:rsidR="00A17AD5" w:rsidRDefault="00A17AD5" w:rsidP="00CD4CDB">
            <w:pPr>
              <w:pStyle w:val="TableHdg"/>
              <w:tabs>
                <w:tab w:val="right" w:pos="4611"/>
              </w:tabs>
              <w:rPr>
                <w:b w:val="0"/>
                <w:caps w:val="0"/>
                <w:sz w:val="20"/>
              </w:rPr>
            </w:pPr>
            <w:r w:rsidRPr="00477412">
              <w:rPr>
                <w:caps w:val="0"/>
                <w:sz w:val="20"/>
              </w:rPr>
              <w:t>ORS</w:t>
            </w:r>
            <w:r>
              <w:rPr>
                <w:caps w:val="0"/>
                <w:sz w:val="20"/>
              </w:rPr>
              <w:t xml:space="preserve"> funded</w:t>
            </w:r>
            <w:r w:rsidRPr="00477412">
              <w:rPr>
                <w:caps w:val="0"/>
                <w:sz w:val="20"/>
              </w:rPr>
              <w:t>:</w:t>
            </w:r>
            <w:r>
              <w:rPr>
                <w:caps w:val="0"/>
                <w:sz w:val="20"/>
              </w:rPr>
              <w:t xml:space="preserve">   </w:t>
            </w:r>
            <w:r>
              <w:rPr>
                <w:caps w:val="0"/>
                <w:sz w:val="20"/>
              </w:rPr>
              <w:tab/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FORMCHECKBOX </w:instrText>
            </w:r>
            <w:r w:rsidR="004C7DD9">
              <w:rPr>
                <w:b w:val="0"/>
                <w:caps w:val="0"/>
                <w:sz w:val="20"/>
              </w:rPr>
            </w:r>
            <w:r w:rsidR="004C7DD9"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sz w:val="20"/>
              </w:rPr>
              <w:fldChar w:fldCharType="end"/>
            </w:r>
            <w:r>
              <w:rPr>
                <w:b w:val="0"/>
                <w:caps w:val="0"/>
                <w:sz w:val="20"/>
              </w:rPr>
              <w:t xml:space="preserve"> Yes  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FORMCHECKBOX </w:instrText>
            </w:r>
            <w:r w:rsidR="004C7DD9">
              <w:rPr>
                <w:b w:val="0"/>
                <w:caps w:val="0"/>
                <w:sz w:val="20"/>
              </w:rPr>
            </w:r>
            <w:r w:rsidR="004C7DD9"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sz w:val="20"/>
              </w:rPr>
              <w:fldChar w:fldCharType="end"/>
            </w:r>
            <w:r>
              <w:rPr>
                <w:b w:val="0"/>
                <w:caps w:val="0"/>
                <w:sz w:val="20"/>
              </w:rPr>
              <w:t xml:space="preserve"> No  </w:t>
            </w:r>
            <w:r w:rsidR="00CD4CDB">
              <w:rPr>
                <w:b w:val="0"/>
                <w:caps w:val="0"/>
                <w:sz w:val="20"/>
              </w:rPr>
              <w:t xml:space="preserve">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FORMCHECKBOX </w:instrText>
            </w:r>
            <w:r w:rsidR="004C7DD9">
              <w:rPr>
                <w:b w:val="0"/>
                <w:caps w:val="0"/>
                <w:sz w:val="20"/>
              </w:rPr>
            </w:r>
            <w:r w:rsidR="004C7DD9"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sz w:val="20"/>
              </w:rPr>
              <w:fldChar w:fldCharType="end"/>
            </w:r>
            <w:r>
              <w:rPr>
                <w:b w:val="0"/>
                <w:caps w:val="0"/>
                <w:sz w:val="20"/>
              </w:rPr>
              <w:t xml:space="preserve"> Unsure</w:t>
            </w:r>
          </w:p>
          <w:p w14:paraId="428DC4A8" w14:textId="5F05D42E" w:rsidR="00A17AD5" w:rsidRDefault="00A17AD5" w:rsidP="00CD4CDB">
            <w:pPr>
              <w:pStyle w:val="TableHdg"/>
              <w:tabs>
                <w:tab w:val="right" w:pos="4611"/>
              </w:tabs>
              <w:rPr>
                <w:b w:val="0"/>
                <w:caps w:val="0"/>
                <w:sz w:val="20"/>
              </w:rPr>
            </w:pPr>
            <w:r w:rsidRPr="00477412">
              <w:rPr>
                <w:caps w:val="0"/>
                <w:sz w:val="20"/>
              </w:rPr>
              <w:t xml:space="preserve">High Health </w:t>
            </w:r>
            <w:r w:rsidR="00F2728D">
              <w:rPr>
                <w:caps w:val="0"/>
                <w:sz w:val="20"/>
              </w:rPr>
              <w:t>f</w:t>
            </w:r>
            <w:r w:rsidRPr="00477412">
              <w:rPr>
                <w:caps w:val="0"/>
                <w:sz w:val="20"/>
              </w:rPr>
              <w:t>und</w:t>
            </w:r>
            <w:r>
              <w:rPr>
                <w:caps w:val="0"/>
                <w:sz w:val="20"/>
              </w:rPr>
              <w:t>ed</w:t>
            </w:r>
            <w:r w:rsidRPr="00477412">
              <w:rPr>
                <w:caps w:val="0"/>
                <w:sz w:val="20"/>
              </w:rPr>
              <w:t xml:space="preserve">:  </w:t>
            </w:r>
            <w:r w:rsidR="00CD4CDB">
              <w:rPr>
                <w:caps w:val="0"/>
                <w:sz w:val="20"/>
              </w:rPr>
              <w:tab/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FORMCHECKBOX </w:instrText>
            </w:r>
            <w:r w:rsidR="004C7DD9">
              <w:rPr>
                <w:b w:val="0"/>
                <w:caps w:val="0"/>
                <w:sz w:val="20"/>
              </w:rPr>
            </w:r>
            <w:r w:rsidR="004C7DD9"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sz w:val="20"/>
              </w:rPr>
              <w:fldChar w:fldCharType="end"/>
            </w:r>
            <w:r>
              <w:rPr>
                <w:b w:val="0"/>
                <w:caps w:val="0"/>
                <w:sz w:val="20"/>
              </w:rPr>
              <w:t xml:space="preserve"> Yes  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FORMCHECKBOX </w:instrText>
            </w:r>
            <w:r w:rsidR="004C7DD9">
              <w:rPr>
                <w:b w:val="0"/>
                <w:caps w:val="0"/>
                <w:sz w:val="20"/>
              </w:rPr>
            </w:r>
            <w:r w:rsidR="004C7DD9"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sz w:val="20"/>
              </w:rPr>
              <w:fldChar w:fldCharType="end"/>
            </w:r>
            <w:r>
              <w:rPr>
                <w:b w:val="0"/>
                <w:caps w:val="0"/>
                <w:sz w:val="20"/>
              </w:rPr>
              <w:t xml:space="preserve"> No</w:t>
            </w:r>
            <w:r w:rsidR="00CD4CDB">
              <w:rPr>
                <w:b w:val="0"/>
                <w:caps w:val="0"/>
                <w:sz w:val="20"/>
              </w:rPr>
              <w:t xml:space="preserve"> </w:t>
            </w:r>
            <w:r>
              <w:rPr>
                <w:b w:val="0"/>
                <w:caps w:val="0"/>
                <w:sz w:val="20"/>
              </w:rPr>
              <w:t xml:space="preserve"> 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FORMCHECKBOX </w:instrText>
            </w:r>
            <w:r w:rsidR="004C7DD9">
              <w:rPr>
                <w:b w:val="0"/>
                <w:caps w:val="0"/>
                <w:sz w:val="20"/>
              </w:rPr>
            </w:r>
            <w:r w:rsidR="004C7DD9"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sz w:val="20"/>
              </w:rPr>
              <w:fldChar w:fldCharType="end"/>
            </w:r>
            <w:r>
              <w:rPr>
                <w:b w:val="0"/>
                <w:caps w:val="0"/>
                <w:sz w:val="20"/>
              </w:rPr>
              <w:t xml:space="preserve"> Unsure</w:t>
            </w:r>
          </w:p>
        </w:tc>
      </w:tr>
      <w:tr w:rsidR="00A17AD5" w14:paraId="25016A93" w14:textId="77777777" w:rsidTr="00CD4CDB">
        <w:trPr>
          <w:trHeight w:val="680"/>
          <w:jc w:val="center"/>
        </w:trPr>
        <w:tc>
          <w:tcPr>
            <w:tcW w:w="21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525E42" w14:textId="18D3AE58" w:rsidR="00A17AD5" w:rsidRDefault="00A17AD5" w:rsidP="00A17AD5">
            <w:pPr>
              <w:pStyle w:val="TableHdg"/>
              <w:rPr>
                <w:caps w:val="0"/>
                <w:sz w:val="20"/>
              </w:rPr>
            </w:pPr>
            <w:r w:rsidRPr="00044A03">
              <w:rPr>
                <w:caps w:val="0"/>
                <w:sz w:val="20"/>
              </w:rPr>
              <w:t>Ministry of Education professionals</w:t>
            </w:r>
          </w:p>
          <w:p w14:paraId="03F6F115" w14:textId="77777777" w:rsidR="00A17AD5" w:rsidRDefault="00A17AD5" w:rsidP="00A17AD5">
            <w:pPr>
              <w:pStyle w:val="TableHdg"/>
              <w:tabs>
                <w:tab w:val="left" w:pos="397"/>
                <w:tab w:val="left" w:pos="2268"/>
              </w:tabs>
              <w:rPr>
                <w:caps w:val="0"/>
                <w:sz w:val="20"/>
              </w:rPr>
            </w:pPr>
          </w:p>
        </w:tc>
        <w:tc>
          <w:tcPr>
            <w:tcW w:w="805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38B63B5" w14:textId="77777777" w:rsidR="00A17AD5" w:rsidRDefault="00A17AD5" w:rsidP="00A17AD5">
            <w:pPr>
              <w:pStyle w:val="TableHdg"/>
              <w:rPr>
                <w:b w:val="0"/>
                <w:caps w:val="0"/>
                <w:sz w:val="20"/>
              </w:rPr>
            </w:pPr>
            <w:r w:rsidRPr="00044A03">
              <w:rPr>
                <w:b w:val="0"/>
                <w:i/>
                <w:caps w:val="0"/>
                <w:sz w:val="16"/>
              </w:rPr>
              <w:t>e.g. E</w:t>
            </w:r>
            <w:r w:rsidR="000F10DF">
              <w:rPr>
                <w:b w:val="0"/>
                <w:i/>
                <w:caps w:val="0"/>
                <w:sz w:val="16"/>
              </w:rPr>
              <w:t xml:space="preserve">arly </w:t>
            </w:r>
            <w:r w:rsidRPr="00044A03">
              <w:rPr>
                <w:b w:val="0"/>
                <w:i/>
                <w:caps w:val="0"/>
                <w:sz w:val="16"/>
              </w:rPr>
              <w:t>I</w:t>
            </w:r>
            <w:r w:rsidR="000F10DF">
              <w:rPr>
                <w:b w:val="0"/>
                <w:i/>
                <w:caps w:val="0"/>
                <w:sz w:val="16"/>
              </w:rPr>
              <w:t xml:space="preserve">ntervention </w:t>
            </w:r>
            <w:r w:rsidRPr="00044A03">
              <w:rPr>
                <w:b w:val="0"/>
                <w:i/>
                <w:caps w:val="0"/>
                <w:sz w:val="16"/>
              </w:rPr>
              <w:t>T</w:t>
            </w:r>
            <w:r w:rsidR="000F10DF">
              <w:rPr>
                <w:b w:val="0"/>
                <w:i/>
                <w:caps w:val="0"/>
                <w:sz w:val="16"/>
              </w:rPr>
              <w:t>eacher</w:t>
            </w:r>
            <w:r w:rsidRPr="00044A03">
              <w:rPr>
                <w:b w:val="0"/>
                <w:i/>
                <w:caps w:val="0"/>
                <w:sz w:val="16"/>
              </w:rPr>
              <w:t>, SLT, P</w:t>
            </w:r>
            <w:r>
              <w:rPr>
                <w:b w:val="0"/>
                <w:i/>
                <w:caps w:val="0"/>
                <w:sz w:val="16"/>
              </w:rPr>
              <w:t>sychologist</w:t>
            </w:r>
            <w:r w:rsidRPr="00044A03">
              <w:rPr>
                <w:b w:val="0"/>
                <w:i/>
                <w:caps w:val="0"/>
                <w:sz w:val="16"/>
              </w:rPr>
              <w:t>,</w:t>
            </w:r>
            <w:r>
              <w:t xml:space="preserve"> </w:t>
            </w:r>
            <w:r w:rsidRPr="00044A03">
              <w:rPr>
                <w:b w:val="0"/>
                <w:i/>
                <w:caps w:val="0"/>
                <w:sz w:val="16"/>
              </w:rPr>
              <w:t>Kaitakawaenga</w:t>
            </w:r>
            <w:r>
              <w:rPr>
                <w:b w:val="0"/>
                <w:i/>
                <w:caps w:val="0"/>
                <w:sz w:val="16"/>
              </w:rPr>
              <w:t xml:space="preserve">, </w:t>
            </w:r>
            <w:r w:rsidRPr="00044A03">
              <w:rPr>
                <w:b w:val="0"/>
                <w:i/>
                <w:caps w:val="0"/>
                <w:sz w:val="16"/>
              </w:rPr>
              <w:t>PT, O</w:t>
            </w:r>
            <w:r w:rsidR="0064337B">
              <w:rPr>
                <w:b w:val="0"/>
                <w:i/>
                <w:caps w:val="0"/>
                <w:sz w:val="16"/>
              </w:rPr>
              <w:t xml:space="preserve">cc </w:t>
            </w:r>
            <w:r w:rsidRPr="00044A03">
              <w:rPr>
                <w:b w:val="0"/>
                <w:i/>
                <w:caps w:val="0"/>
                <w:sz w:val="16"/>
              </w:rPr>
              <w:t>T</w:t>
            </w:r>
            <w:r w:rsidR="0064337B">
              <w:rPr>
                <w:b w:val="0"/>
                <w:i/>
                <w:caps w:val="0"/>
                <w:sz w:val="16"/>
              </w:rPr>
              <w:t>h</w:t>
            </w:r>
            <w:r w:rsidRPr="00044A03">
              <w:rPr>
                <w:b w:val="0"/>
                <w:i/>
                <w:caps w:val="0"/>
                <w:sz w:val="16"/>
              </w:rPr>
              <w:t>,</w:t>
            </w:r>
            <w:r>
              <w:rPr>
                <w:b w:val="0"/>
                <w:caps w:val="0"/>
                <w:sz w:val="20"/>
              </w:rPr>
              <w:t xml:space="preserve"> </w:t>
            </w:r>
          </w:p>
          <w:p w14:paraId="057CEF9F" w14:textId="77777777" w:rsidR="00A17AD5" w:rsidRPr="00044A03" w:rsidRDefault="00A17AD5" w:rsidP="00A17AD5">
            <w:pPr>
              <w:pStyle w:val="TableHdg"/>
              <w:rPr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</w:tr>
      <w:tr w:rsidR="00A17AD5" w14:paraId="28F6F2FF" w14:textId="77777777" w:rsidTr="00CD4CDB">
        <w:trPr>
          <w:trHeight w:val="1020"/>
          <w:jc w:val="center"/>
        </w:trPr>
        <w:tc>
          <w:tcPr>
            <w:tcW w:w="2151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2624BA4" w14:textId="7DA9E490" w:rsidR="00A17AD5" w:rsidRDefault="00A17AD5" w:rsidP="00A17AD5">
            <w:pPr>
              <w:pStyle w:val="TableHdg"/>
              <w:tabs>
                <w:tab w:val="left" w:pos="397"/>
                <w:tab w:val="left" w:pos="2268"/>
              </w:tabs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Referrals made </w:t>
            </w:r>
            <w:r>
              <w:rPr>
                <w:caps w:val="0"/>
                <w:sz w:val="20"/>
              </w:rPr>
              <w:br/>
              <w:t>to others</w:t>
            </w:r>
          </w:p>
        </w:tc>
        <w:tc>
          <w:tcPr>
            <w:tcW w:w="805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4FFC9BEF" w14:textId="77777777" w:rsidR="00A17AD5" w:rsidRDefault="00A17AD5" w:rsidP="00A17AD5">
            <w:pPr>
              <w:pStyle w:val="TableHdg"/>
              <w:rPr>
                <w:b w:val="0"/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  <w:bookmarkEnd w:id="14"/>
          </w:p>
        </w:tc>
      </w:tr>
      <w:tr w:rsidR="00A17AD5" w:rsidRPr="00477412" w14:paraId="176C4516" w14:textId="77777777" w:rsidTr="00CD4CDB">
        <w:tblPrEx>
          <w:tblBorders>
            <w:insideV w:val="single" w:sz="2" w:space="0" w:color="auto"/>
          </w:tblBorders>
        </w:tblPrEx>
        <w:trPr>
          <w:tblHeader/>
          <w:jc w:val="center"/>
        </w:trPr>
        <w:tc>
          <w:tcPr>
            <w:tcW w:w="102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4D4EBF1" w14:textId="77777777" w:rsidR="00A17AD5" w:rsidRPr="00477412" w:rsidRDefault="00A17AD5" w:rsidP="0053319F">
            <w:pPr>
              <w:pStyle w:val="TableHdg"/>
              <w:spacing w:before="20" w:after="20"/>
              <w:rPr>
                <w:caps w:val="0"/>
                <w:sz w:val="22"/>
              </w:rPr>
            </w:pPr>
            <w:r>
              <w:rPr>
                <w:caps w:val="0"/>
                <w:sz w:val="22"/>
              </w:rPr>
              <w:t>REFERRED BY</w:t>
            </w:r>
          </w:p>
        </w:tc>
      </w:tr>
      <w:tr w:rsidR="00F2728D" w14:paraId="63CB0031" w14:textId="77777777" w:rsidTr="00F2728D">
        <w:tblPrEx>
          <w:tblBorders>
            <w:insideV w:val="single" w:sz="2" w:space="0" w:color="auto"/>
          </w:tblBorders>
        </w:tblPrEx>
        <w:trPr>
          <w:trHeight w:val="369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BEA8A6" w14:textId="5E894BA4" w:rsidR="00F2728D" w:rsidRDefault="00F2728D" w:rsidP="00F2728D">
            <w:pPr>
              <w:pStyle w:val="TableHdg"/>
              <w:tabs>
                <w:tab w:val="left" w:pos="397"/>
                <w:tab w:val="left" w:pos="2268"/>
              </w:tabs>
              <w:rPr>
                <w:b w:val="0"/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Name: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8ACB7" w14:textId="77777777" w:rsidR="00F2728D" w:rsidRDefault="00F2728D" w:rsidP="00F2728D">
            <w:pPr>
              <w:pStyle w:val="TableHdg"/>
              <w:rPr>
                <w:b w:val="0"/>
                <w:caps w:val="0"/>
                <w:sz w:val="20"/>
              </w:rPr>
            </w:pPr>
            <w:r w:rsidRPr="00152749">
              <w:rPr>
                <w:caps w:val="0"/>
                <w:sz w:val="20"/>
              </w:rPr>
              <w:t>Title:</w:t>
            </w:r>
            <w:r>
              <w:rPr>
                <w:b w:val="0"/>
                <w:caps w:val="0"/>
                <w:sz w:val="20"/>
              </w:rPr>
              <w:t xml:space="preserve">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9E6BC1A" w14:textId="77777777" w:rsidR="00F2728D" w:rsidRDefault="00F2728D" w:rsidP="00F2728D">
            <w:pPr>
              <w:pStyle w:val="TableHdg"/>
              <w:rPr>
                <w:b w:val="0"/>
                <w:caps w:val="0"/>
                <w:sz w:val="20"/>
              </w:rPr>
            </w:pPr>
            <w:r w:rsidRPr="00152749">
              <w:rPr>
                <w:caps w:val="0"/>
                <w:sz w:val="20"/>
              </w:rPr>
              <w:t>Date:</w:t>
            </w:r>
            <w:r>
              <w:rPr>
                <w:b w:val="0"/>
                <w:caps w:val="0"/>
                <w:sz w:val="20"/>
              </w:rPr>
              <w:t xml:space="preserve">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</w:tr>
      <w:tr w:rsidR="00A17AD5" w14:paraId="5B49418E" w14:textId="77777777" w:rsidTr="00F2728D">
        <w:tblPrEx>
          <w:tblBorders>
            <w:insideV w:val="single" w:sz="2" w:space="0" w:color="auto"/>
          </w:tblBorders>
        </w:tblPrEx>
        <w:trPr>
          <w:trHeight w:val="369"/>
          <w:jc w:val="center"/>
        </w:trPr>
        <w:tc>
          <w:tcPr>
            <w:tcW w:w="109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DD35454" w14:textId="1693B035" w:rsidR="00A17AD5" w:rsidRPr="00EA1718" w:rsidRDefault="00A17AD5" w:rsidP="00F2728D">
            <w:pPr>
              <w:pStyle w:val="TableHdg"/>
              <w:tabs>
                <w:tab w:val="left" w:pos="397"/>
                <w:tab w:val="left" w:pos="2268"/>
              </w:tabs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Contacts</w:t>
            </w:r>
          </w:p>
        </w:tc>
        <w:tc>
          <w:tcPr>
            <w:tcW w:w="4287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2F571660" w14:textId="77777777" w:rsidR="00A17AD5" w:rsidRDefault="00A17AD5" w:rsidP="00F2728D">
            <w:pPr>
              <w:pStyle w:val="TableHdg"/>
              <w:rPr>
                <w:b w:val="0"/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t xml:space="preserve">Phone: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  <w:tc>
          <w:tcPr>
            <w:tcW w:w="4828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021E18" w14:textId="77777777" w:rsidR="00A17AD5" w:rsidRDefault="00A17AD5" w:rsidP="00F2728D">
            <w:pPr>
              <w:pStyle w:val="TableHdg"/>
              <w:rPr>
                <w:b w:val="0"/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t xml:space="preserve">Email: </w:t>
            </w:r>
            <w:r>
              <w:rPr>
                <w:b w:val="0"/>
                <w:caps w:val="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b w:val="0"/>
                <w:caps w:val="0"/>
                <w:sz w:val="20"/>
              </w:rPr>
            </w:r>
            <w:r>
              <w:rPr>
                <w:b w:val="0"/>
                <w:caps w:val="0"/>
                <w:sz w:val="20"/>
              </w:rPr>
              <w:fldChar w:fldCharType="separate"/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noProof/>
                <w:sz w:val="20"/>
              </w:rPr>
              <w:t> </w:t>
            </w:r>
            <w:r>
              <w:rPr>
                <w:b w:val="0"/>
                <w:caps w:val="0"/>
                <w:sz w:val="20"/>
              </w:rPr>
              <w:fldChar w:fldCharType="end"/>
            </w:r>
          </w:p>
        </w:tc>
      </w:tr>
    </w:tbl>
    <w:p w14:paraId="2464BF53" w14:textId="77777777" w:rsidR="00B86B9E" w:rsidRPr="00B86B9E" w:rsidRDefault="00B86B9E" w:rsidP="00F44E12">
      <w:pPr>
        <w:rPr>
          <w:sz w:val="2"/>
          <w:szCs w:val="2"/>
        </w:rPr>
      </w:pPr>
    </w:p>
    <w:sectPr w:rsidR="00B86B9E" w:rsidRPr="00B86B9E" w:rsidSect="00127F9A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397" w:right="851" w:bottom="454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DDB4A" w14:textId="77777777" w:rsidR="006725B0" w:rsidRDefault="006725B0" w:rsidP="001661D3">
      <w:r>
        <w:separator/>
      </w:r>
    </w:p>
  </w:endnote>
  <w:endnote w:type="continuationSeparator" w:id="0">
    <w:p w14:paraId="22625FE1" w14:textId="77777777" w:rsidR="006725B0" w:rsidRDefault="006725B0" w:rsidP="0016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9624C" w14:textId="47B9A129" w:rsidR="002E3020" w:rsidRPr="0053319F" w:rsidRDefault="0053319F" w:rsidP="0053319F">
    <w:pPr>
      <w:tabs>
        <w:tab w:val="left" w:pos="2268"/>
        <w:tab w:val="right" w:pos="7938"/>
        <w:tab w:val="right" w:pos="10204"/>
      </w:tabs>
      <w:rPr>
        <w:sz w:val="14"/>
        <w:szCs w:val="14"/>
      </w:rPr>
    </w:pPr>
    <w:r w:rsidRPr="008461F0">
      <w:rPr>
        <w:sz w:val="14"/>
        <w:szCs w:val="14"/>
      </w:rPr>
      <w:t>Ref.</w:t>
    </w:r>
    <w:r>
      <w:rPr>
        <w:sz w:val="14"/>
        <w:szCs w:val="14"/>
      </w:rPr>
      <w:t>2401241</w:t>
    </w:r>
    <w:r w:rsidRPr="008461F0">
      <w:rPr>
        <w:sz w:val="14"/>
        <w:szCs w:val="14"/>
      </w:rPr>
      <w:tab/>
      <w:t>Approved by</w:t>
    </w:r>
    <w:r>
      <w:rPr>
        <w:sz w:val="14"/>
        <w:szCs w:val="14"/>
      </w:rPr>
      <w:t>: Clinical Manager Child Development Service</w:t>
    </w:r>
    <w:r w:rsidRPr="008461F0">
      <w:rPr>
        <w:sz w:val="14"/>
        <w:szCs w:val="14"/>
      </w:rPr>
      <w:tab/>
    </w:r>
    <w:sdt>
      <w:sdtPr>
        <w:rPr>
          <w:sz w:val="14"/>
          <w:szCs w:val="14"/>
        </w:rPr>
        <w:id w:val="1129908901"/>
        <w:docPartObj>
          <w:docPartGallery w:val="Page Numbers (Top of Page)"/>
          <w:docPartUnique/>
        </w:docPartObj>
      </w:sdtPr>
      <w:sdtEndPr/>
      <w:sdtContent>
        <w:r w:rsidRPr="008461F0">
          <w:rPr>
            <w:sz w:val="14"/>
            <w:szCs w:val="14"/>
          </w:rPr>
          <w:t xml:space="preserve">Page </w:t>
        </w:r>
        <w:r w:rsidRPr="008461F0">
          <w:rPr>
            <w:sz w:val="14"/>
            <w:szCs w:val="14"/>
          </w:rPr>
          <w:fldChar w:fldCharType="begin"/>
        </w:r>
        <w:r w:rsidRPr="008461F0">
          <w:rPr>
            <w:sz w:val="14"/>
            <w:szCs w:val="14"/>
          </w:rPr>
          <w:instrText xml:space="preserve"> PAGE </w:instrText>
        </w:r>
        <w:r w:rsidRPr="008461F0"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1</w:t>
        </w:r>
        <w:r w:rsidRPr="008461F0">
          <w:rPr>
            <w:sz w:val="14"/>
            <w:szCs w:val="14"/>
          </w:rPr>
          <w:fldChar w:fldCharType="end"/>
        </w:r>
        <w:r w:rsidRPr="008461F0">
          <w:rPr>
            <w:sz w:val="14"/>
            <w:szCs w:val="14"/>
          </w:rPr>
          <w:t xml:space="preserve"> of </w:t>
        </w:r>
        <w:r w:rsidRPr="008461F0">
          <w:rPr>
            <w:sz w:val="14"/>
            <w:szCs w:val="14"/>
          </w:rPr>
          <w:fldChar w:fldCharType="begin"/>
        </w:r>
        <w:r w:rsidRPr="008461F0">
          <w:rPr>
            <w:sz w:val="14"/>
            <w:szCs w:val="14"/>
          </w:rPr>
          <w:instrText xml:space="preserve"> NUMPAGES  </w:instrText>
        </w:r>
        <w:r w:rsidRPr="008461F0"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2</w:t>
        </w:r>
        <w:r w:rsidRPr="008461F0">
          <w:rPr>
            <w:sz w:val="14"/>
            <w:szCs w:val="14"/>
          </w:rPr>
          <w:fldChar w:fldCharType="end"/>
        </w:r>
      </w:sdtContent>
    </w:sdt>
    <w:r w:rsidRPr="008461F0">
      <w:rPr>
        <w:sz w:val="14"/>
        <w:szCs w:val="14"/>
      </w:rPr>
      <w:tab/>
    </w:r>
    <w:r>
      <w:rPr>
        <w:sz w:val="14"/>
        <w:szCs w:val="14"/>
      </w:rPr>
      <w:t>Version 1</w:t>
    </w:r>
    <w:r w:rsidR="00127F9A">
      <w:rPr>
        <w:sz w:val="14"/>
        <w:szCs w:val="14"/>
      </w:rPr>
      <w:t>1</w:t>
    </w:r>
    <w:r>
      <w:rPr>
        <w:sz w:val="14"/>
        <w:szCs w:val="14"/>
      </w:rPr>
      <w:t xml:space="preserve">   </w:t>
    </w:r>
    <w:r w:rsidR="00127F9A">
      <w:rPr>
        <w:sz w:val="14"/>
        <w:szCs w:val="14"/>
      </w:rPr>
      <w:t>February</w:t>
    </w:r>
    <w:r>
      <w:rPr>
        <w:sz w:val="14"/>
        <w:szCs w:val="14"/>
      </w:rPr>
      <w:t xml:space="preserve">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AED7B" w14:textId="49929E19" w:rsidR="00046296" w:rsidRDefault="002E3020" w:rsidP="0053319F">
    <w:pPr>
      <w:tabs>
        <w:tab w:val="left" w:pos="2268"/>
        <w:tab w:val="right" w:pos="7938"/>
        <w:tab w:val="right" w:pos="10204"/>
      </w:tabs>
      <w:rPr>
        <w:sz w:val="14"/>
        <w:szCs w:val="14"/>
      </w:rPr>
    </w:pPr>
    <w:r w:rsidRPr="008461F0">
      <w:rPr>
        <w:sz w:val="14"/>
        <w:szCs w:val="14"/>
      </w:rPr>
      <w:t>Ref.</w:t>
    </w:r>
    <w:r w:rsidR="00D83CC1">
      <w:rPr>
        <w:sz w:val="14"/>
        <w:szCs w:val="14"/>
      </w:rPr>
      <w:t>2401241</w:t>
    </w:r>
    <w:r w:rsidRPr="008461F0">
      <w:rPr>
        <w:sz w:val="14"/>
        <w:szCs w:val="14"/>
      </w:rPr>
      <w:tab/>
      <w:t>Approved by</w:t>
    </w:r>
    <w:r>
      <w:rPr>
        <w:sz w:val="14"/>
        <w:szCs w:val="14"/>
      </w:rPr>
      <w:t xml:space="preserve">: </w:t>
    </w:r>
    <w:r w:rsidR="00752617">
      <w:rPr>
        <w:sz w:val="14"/>
        <w:szCs w:val="14"/>
      </w:rPr>
      <w:t>Clinical Manager Child Development Service</w:t>
    </w:r>
    <w:r w:rsidRPr="008461F0">
      <w:rPr>
        <w:sz w:val="14"/>
        <w:szCs w:val="14"/>
      </w:rPr>
      <w:tab/>
    </w:r>
    <w:sdt>
      <w:sdtPr>
        <w:rPr>
          <w:sz w:val="14"/>
          <w:szCs w:val="14"/>
        </w:rPr>
        <w:id w:val="-1336379792"/>
        <w:docPartObj>
          <w:docPartGallery w:val="Page Numbers (Top of Page)"/>
          <w:docPartUnique/>
        </w:docPartObj>
      </w:sdtPr>
      <w:sdtEndPr/>
      <w:sdtContent>
        <w:r w:rsidRPr="008461F0">
          <w:rPr>
            <w:sz w:val="14"/>
            <w:szCs w:val="14"/>
          </w:rPr>
          <w:t xml:space="preserve">Page </w:t>
        </w:r>
        <w:r w:rsidRPr="008461F0">
          <w:rPr>
            <w:sz w:val="14"/>
            <w:szCs w:val="14"/>
          </w:rPr>
          <w:fldChar w:fldCharType="begin"/>
        </w:r>
        <w:r w:rsidRPr="008461F0">
          <w:rPr>
            <w:sz w:val="14"/>
            <w:szCs w:val="14"/>
          </w:rPr>
          <w:instrText xml:space="preserve"> PAGE </w:instrText>
        </w:r>
        <w:r w:rsidRPr="008461F0">
          <w:rPr>
            <w:sz w:val="14"/>
            <w:szCs w:val="14"/>
          </w:rPr>
          <w:fldChar w:fldCharType="separate"/>
        </w:r>
        <w:r w:rsidR="00E835A6">
          <w:rPr>
            <w:noProof/>
            <w:sz w:val="14"/>
            <w:szCs w:val="14"/>
          </w:rPr>
          <w:t>1</w:t>
        </w:r>
        <w:r w:rsidRPr="008461F0">
          <w:rPr>
            <w:sz w:val="14"/>
            <w:szCs w:val="14"/>
          </w:rPr>
          <w:fldChar w:fldCharType="end"/>
        </w:r>
        <w:r w:rsidRPr="008461F0">
          <w:rPr>
            <w:sz w:val="14"/>
            <w:szCs w:val="14"/>
          </w:rPr>
          <w:t xml:space="preserve"> of </w:t>
        </w:r>
        <w:r w:rsidRPr="008461F0">
          <w:rPr>
            <w:sz w:val="14"/>
            <w:szCs w:val="14"/>
          </w:rPr>
          <w:fldChar w:fldCharType="begin"/>
        </w:r>
        <w:r w:rsidRPr="008461F0">
          <w:rPr>
            <w:sz w:val="14"/>
            <w:szCs w:val="14"/>
          </w:rPr>
          <w:instrText xml:space="preserve"> NUMPAGES  </w:instrText>
        </w:r>
        <w:r w:rsidRPr="008461F0">
          <w:rPr>
            <w:sz w:val="14"/>
            <w:szCs w:val="14"/>
          </w:rPr>
          <w:fldChar w:fldCharType="separate"/>
        </w:r>
        <w:r w:rsidR="00E835A6">
          <w:rPr>
            <w:noProof/>
            <w:sz w:val="14"/>
            <w:szCs w:val="14"/>
          </w:rPr>
          <w:t>1</w:t>
        </w:r>
        <w:r w:rsidRPr="008461F0">
          <w:rPr>
            <w:sz w:val="14"/>
            <w:szCs w:val="14"/>
          </w:rPr>
          <w:fldChar w:fldCharType="end"/>
        </w:r>
      </w:sdtContent>
    </w:sdt>
    <w:r w:rsidRPr="008461F0">
      <w:rPr>
        <w:sz w:val="14"/>
        <w:szCs w:val="14"/>
      </w:rPr>
      <w:tab/>
    </w:r>
    <w:r w:rsidR="00046296">
      <w:rPr>
        <w:sz w:val="14"/>
        <w:szCs w:val="14"/>
      </w:rPr>
      <w:t>Version 1</w:t>
    </w:r>
    <w:r w:rsidR="00127F9A">
      <w:rPr>
        <w:sz w:val="14"/>
        <w:szCs w:val="14"/>
      </w:rPr>
      <w:t>1</w:t>
    </w:r>
    <w:r w:rsidR="00046296">
      <w:rPr>
        <w:sz w:val="14"/>
        <w:szCs w:val="14"/>
      </w:rPr>
      <w:t xml:space="preserve">   </w:t>
    </w:r>
    <w:r w:rsidR="00127F9A">
      <w:rPr>
        <w:sz w:val="14"/>
        <w:szCs w:val="14"/>
      </w:rPr>
      <w:t>February</w:t>
    </w:r>
    <w:r w:rsidR="00046296">
      <w:rPr>
        <w:sz w:val="14"/>
        <w:szCs w:val="14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AA476" w14:textId="77777777" w:rsidR="006725B0" w:rsidRDefault="006725B0" w:rsidP="001661D3">
      <w:r>
        <w:separator/>
      </w:r>
    </w:p>
  </w:footnote>
  <w:footnote w:type="continuationSeparator" w:id="0">
    <w:p w14:paraId="65444311" w14:textId="77777777" w:rsidR="006725B0" w:rsidRDefault="006725B0" w:rsidP="00166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48025" w14:textId="77777777" w:rsidR="00B86B9E" w:rsidRDefault="00B86B9E">
    <w:pPr>
      <w:pStyle w:val="Header"/>
    </w:pPr>
  </w:p>
  <w:p w14:paraId="7854DE29" w14:textId="77777777" w:rsidR="00B86B9E" w:rsidRDefault="00B86B9E">
    <w:pPr>
      <w:pStyle w:val="Header"/>
    </w:pPr>
  </w:p>
  <w:p w14:paraId="6ADBB91D" w14:textId="77777777" w:rsidR="00B86B9E" w:rsidRDefault="00B86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6E141" w14:textId="1622FAFC" w:rsidR="00127F9A" w:rsidRPr="00127F9A" w:rsidRDefault="00127F9A" w:rsidP="00127F9A">
    <w:pPr>
      <w:pStyle w:val="Header"/>
      <w:rPr>
        <w:b/>
        <w:sz w:val="16"/>
      </w:rPr>
    </w:pPr>
    <w:r w:rsidRPr="00046296">
      <w:rPr>
        <w:noProof/>
        <w:sz w:val="16"/>
      </w:rPr>
      <w:drawing>
        <wp:anchor distT="0" distB="0" distL="114300" distR="114300" simplePos="0" relativeHeight="251663360" behindDoc="0" locked="0" layoutInCell="1" allowOverlap="1" wp14:anchorId="1EEC8163" wp14:editId="54E1F800">
          <wp:simplePos x="0" y="0"/>
          <wp:positionH relativeFrom="margin">
            <wp:posOffset>5060950</wp:posOffset>
          </wp:positionH>
          <wp:positionV relativeFrom="paragraph">
            <wp:posOffset>5080</wp:posOffset>
          </wp:positionV>
          <wp:extent cx="1440000" cy="340025"/>
          <wp:effectExtent l="0" t="0" r="8255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WhatuOra_COLOUR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34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7F9A">
      <w:rPr>
        <w:b/>
        <w:sz w:val="16"/>
      </w:rPr>
      <w:t>Child Development Service, Montreal House</w:t>
    </w:r>
  </w:p>
  <w:p w14:paraId="02FC71AE" w14:textId="40D13718" w:rsidR="00127F9A" w:rsidRPr="00046296" w:rsidRDefault="00127F9A" w:rsidP="00127F9A">
    <w:pPr>
      <w:pStyle w:val="Header"/>
      <w:rPr>
        <w:sz w:val="16"/>
      </w:rPr>
    </w:pPr>
    <w:r w:rsidRPr="00046296">
      <w:rPr>
        <w:sz w:val="16"/>
      </w:rPr>
      <w:t>440 Montreal Street, Christchurch 8013</w:t>
    </w:r>
  </w:p>
  <w:p w14:paraId="29A1C561" w14:textId="2B70CC44" w:rsidR="00127F9A" w:rsidRPr="00046296" w:rsidRDefault="00127F9A" w:rsidP="00127F9A">
    <w:pPr>
      <w:pStyle w:val="Header"/>
      <w:tabs>
        <w:tab w:val="left" w:pos="600"/>
      </w:tabs>
      <w:spacing w:before="60"/>
      <w:rPr>
        <w:sz w:val="16"/>
      </w:rPr>
    </w:pPr>
    <w:r w:rsidRPr="00046296">
      <w:rPr>
        <w:sz w:val="16"/>
      </w:rPr>
      <w:t xml:space="preserve">phone: </w:t>
    </w:r>
    <w:r>
      <w:rPr>
        <w:sz w:val="16"/>
      </w:rPr>
      <w:tab/>
    </w:r>
    <w:r w:rsidRPr="00046296">
      <w:rPr>
        <w:sz w:val="16"/>
      </w:rPr>
      <w:t xml:space="preserve">(03) 383 6820     </w:t>
    </w:r>
  </w:p>
  <w:p w14:paraId="4E496E82" w14:textId="215926FE" w:rsidR="00046296" w:rsidRPr="008461F0" w:rsidRDefault="00127F9A" w:rsidP="00127F9A">
    <w:pPr>
      <w:pStyle w:val="Header"/>
      <w:tabs>
        <w:tab w:val="left" w:pos="600"/>
      </w:tabs>
      <w:spacing w:after="180"/>
      <w:rPr>
        <w:sz w:val="16"/>
      </w:rPr>
    </w:pPr>
    <w:r w:rsidRPr="00046296">
      <w:rPr>
        <w:noProof/>
        <w:sz w:val="16"/>
      </w:rPr>
      <w:drawing>
        <wp:anchor distT="0" distB="0" distL="114300" distR="114300" simplePos="0" relativeHeight="251662336" behindDoc="0" locked="0" layoutInCell="1" allowOverlap="1" wp14:anchorId="00DF6D26" wp14:editId="58EAB2C4">
          <wp:simplePos x="0" y="0"/>
          <wp:positionH relativeFrom="margin">
            <wp:posOffset>5063490</wp:posOffset>
          </wp:positionH>
          <wp:positionV relativeFrom="paragraph">
            <wp:posOffset>13335</wp:posOffset>
          </wp:positionV>
          <wp:extent cx="1439545" cy="328295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tatiki_GREYSCAL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6296">
      <w:rPr>
        <w:sz w:val="16"/>
      </w:rPr>
      <w:t xml:space="preserve">email: </w:t>
    </w:r>
    <w:r>
      <w:rPr>
        <w:sz w:val="16"/>
      </w:rPr>
      <w:tab/>
    </w:r>
    <w:r w:rsidRPr="00046296">
      <w:rPr>
        <w:sz w:val="16"/>
      </w:rPr>
      <w:t>referralschilddevelopment@cdhb.health.nz</w:t>
    </w:r>
    <w:r w:rsidRPr="00046296">
      <w:rPr>
        <w:noProof/>
        <w:sz w:val="16"/>
      </w:rPr>
      <w:t xml:space="preserve"> </w:t>
    </w:r>
    <w:r w:rsidR="00046296">
      <w:rPr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HUfRQsrX0741yMeQAHevBgAxi3ZDL0ct9IpdiOISxvzvjHlsRMNbfJ0e0lpuGIXAx74bdsRyFCmJRU80D9oKrQ==" w:salt="JL4IQ3mM4HBsAjh42Tun9Q==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8"/>
    <w:rsid w:val="00044A03"/>
    <w:rsid w:val="00046296"/>
    <w:rsid w:val="00063106"/>
    <w:rsid w:val="00091ECB"/>
    <w:rsid w:val="00094E0A"/>
    <w:rsid w:val="00094ED1"/>
    <w:rsid w:val="000C7434"/>
    <w:rsid w:val="000D1798"/>
    <w:rsid w:val="000D3404"/>
    <w:rsid w:val="000D67D6"/>
    <w:rsid w:val="000F10DF"/>
    <w:rsid w:val="000F6F40"/>
    <w:rsid w:val="00104B96"/>
    <w:rsid w:val="00114732"/>
    <w:rsid w:val="00127F9A"/>
    <w:rsid w:val="00134112"/>
    <w:rsid w:val="00152035"/>
    <w:rsid w:val="00152749"/>
    <w:rsid w:val="0015680A"/>
    <w:rsid w:val="001661D3"/>
    <w:rsid w:val="0018541C"/>
    <w:rsid w:val="00192702"/>
    <w:rsid w:val="00193B0F"/>
    <w:rsid w:val="00195C4E"/>
    <w:rsid w:val="001B75CA"/>
    <w:rsid w:val="001C4E85"/>
    <w:rsid w:val="00200394"/>
    <w:rsid w:val="0021515D"/>
    <w:rsid w:val="002E3020"/>
    <w:rsid w:val="003765EF"/>
    <w:rsid w:val="00384CAB"/>
    <w:rsid w:val="00392740"/>
    <w:rsid w:val="003A6098"/>
    <w:rsid w:val="003C7276"/>
    <w:rsid w:val="003E106C"/>
    <w:rsid w:val="003F2C86"/>
    <w:rsid w:val="00417238"/>
    <w:rsid w:val="00422D35"/>
    <w:rsid w:val="004414F2"/>
    <w:rsid w:val="004652A7"/>
    <w:rsid w:val="00477412"/>
    <w:rsid w:val="004B2F26"/>
    <w:rsid w:val="004C7DD9"/>
    <w:rsid w:val="004E24A4"/>
    <w:rsid w:val="004E77D4"/>
    <w:rsid w:val="005216A8"/>
    <w:rsid w:val="00525A70"/>
    <w:rsid w:val="0053123A"/>
    <w:rsid w:val="0053319F"/>
    <w:rsid w:val="005453E9"/>
    <w:rsid w:val="00560D12"/>
    <w:rsid w:val="00567EDA"/>
    <w:rsid w:val="0057774D"/>
    <w:rsid w:val="005A3009"/>
    <w:rsid w:val="005B49F5"/>
    <w:rsid w:val="005D22F6"/>
    <w:rsid w:val="005D32CE"/>
    <w:rsid w:val="005D4052"/>
    <w:rsid w:val="005E3559"/>
    <w:rsid w:val="006127F4"/>
    <w:rsid w:val="00614A17"/>
    <w:rsid w:val="0064337B"/>
    <w:rsid w:val="006725B0"/>
    <w:rsid w:val="006E42F9"/>
    <w:rsid w:val="007103AB"/>
    <w:rsid w:val="00714CC0"/>
    <w:rsid w:val="00720C54"/>
    <w:rsid w:val="00731EBE"/>
    <w:rsid w:val="00752617"/>
    <w:rsid w:val="0075487F"/>
    <w:rsid w:val="00756587"/>
    <w:rsid w:val="0079005A"/>
    <w:rsid w:val="00822064"/>
    <w:rsid w:val="0082415B"/>
    <w:rsid w:val="008333EB"/>
    <w:rsid w:val="008461F0"/>
    <w:rsid w:val="00852D51"/>
    <w:rsid w:val="00866640"/>
    <w:rsid w:val="00871209"/>
    <w:rsid w:val="00873ED7"/>
    <w:rsid w:val="008837B7"/>
    <w:rsid w:val="008A715E"/>
    <w:rsid w:val="008A7F7E"/>
    <w:rsid w:val="008B3172"/>
    <w:rsid w:val="008B634D"/>
    <w:rsid w:val="008D4442"/>
    <w:rsid w:val="008E08F4"/>
    <w:rsid w:val="009060F6"/>
    <w:rsid w:val="00924FA9"/>
    <w:rsid w:val="00926DDB"/>
    <w:rsid w:val="00946BEF"/>
    <w:rsid w:val="009566D4"/>
    <w:rsid w:val="009C5659"/>
    <w:rsid w:val="009E50D4"/>
    <w:rsid w:val="009F44EB"/>
    <w:rsid w:val="00A17AD5"/>
    <w:rsid w:val="00A33677"/>
    <w:rsid w:val="00A609A3"/>
    <w:rsid w:val="00A7156A"/>
    <w:rsid w:val="00A75B79"/>
    <w:rsid w:val="00A8068A"/>
    <w:rsid w:val="00AA2B0D"/>
    <w:rsid w:val="00AA3D45"/>
    <w:rsid w:val="00AB19AE"/>
    <w:rsid w:val="00AC6529"/>
    <w:rsid w:val="00AD1566"/>
    <w:rsid w:val="00AD68C8"/>
    <w:rsid w:val="00AE3A0F"/>
    <w:rsid w:val="00B22F82"/>
    <w:rsid w:val="00B56071"/>
    <w:rsid w:val="00B86B9E"/>
    <w:rsid w:val="00B92705"/>
    <w:rsid w:val="00BC5BF7"/>
    <w:rsid w:val="00C276A9"/>
    <w:rsid w:val="00C738EC"/>
    <w:rsid w:val="00CC16B0"/>
    <w:rsid w:val="00CD4CDB"/>
    <w:rsid w:val="00CF687C"/>
    <w:rsid w:val="00D470F5"/>
    <w:rsid w:val="00D60474"/>
    <w:rsid w:val="00D70396"/>
    <w:rsid w:val="00D83CC1"/>
    <w:rsid w:val="00DA76AB"/>
    <w:rsid w:val="00DD72E9"/>
    <w:rsid w:val="00DF4EED"/>
    <w:rsid w:val="00DF5B26"/>
    <w:rsid w:val="00E02330"/>
    <w:rsid w:val="00E0556C"/>
    <w:rsid w:val="00E11FB6"/>
    <w:rsid w:val="00E15665"/>
    <w:rsid w:val="00E315FF"/>
    <w:rsid w:val="00E323D2"/>
    <w:rsid w:val="00E4158C"/>
    <w:rsid w:val="00E431F8"/>
    <w:rsid w:val="00E47E62"/>
    <w:rsid w:val="00E6777C"/>
    <w:rsid w:val="00E835A6"/>
    <w:rsid w:val="00E872E7"/>
    <w:rsid w:val="00EA1718"/>
    <w:rsid w:val="00ED7D7E"/>
    <w:rsid w:val="00EE161A"/>
    <w:rsid w:val="00EF06DC"/>
    <w:rsid w:val="00F16897"/>
    <w:rsid w:val="00F23615"/>
    <w:rsid w:val="00F2486A"/>
    <w:rsid w:val="00F2728D"/>
    <w:rsid w:val="00F325B5"/>
    <w:rsid w:val="00F44E12"/>
    <w:rsid w:val="00FC35BA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95D4D7F"/>
  <w15:docId w15:val="{0DA4C6B7-DCCC-466E-BE23-8CDEDAD2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4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1F0"/>
    <w:pPr>
      <w:spacing w:before="0" w:line="240" w:lineRule="auto"/>
    </w:pPr>
    <w:rPr>
      <w:sz w:val="20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B96"/>
    <w:pPr>
      <w:spacing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1F0"/>
    <w:pPr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15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15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15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15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15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15B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15B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B96"/>
    <w:rPr>
      <w:rFonts w:asciiTheme="majorHAnsi" w:eastAsiaTheme="majorEastAsia" w:hAnsiTheme="majorHAnsi" w:cstheme="majorBidi"/>
      <w:b/>
      <w:bCs/>
      <w:sz w:val="36"/>
      <w:szCs w:val="28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1F0"/>
    <w:rPr>
      <w:rFonts w:asciiTheme="majorHAnsi" w:eastAsiaTheme="majorEastAsia" w:hAnsiTheme="majorHAnsi" w:cstheme="majorBidi"/>
      <w:b/>
      <w:bCs/>
      <w:sz w:val="28"/>
      <w:szCs w:val="26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rsid w:val="0082415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1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15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15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15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15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15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2415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415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15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415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2415B"/>
    <w:rPr>
      <w:b/>
      <w:bCs/>
    </w:rPr>
  </w:style>
  <w:style w:type="character" w:styleId="Emphasis">
    <w:name w:val="Emphasis"/>
    <w:uiPriority w:val="20"/>
    <w:qFormat/>
    <w:rsid w:val="0082415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2415B"/>
  </w:style>
  <w:style w:type="paragraph" w:styleId="ListParagraph">
    <w:name w:val="List Paragraph"/>
    <w:basedOn w:val="Normal"/>
    <w:uiPriority w:val="34"/>
    <w:qFormat/>
    <w:rsid w:val="008241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2415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2415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15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15B"/>
    <w:rPr>
      <w:b/>
      <w:bCs/>
      <w:i/>
      <w:iCs/>
    </w:rPr>
  </w:style>
  <w:style w:type="character" w:styleId="SubtleEmphasis">
    <w:name w:val="Subtle Emphasis"/>
    <w:uiPriority w:val="19"/>
    <w:qFormat/>
    <w:rsid w:val="0082415B"/>
    <w:rPr>
      <w:i/>
      <w:iCs/>
    </w:rPr>
  </w:style>
  <w:style w:type="character" w:styleId="IntenseEmphasis">
    <w:name w:val="Intense Emphasis"/>
    <w:uiPriority w:val="21"/>
    <w:qFormat/>
    <w:rsid w:val="0082415B"/>
    <w:rPr>
      <w:b/>
      <w:bCs/>
    </w:rPr>
  </w:style>
  <w:style w:type="character" w:styleId="SubtleReference">
    <w:name w:val="Subtle Reference"/>
    <w:uiPriority w:val="31"/>
    <w:qFormat/>
    <w:rsid w:val="0082415B"/>
    <w:rPr>
      <w:smallCaps/>
    </w:rPr>
  </w:style>
  <w:style w:type="character" w:styleId="IntenseReference">
    <w:name w:val="Intense Reference"/>
    <w:uiPriority w:val="32"/>
    <w:qFormat/>
    <w:rsid w:val="0082415B"/>
    <w:rPr>
      <w:smallCaps/>
      <w:spacing w:val="5"/>
      <w:u w:val="single"/>
    </w:rPr>
  </w:style>
  <w:style w:type="character" w:styleId="BookTitle">
    <w:name w:val="Book Title"/>
    <w:uiPriority w:val="33"/>
    <w:qFormat/>
    <w:rsid w:val="0082415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415B"/>
    <w:pPr>
      <w:outlineLvl w:val="9"/>
    </w:pPr>
  </w:style>
  <w:style w:type="table" w:styleId="TableGrid">
    <w:name w:val="Table Grid"/>
    <w:basedOn w:val="TableNormal"/>
    <w:uiPriority w:val="59"/>
    <w:rsid w:val="00A8068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61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1D3"/>
    <w:rPr>
      <w:lang w:val="en-NZ"/>
    </w:rPr>
  </w:style>
  <w:style w:type="paragraph" w:styleId="Footer">
    <w:name w:val="footer"/>
    <w:basedOn w:val="Normal"/>
    <w:link w:val="FooterChar"/>
    <w:uiPriority w:val="99"/>
    <w:unhideWhenUsed/>
    <w:rsid w:val="001661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1D3"/>
    <w:rPr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D45"/>
    <w:rPr>
      <w:rFonts w:ascii="Tahoma" w:hAnsi="Tahoma" w:cs="Tahoma"/>
      <w:sz w:val="16"/>
      <w:szCs w:val="16"/>
      <w:lang w:val="en-NZ"/>
    </w:rPr>
  </w:style>
  <w:style w:type="paragraph" w:customStyle="1" w:styleId="Table">
    <w:name w:val="Table"/>
    <w:basedOn w:val="Normal"/>
    <w:qFormat/>
    <w:rsid w:val="008461F0"/>
    <w:pPr>
      <w:spacing w:before="60" w:after="60"/>
    </w:pPr>
    <w:rPr>
      <w:sz w:val="18"/>
      <w:szCs w:val="28"/>
    </w:rPr>
  </w:style>
  <w:style w:type="paragraph" w:customStyle="1" w:styleId="TableHdg">
    <w:name w:val="Table Hdg"/>
    <w:basedOn w:val="Table"/>
    <w:qFormat/>
    <w:rsid w:val="00200394"/>
    <w:rPr>
      <w:b/>
      <w:caps/>
    </w:rPr>
  </w:style>
  <w:style w:type="paragraph" w:customStyle="1" w:styleId="TableRowHdg">
    <w:name w:val="Table Row Hdg"/>
    <w:basedOn w:val="Table"/>
    <w:qFormat/>
    <w:rsid w:val="00200394"/>
    <w:rPr>
      <w:b/>
    </w:rPr>
  </w:style>
  <w:style w:type="character" w:styleId="Hyperlink">
    <w:name w:val="Hyperlink"/>
    <w:basedOn w:val="DefaultParagraphFont"/>
    <w:uiPriority w:val="99"/>
    <w:unhideWhenUsed/>
    <w:rsid w:val="000462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ItemAdding</Name>
    <Synchronization>Default</Synchronization>
    <Type>1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ItemUpdating</Name>
    <Synchronization>Default</Synchronization>
    <Type>2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ItemUpdated</Name>
    <Synchronization>Default</Synchronization>
    <Type>10002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ItemAdded</Name>
    <Synchronization>Default</Synchronization>
    <Type>10001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ItemDeleting</Name>
    <Synchronization>Default</Synchronization>
    <Type>3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ItemCheckingIn</Name>
    <Synchronization>Default</Synchronization>
    <Type>4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ItemCheckedIn</Name>
    <Synchronization>Default</Synchronization>
    <Type>10004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olled eDocument" ma:contentTypeID="0x010100AAAAAAAAAAAAAAAAAAAAAAAAAAAAAA0200F338B2EDE245EB459C8880F51312997C000E3F6E5957DA3646BF7A4CDD9B15F02D" ma:contentTypeVersion="23" ma:contentTypeDescription="" ma:contentTypeScope="" ma:versionID="dc683611f744e073f3f5aa6c1e64b525">
  <xsd:schema xmlns:xsd="http://www.w3.org/2001/XMLSchema" xmlns:xs="http://www.w3.org/2001/XMLSchema" xmlns:p="http://schemas.microsoft.com/office/2006/metadata/properties" xmlns:ns2="e52456f9-459d-4b7b-a086-8d3defcabbb7" xmlns:ns3="694b72f1-e6ba-4ca9-8706-4da70e7e40a1" targetNamespace="http://schemas.microsoft.com/office/2006/metadata/properties" ma:root="true" ma:fieldsID="df1d097e13ee4992b625f71e1de9ec52" ns2:_="" ns3:_="">
    <xsd:import namespace="e52456f9-459d-4b7b-a086-8d3defcabbb7"/>
    <xsd:import namespace="694b72f1-e6ba-4ca9-8706-4da70e7e40a1"/>
    <xsd:element name="properties">
      <xsd:complexType>
        <xsd:sequence>
          <xsd:element name="documentManagement">
            <xsd:complexType>
              <xsd:all>
                <xsd:element ref="ns2:Know-How_Type" minOccurs="0"/>
                <xsd:element ref="ns2:Target_Audience" minOccurs="0"/>
                <xsd:element ref="ns2:PRA_Type" minOccurs="0"/>
                <xsd:element ref="ns2:Aggregation_Status" minOccurs="0"/>
                <xsd:element ref="ns2:Narrative" minOccurs="0"/>
                <xsd:element ref="ns2:Related_People" minOccurs="0"/>
                <xsd:element ref="ns2:RecordID" minOccurs="0"/>
                <xsd:element ref="ns2:Record_Type" minOccurs="0"/>
                <xsd:element ref="ns2:Read_Only_Status" minOccurs="0"/>
                <xsd:element ref="ns2:Authoritative_Version" minOccurs="0"/>
                <xsd:element ref="ns2:Original_Document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3:_dlc_DocId" minOccurs="0"/>
                <xsd:element ref="ns3:_dlc_DocIdUrl" minOccurs="0"/>
                <xsd:element ref="ns3:_dlc_DocIdPersistId" minOccurs="0"/>
                <xsd:element ref="ns2:Activity" minOccurs="0"/>
                <xsd:element ref="ns2:Function" minOccurs="0"/>
                <xsd:element ref="ns3:Event1" minOccurs="0"/>
                <xsd:element ref="ns3:Phase" minOccurs="0"/>
                <xsd:element ref="ns3:Archive" minOccurs="0"/>
                <xsd:element ref="ns3:SecureFolder" minOccurs="0"/>
                <xsd:element ref="ns2:ItemName" minOccurs="0"/>
                <xsd:element ref="ns3:DocControll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456f9-459d-4b7b-a086-8d3defcabbb7" elementFormDefault="qualified">
    <xsd:import namespace="http://schemas.microsoft.com/office/2006/documentManagement/types"/>
    <xsd:import namespace="http://schemas.microsoft.com/office/infopath/2007/PartnerControls"/>
    <xsd:element name="Know-How_Type" ma:index="8" nillable="true" ma:displayName="Know-How Type" ma:default="NA" ma:format="Dropdown" ma:hidden="true" ma:internalName="KnowHowType" ma:readOnly="false">
      <xsd:simpleType>
        <xsd:restriction base="dms:Choice">
          <xsd:enumeration value="NA"/>
          <xsd:enumeration value="FAQ"/>
          <xsd:enumeration value="Tall Poppy"/>
          <xsd:enumeration value="Topic"/>
          <xsd:enumeration value="Who"/>
        </xsd:restriction>
      </xsd:simpleType>
    </xsd:element>
    <xsd:element name="Target_Audience" ma:index="9" nillable="true" ma:displayName="Target Audience" ma:default="Internal" ma:format="RadioButtons" ma:hidden="true" ma:internalName="TargetAudience">
      <xsd:simpleType>
        <xsd:restriction base="dms:Choice">
          <xsd:enumeration value="Internal"/>
          <xsd:enumeration value="External"/>
        </xsd:restriction>
      </xsd:simpleType>
    </xsd:element>
    <xsd:element name="PRA_Type" ma:index="10" nillable="true" ma:displayName="PRA Type" ma:default="Doc" ma:hidden="true" ma:indexed="true" ma:internalName="PRAType">
      <xsd:simpleType>
        <xsd:restriction base="dms:Text"/>
      </xsd:simpleType>
    </xsd:element>
    <xsd:element name="Aggregation_Status" ma:index="11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Narrative" ma:index="12" nillable="true" ma:displayName="Narrative" ma:internalName="Narrative">
      <xsd:simpleType>
        <xsd:restriction base="dms:Note">
          <xsd:maxLength value="255"/>
        </xsd:restriction>
      </xsd:simpleType>
    </xsd:element>
    <xsd:element name="Related_People" ma:index="13" nillable="true" ma:displayName="Related People" ma:list="UserInfo" ma:internalName="RelatedPeopl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ID" ma:index="14" nillable="true" ma:displayName="RecordID" ma:hidden="true" ma:internalName="RecordID" ma:readOnly="true">
      <xsd:simpleType>
        <xsd:restriction base="dms:Text"/>
      </xsd:simpleType>
    </xsd:element>
    <xsd:element name="Record_Type" ma:index="15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16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17" nillable="true" ma:displayName="Authoritative Version" ma:default="0" ma:hidden="true" ma:internalName="AuthoritativeVersion">
      <xsd:simpleType>
        <xsd:restriction base="dms:Boolean"/>
      </xsd:simpleType>
    </xsd:element>
    <xsd:element name="Original_Document" ma:index="18" nillable="true" ma:displayName="Original Document" ma:hidden="true" ma:internalName="OriginalDocument">
      <xsd:simpleType>
        <xsd:restriction base="dms:Text"/>
      </xsd:simpleType>
    </xsd:element>
    <xsd:element name="PRA_Text_1" ma:index="19" nillable="true" ma:displayName="PRA Text 1" ma:hidden="true" ma:internalName="PraText1">
      <xsd:simpleType>
        <xsd:restriction base="dms:Text"/>
      </xsd:simpleType>
    </xsd:element>
    <xsd:element name="PRA_Text_2" ma:index="20" nillable="true" ma:displayName="PRA Text 2" ma:hidden="true" ma:internalName="PraText2">
      <xsd:simpleType>
        <xsd:restriction base="dms:Text"/>
      </xsd:simpleType>
    </xsd:element>
    <xsd:element name="PRA_Text_3" ma:index="21" nillable="true" ma:displayName="PRA Text 3" ma:hidden="true" ma:internalName="PraText3">
      <xsd:simpleType>
        <xsd:restriction base="dms:Text"/>
      </xsd:simpleType>
    </xsd:element>
    <xsd:element name="PRA_Text_4" ma:index="22" nillable="true" ma:displayName="PRA Text 4" ma:hidden="true" ma:internalName="PraText4">
      <xsd:simpleType>
        <xsd:restriction base="dms:Text"/>
      </xsd:simpleType>
    </xsd:element>
    <xsd:element name="PRA_Text_5" ma:index="23" nillable="true" ma:displayName="PRA Text 5" ma:hidden="true" ma:internalName="PraText5">
      <xsd:simpleType>
        <xsd:restriction base="dms:Text"/>
      </xsd:simpleType>
    </xsd:element>
    <xsd:element name="PRA_Date_1" ma:index="24" nillable="true" ma:displayName="PRA Date 1" ma:format="DateTime" ma:hidden="true" ma:internalName="PraDate1">
      <xsd:simpleType>
        <xsd:restriction base="dms:DateTime"/>
      </xsd:simpleType>
    </xsd:element>
    <xsd:element name="PRA_Date_2" ma:index="25" nillable="true" ma:displayName="PRA Date 2" ma:format="DateTime" ma:hidden="true" ma:internalName="PraDate2">
      <xsd:simpleType>
        <xsd:restriction base="dms:DateTime"/>
      </xsd:simpleType>
    </xsd:element>
    <xsd:element name="PRA_Date_3" ma:index="26" nillable="true" ma:displayName="PRA Date 3" ma:format="DateTime" ma:hidden="true" ma:internalName="PraDate3">
      <xsd:simpleType>
        <xsd:restriction base="dms:DateTime"/>
      </xsd:simpleType>
    </xsd:element>
    <xsd:element name="PRA_Date_Trigger" ma:index="27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28" nillable="true" ma:displayName="PRA Date Disposal" ma:format="DateTime" ma:hidden="true" ma:internalName="PraDateDisposal">
      <xsd:simpleType>
        <xsd:restriction base="dms:DateTime"/>
      </xsd:simpleType>
    </xsd:element>
    <xsd:element name="Activity" ma:index="32" nillable="true" ma:displayName="Activity" ma:hidden="true" ma:internalName="Activity" ma:readOnly="false">
      <xsd:simpleType>
        <xsd:restriction base="dms:Text">
          <xsd:maxLength value="255"/>
        </xsd:restriction>
      </xsd:simpleType>
    </xsd:element>
    <xsd:element name="Function" ma:index="33" nillable="true" ma:displayName="Function" ma:hidden="true" ma:internalName="Function" ma:readOnly="false">
      <xsd:simpleType>
        <xsd:restriction base="dms:Text">
          <xsd:maxLength value="255"/>
        </xsd:restriction>
      </xsd:simpleType>
    </xsd:element>
    <xsd:element name="ItemName" ma:index="38" nillable="true" ma:displayName="Item Name" ma:internalName="Item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b72f1-e6ba-4ca9-8706-4da70e7e40a1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vent1" ma:index="34" nillable="true" ma:displayName="Event" ma:hidden="true" ma:internalName="Event1" ma:readOnly="false">
      <xsd:simpleType>
        <xsd:restriction base="dms:Text">
          <xsd:maxLength value="255"/>
        </xsd:restriction>
      </xsd:simpleType>
    </xsd:element>
    <xsd:element name="Phase" ma:index="35" nillable="true" ma:displayName="Phase" ma:hidden="true" ma:internalName="Phase" ma:readOnly="false">
      <xsd:simpleType>
        <xsd:restriction base="dms:Text">
          <xsd:maxLength value="255"/>
        </xsd:restriction>
      </xsd:simpleType>
    </xsd:element>
    <xsd:element name="Archive" ma:index="36" nillable="true" ma:displayName="Archive" ma:description="Use this to remove from the Published Folder. &#10;The document will need to be Published and Approved to complete the Archive process." ma:internalName="Archive" ma:readOnly="false">
      <xsd:simpleType>
        <xsd:restriction base="dms:Text">
          <xsd:maxLength value="255"/>
        </xsd:restriction>
      </xsd:simpleType>
    </xsd:element>
    <xsd:element name="SecureFolder" ma:index="37" nillable="true" ma:displayName="Secure Folder" ma:internalName="SecureFolder" ma:readOnly="false">
      <xsd:simpleType>
        <xsd:restriction base="dms:Text">
          <xsd:maxLength value="255"/>
        </xsd:restriction>
      </xsd:simpleType>
    </xsd:element>
    <xsd:element name="DocController" ma:index="39" nillable="true" ma:displayName="Document Controller" ma:list="UserInfo" ma:SearchPeopleOnly="false" ma:SharePointGroup="0" ma:internalName="DocControl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4b72f1-e6ba-4ca9-8706-4da70e7e40a1" xsi:nil="true"/>
    <_dlc_DocIdUrl xmlns="694b72f1-e6ba-4ca9-8706-4da70e7e40a1">
      <Url xsi:nil="true"/>
      <Description xsi:nil="true"/>
    </_dlc_DocIdUrl>
    <DocController xmlns="694b72f1-e6ba-4ca9-8706-4da70e7e40a1">
      <UserInfo>
        <DisplayName>c:0+.w|s-1-5-21-2602719997-3964164305-2053243912-277356</DisplayName>
        <AccountId>930</AccountId>
        <AccountType/>
      </UserInfo>
    </DocController>
    <Event1 xmlns="694b72f1-e6ba-4ca9-8706-4da70e7e40a1" xsi:nil="true"/>
    <Phase xmlns="694b72f1-e6ba-4ca9-8706-4da70e7e40a1" xsi:nil="true"/>
    <SecureFolder xmlns="694b72f1-e6ba-4ca9-8706-4da70e7e40a1" xsi:nil="true"/>
    <Archive xmlns="694b72f1-e6ba-4ca9-8706-4da70e7e40a1" xsi:nil="true"/>
    <Narrative xmlns="e52456f9-459d-4b7b-a086-8d3defcabbb7" xsi:nil="true"/>
    <RecordID xmlns="e52456f9-459d-4b7b-a086-8d3defcabbb7">7997</RecordID>
    <Know-How_Type xmlns="e52456f9-459d-4b7b-a086-8d3defcabbb7">NA</Know-How_Type>
    <Activity xmlns="e52456f9-459d-4b7b-a086-8d3defcabbb7">Service Delivery</Activity>
    <PRA_Date_Disposal xmlns="e52456f9-459d-4b7b-a086-8d3defcabbb7" xsi:nil="true"/>
    <Authoritative_Version xmlns="e52456f9-459d-4b7b-a086-8d3defcabbb7">false</Authoritative_Version>
    <PRA_Date_3 xmlns="e52456f9-459d-4b7b-a086-8d3defcabbb7" xsi:nil="true"/>
    <PRA_Date_Trigger xmlns="e52456f9-459d-4b7b-a086-8d3defcabbb7" xsi:nil="true"/>
    <Target_Audience xmlns="e52456f9-459d-4b7b-a086-8d3defcabbb7">Internal</Target_Audience>
    <Function xmlns="e52456f9-459d-4b7b-a086-8d3defcabbb7">Clinical Services</Function>
    <Record_Type xmlns="e52456f9-459d-4b7b-a086-8d3defcabbb7">Normal</Record_Type>
    <PRA_Type xmlns="e52456f9-459d-4b7b-a086-8d3defcabbb7">Doc</PRA_Type>
    <Aggregation_Status xmlns="e52456f9-459d-4b7b-a086-8d3defcabbb7">Normal</Aggregation_Status>
    <PRA_Text_1 xmlns="e52456f9-459d-4b7b-a086-8d3defcabbb7" xsi:nil="true"/>
    <PRA_Text_4 xmlns="e52456f9-459d-4b7b-a086-8d3defcabbb7" xsi:nil="true"/>
    <PRA_Date_2 xmlns="e52456f9-459d-4b7b-a086-8d3defcabbb7" xsi:nil="true"/>
    <Read_Only_Status xmlns="e52456f9-459d-4b7b-a086-8d3defcabbb7">Open</Read_Only_Status>
    <Related_People xmlns="e52456f9-459d-4b7b-a086-8d3defcabbb7">
      <UserInfo>
        <DisplayName/>
        <AccountId xsi:nil="true"/>
        <AccountType/>
      </UserInfo>
    </Related_People>
    <PRA_Text_2 xmlns="e52456f9-459d-4b7b-a086-8d3defcabbb7" xsi:nil="true"/>
    <PRA_Text_5 xmlns="e52456f9-459d-4b7b-a086-8d3defcabbb7" xsi:nil="true"/>
    <Original_Document xmlns="e52456f9-459d-4b7b-a086-8d3defcabbb7" xsi:nil="true"/>
    <PRA_Text_3 xmlns="e52456f9-459d-4b7b-a086-8d3defcabbb7" xsi:nil="true"/>
    <PRA_Date_1 xmlns="e52456f9-459d-4b7b-a086-8d3defcabbb7" xsi:nil="true"/>
    <ItemName xmlns="e52456f9-459d-4b7b-a086-8d3defcabbb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CC122-29F3-453F-96FF-C1139B45A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D9688-8B86-43CF-87CB-6B9C099ABB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DCE821-5FB1-4AD3-84C0-AD88DDB59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456f9-459d-4b7b-a086-8d3defcabbb7"/>
    <ds:schemaRef ds:uri="694b72f1-e6ba-4ca9-8706-4da70e7e4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28E815-C042-4FC8-ACC6-E1D0EDB7B25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52456f9-459d-4b7b-a086-8d3defcabbb7"/>
    <ds:schemaRef ds:uri="694b72f1-e6ba-4ca9-8706-4da70e7e40a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96C2D88-860C-4F7A-B258-23551CC1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C2A5EEBA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CDHB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Bellamy</dc:creator>
  <cp:keywords/>
  <dc:description/>
  <cp:lastModifiedBy>Helen White</cp:lastModifiedBy>
  <cp:revision>2</cp:revision>
  <cp:lastPrinted>2017-09-15T03:12:00Z</cp:lastPrinted>
  <dcterms:created xsi:type="dcterms:W3CDTF">2024-02-02T01:03:00Z</dcterms:created>
  <dcterms:modified xsi:type="dcterms:W3CDTF">2024-02-02T01:03:00Z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0x010100AAAAAAAAAAAAAAAAAAAAAAAAAAAAAA0200F338B2EDE245EB459C8880F51312997C000E3F6E5957DA3646BF7A4CDD9B15F02D</vt:lpwstr>
  </property>
  <property fmtid="{D5CDD505-2E9C-101B-9397-08002B2CF9AE}" pid="3" name="gcafccf86a9243f7bde617dccc5d20ae">
    <vt:lpwstr>Manager Clinical|424c2e0e-2973-4a0a-98c8-8637ba8c9603</vt:lpwstr>
  </property>
  <property fmtid="{D5CDD505-2E9C-101B-9397-08002B2CF9AE}" pid="4" name="j809651b65054cd7b27626967e234b13">
    <vt:lpwstr>Manager Quality|aa68b01c-8324-4b8b-9f5b-3f17431bad00</vt:lpwstr>
  </property>
  <property fmtid="{D5CDD505-2E9C-101B-9397-08002B2CF9AE}" pid="5" name="_dlc_DocIdItemGuid">
    <vt:lpwstr>9ae815a5-2d2e-441a-be88-2eb62eb3d1cf</vt:lpwstr>
  </property>
  <property fmtid="{D5CDD505-2E9C-101B-9397-08002B2CF9AE}" pid="6" name="CDHB Department">
    <vt:lpwstr>206;#Womens and Childrens Health - Paediatrics 0263|bfe3d86c-68d7-40ea-b0f0-ad7db4f34f27</vt:lpwstr>
  </property>
  <property fmtid="{D5CDD505-2E9C-101B-9397-08002B2CF9AE}" pid="7" name="Print_x0020_Specifications0">
    <vt:lpwstr/>
  </property>
  <property fmtid="{D5CDD505-2E9C-101B-9397-08002B2CF9AE}" pid="8" name="Division_x0020_Department">
    <vt:lpwstr/>
  </property>
  <property fmtid="{D5CDD505-2E9C-101B-9397-08002B2CF9AE}" pid="9" name="Document_x0020_Authorised_x0020_By_x003A_">
    <vt:lpwstr>131;#Manager Clinical|424c2e0e-2973-4a0a-98c8-8637ba8c9603</vt:lpwstr>
  </property>
  <property fmtid="{D5CDD505-2E9C-101B-9397-08002B2CF9AE}" pid="10" name="Document_x0020_Owner_x0020_Role">
    <vt:lpwstr>126;#Manager Quality|aa68b01c-8324-4b8b-9f5b-3f17431bad00</vt:lpwstr>
  </property>
  <property fmtid="{D5CDD505-2E9C-101B-9397-08002B2CF9AE}" pid="11" name="Division Department">
    <vt:lpwstr/>
  </property>
  <property fmtid="{D5CDD505-2E9C-101B-9397-08002B2CF9AE}" pid="12" name="Document Authorised By:">
    <vt:lpwstr>131;#Manager Clinical|424c2e0e-2973-4a0a-98c8-8637ba8c9603</vt:lpwstr>
  </property>
  <property fmtid="{D5CDD505-2E9C-101B-9397-08002B2CF9AE}" pid="13" name="Document Owner Role">
    <vt:lpwstr>126;#Manager Quality|aa68b01c-8324-4b8b-9f5b-3f17431bad00</vt:lpwstr>
  </property>
  <property fmtid="{D5CDD505-2E9C-101B-9397-08002B2CF9AE}" pid="14" name="Print Specifications0">
    <vt:lpwstr/>
  </property>
  <property fmtid="{D5CDD505-2E9C-101B-9397-08002B2CF9AE}" pid="15" name="ServicesScope">
    <vt:lpwstr>39;#|e01e6d25-e7d0-4ade-9c1f-3dedbc36ac1e</vt:lpwstr>
  </property>
  <property fmtid="{D5CDD505-2E9C-101B-9397-08002B2CF9AE}" pid="16" name="ViewerLink">
    <vt:lpwstr>https://prism.cdhb.health.nz/site/policies/SitePages/Policy%2520View.aspx?ppid=2401241, Request for Support Therapy Team CDS.docx</vt:lpwstr>
  </property>
  <property fmtid="{D5CDD505-2E9C-101B-9397-08002B2CF9AE}" pid="17" name="h9b4a2926e5b4a93a598509f2dbf3bd9">
    <vt:lpwstr>|e01e6d25-e7d0-4ade-9c1f-3dedbc36ac1e</vt:lpwstr>
  </property>
  <property fmtid="{D5CDD505-2E9C-101B-9397-08002B2CF9AE}" pid="18" name="PublishNeeded">
    <vt:lpwstr>No</vt:lpwstr>
  </property>
  <property fmtid="{D5CDD505-2E9C-101B-9397-08002B2CF9AE}" pid="19" name="InHealthInfo">
    <vt:bool>false</vt:bool>
  </property>
  <property fmtid="{D5CDD505-2E9C-101B-9397-08002B2CF9AE}" pid="20" name="AuthorisedBy">
    <vt:lpwstr>3667;#i:0#.w|cdhb\helenw5</vt:lpwstr>
  </property>
  <property fmtid="{D5CDD505-2E9C-101B-9397-08002B2CF9AE}" pid="21" name="WorkflowChangePath">
    <vt:lpwstr>8fd57529-71ee-471d-b523-eafd9740c21e,20;8fd57529-71ee-471d-b523-eafd9740c21e,33;0eb9be24-922f-41ab-a4c7-a46c62f7dfb5,5;1a514a8f-b898-45c6-9263-0e31655dc9c6,6;9dd0f3e7-6d12-49ab-b856-e6ef19f12ebf,14;9dd0f3e7-6d12-49ab-b856-e6ef19f12ebf,16;3c19e51a-282e-492</vt:lpwstr>
  </property>
  <property fmtid="{D5CDD505-2E9C-101B-9397-08002B2CF9AE}" pid="22" name="InHealthpathways">
    <vt:bool>false</vt:bool>
  </property>
  <property fmtid="{D5CDD505-2E9C-101B-9397-08002B2CF9AE}" pid="23" name="DocOwner">
    <vt:lpwstr>66;#i:0#.w|cdhb\graemew2</vt:lpwstr>
  </property>
  <property fmtid="{D5CDD505-2E9C-101B-9397-08002B2CF9AE}" pid="24" name="Project">
    <vt:lpwstr>NA</vt:lpwstr>
  </property>
  <property fmtid="{D5CDD505-2E9C-101B-9397-08002B2CF9AE}" pid="25" name="Subactivity">
    <vt:lpwstr>NA</vt:lpwstr>
  </property>
  <property fmtid="{D5CDD505-2E9C-101B-9397-08002B2CF9AE}" pid="26" name="Activity">
    <vt:lpwstr>Service Delivery</vt:lpwstr>
  </property>
  <property fmtid="{D5CDD505-2E9C-101B-9397-08002B2CF9AE}" pid="27" name="FunctionGroup">
    <vt:lpwstr>NA</vt:lpwstr>
  </property>
  <property fmtid="{D5CDD505-2E9C-101B-9397-08002B2CF9AE}" pid="28" name="CategoryName">
    <vt:lpwstr>NA</vt:lpwstr>
  </property>
  <property fmtid="{D5CDD505-2E9C-101B-9397-08002B2CF9AE}" pid="29" name="Case">
    <vt:lpwstr>Request for Support Therapy Team CDS</vt:lpwstr>
  </property>
  <property fmtid="{D5CDD505-2E9C-101B-9397-08002B2CF9AE}" pid="30" name="Scope">
    <vt:lpwstr>Women's and Children's</vt:lpwstr>
  </property>
  <property fmtid="{D5CDD505-2E9C-101B-9397-08002B2CF9AE}" pid="31" name="KnowHowType">
    <vt:lpwstr>NA</vt:lpwstr>
  </property>
  <property fmtid="{D5CDD505-2E9C-101B-9397-08002B2CF9AE}" pid="32" name="CategoryValue">
    <vt:lpwstr>NA</vt:lpwstr>
  </property>
  <property fmtid="{D5CDD505-2E9C-101B-9397-08002B2CF9AE}" pid="33" name="Volume">
    <vt:lpwstr>NA</vt:lpwstr>
  </property>
  <property fmtid="{D5CDD505-2E9C-101B-9397-08002B2CF9AE}" pid="34" name="ReviewDueDate">
    <vt:filetime>2026-02-13T12:18:13Z</vt:filetime>
  </property>
  <property fmtid="{D5CDD505-2E9C-101B-9397-08002B2CF9AE}" pid="35" name="Service1">
    <vt:lpwstr>Child Health</vt:lpwstr>
  </property>
  <property fmtid="{D5CDD505-2E9C-101B-9397-08002B2CF9AE}" pid="36" name="Function">
    <vt:lpwstr>Clinical Services</vt:lpwstr>
  </property>
  <property fmtid="{D5CDD505-2E9C-101B-9397-08002B2CF9AE}" pid="37" name="Dept">
    <vt:lpwstr>Child Development Service (CDS)</vt:lpwstr>
  </property>
  <property fmtid="{D5CDD505-2E9C-101B-9397-08002B2CF9AE}" pid="38" name="zzReviewDate">
    <vt:filetime>2017-11-13T11:00:00Z</vt:filetime>
  </property>
  <property fmtid="{D5CDD505-2E9C-101B-9397-08002B2CF9AE}" pid="39" name="zzVersion">
    <vt:lpwstr>5.0</vt:lpwstr>
  </property>
  <property fmtid="{D5CDD505-2E9C-101B-9397-08002B2CF9AE}" pid="40" name="SFReference">
    <vt:lpwstr>Request for Support Therapy Team CDS</vt:lpwstr>
  </property>
  <property fmtid="{D5CDD505-2E9C-101B-9397-08002B2CF9AE}" pid="41" name="Stage">
    <vt:lpwstr>02 Current</vt:lpwstr>
  </property>
  <property fmtid="{D5CDD505-2E9C-101B-9397-08002B2CF9AE}" pid="42" name="DateAuthorised">
    <vt:filetime>2023-02-23T12:03:09Z</vt:filetime>
  </property>
  <property fmtid="{D5CDD505-2E9C-101B-9397-08002B2CF9AE}" pid="43" name="Printer">
    <vt:lpwstr>Internal</vt:lpwstr>
  </property>
  <property fmtid="{D5CDD505-2E9C-101B-9397-08002B2CF9AE}" pid="44" name="ExtLocations">
    <vt:lpwstr>U: HP (Word version)
PW: 2401241</vt:lpwstr>
  </property>
  <property fmtid="{D5CDD505-2E9C-101B-9397-08002B2CF9AE}" pid="45" name="HealthInfo">
    <vt:bool>false</vt:bool>
  </property>
  <property fmtid="{D5CDD505-2E9C-101B-9397-08002B2CF9AE}" pid="46" name="Subtype">
    <vt:lpwstr>Clinical Form</vt:lpwstr>
  </property>
  <property fmtid="{D5CDD505-2E9C-101B-9397-08002B2CF9AE}" pid="47" name="HealthPathways">
    <vt:bool>false</vt:bool>
  </property>
  <property fmtid="{D5CDD505-2E9C-101B-9397-08002B2CF9AE}" pid="48" name="Measurement">
    <vt:bool>false</vt:bool>
  </property>
  <property fmtid="{D5CDD505-2E9C-101B-9397-08002B2CF9AE}" pid="49" name="DatePublished">
    <vt:filetime>2023-02-22T11:00:00Z</vt:filetime>
  </property>
  <property fmtid="{D5CDD505-2E9C-101B-9397-08002B2CF9AE}" pid="50" name="DocContact">
    <vt:lpwstr>3667;#i:0#.w|cdhb\helenw5</vt:lpwstr>
  </property>
  <property fmtid="{D5CDD505-2E9C-101B-9397-08002B2CF9AE}" pid="51" name="PrintStatus">
    <vt:lpwstr>Print yourself</vt:lpwstr>
  </property>
  <property fmtid="{D5CDD505-2E9C-101B-9397-08002B2CF9AE}" pid="52" name="Audit Notes">
    <vt:lpwstr>System Error Correction - Controlled Document is approved and published. System error shows in ‘progress’ and ‘approve’ triggering reminder emails. Correction causes workflow to display cancelled.
</vt:lpwstr>
  </property>
  <property fmtid="{D5CDD505-2E9C-101B-9397-08002B2CF9AE}" pid="53" name="PrintSpec">
    <vt:lpwstr/>
  </property>
  <property fmtid="{D5CDD505-2E9C-101B-9397-08002B2CF9AE}" pid="54" name="PubVersion">
    <vt:lpwstr>11.0</vt:lpwstr>
  </property>
  <property fmtid="{D5CDD505-2E9C-101B-9397-08002B2CF9AE}" pid="55" name="SFItemID">
    <vt:lpwstr>f0a0811f-ef8c-435f-9952-647dbaec8a40</vt:lpwstr>
  </property>
  <property fmtid="{D5CDD505-2E9C-101B-9397-08002B2CF9AE}" pid="56" name="HistoricID">
    <vt:lpwstr>Clinical Form: C110026, Ref: 1594, DocumentID: CDHB-23-2516</vt:lpwstr>
  </property>
  <property fmtid="{D5CDD505-2E9C-101B-9397-08002B2CF9AE}" pid="57" name="SFVersion">
    <vt:lpwstr/>
  </property>
  <property fmtid="{D5CDD505-2E9C-101B-9397-08002B2CF9AE}" pid="58" name="SFFolderBreadcrumb">
    <vt:lpwstr>Current&gt;Request for Support Therapy Team CDS</vt:lpwstr>
  </property>
  <property fmtid="{D5CDD505-2E9C-101B-9397-08002B2CF9AE}" pid="59" name="Price">
    <vt:lpwstr/>
  </property>
  <property fmtid="{D5CDD505-2E9C-101B-9397-08002B2CF9AE}" pid="60" name="ProcessStatus">
    <vt:lpwstr>Not Processing</vt:lpwstr>
  </property>
  <property fmtid="{D5CDD505-2E9C-101B-9397-08002B2CF9AE}" pid="61" name="OracleNo">
    <vt:lpwstr/>
  </property>
  <property fmtid="{D5CDD505-2E9C-101B-9397-08002B2CF9AE}" pid="62" name="NonClinicalService">
    <vt:lpwstr/>
  </property>
  <property fmtid="{D5CDD505-2E9C-101B-9397-08002B2CF9AE}" pid="63" name="SFFolderName">
    <vt:lpwstr>Request for Support Therapy Team CDS</vt:lpwstr>
  </property>
  <property fmtid="{D5CDD505-2E9C-101B-9397-08002B2CF9AE}" pid="64" name="TaxCatchAll">
    <vt:lpwstr>39;#</vt:lpwstr>
  </property>
  <property fmtid="{D5CDD505-2E9C-101B-9397-08002B2CF9AE}" pid="65" name="PPID">
    <vt:lpwstr>2401241</vt:lpwstr>
  </property>
  <property fmtid="{D5CDD505-2E9C-101B-9397-08002B2CF9AE}" pid="66" name="PublishedName">
    <vt:lpwstr>Request for Support Therapy Team CDS.docx</vt:lpwstr>
  </property>
  <property fmtid="{D5CDD505-2E9C-101B-9397-08002B2CF9AE}" pid="67" name="SupersededCopy">
    <vt:lpwstr>Yes</vt:lpwstr>
  </property>
  <property fmtid="{D5CDD505-2E9C-101B-9397-08002B2CF9AE}" pid="68" name="DocumentType">
    <vt:lpwstr>CONTROLLED DOCUMENT, policy, procedure</vt:lpwstr>
  </property>
</Properties>
</file>