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034F" w14:textId="286B7181" w:rsidR="009851DA" w:rsidRDefault="009851DA" w:rsidP="00DB66C9">
      <w:pPr>
        <w:spacing w:before="240"/>
        <w:rPr>
          <w:sz w:val="18"/>
          <w:szCs w:val="18"/>
          <w:lang w:val="en-GB" w:eastAsia="en-GB"/>
        </w:rPr>
      </w:pPr>
      <w:r w:rsidRPr="00DE0E80">
        <w:rPr>
          <w:noProof/>
          <w:sz w:val="18"/>
          <w:szCs w:val="18"/>
          <w:lang w:eastAsia="en-N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4EABA8" wp14:editId="011C22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3175" cy="457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57200"/>
                        </a:xfrm>
                        <a:prstGeom prst="rect">
                          <a:avLst/>
                        </a:prstGeom>
                        <a:solidFill>
                          <a:srgbClr val="0ABDC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BA50" w14:textId="7D34CF69" w:rsidR="009851DA" w:rsidRPr="004F7294" w:rsidRDefault="005308F8" w:rsidP="005308F8">
                            <w:pPr>
                              <w:jc w:val="center"/>
                              <w:rPr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5308F8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>School Support for Health and Wellbeing Assessment</w:t>
                            </w:r>
                            <w:r w:rsidR="008D7E68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 xml:space="preserve"> </w:t>
                            </w:r>
                            <w:r w:rsidR="008D7E68" w:rsidRPr="008D7E68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>–</w:t>
                            </w:r>
                            <w:r w:rsidR="008D7E68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 xml:space="preserve"> </w:t>
                            </w:r>
                            <w:r w:rsidR="008C6AB0" w:rsidRPr="00171D2A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 xml:space="preserve">Years </w:t>
                            </w:r>
                            <w:r w:rsidR="008D7E68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>1</w:t>
                            </w:r>
                            <w:r w:rsidR="008C6AB0" w:rsidRPr="00171D2A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 xml:space="preserve"> to </w:t>
                            </w:r>
                            <w:r w:rsidR="008D7E68">
                              <w:rPr>
                                <w:color w:val="FFFFFF" w:themeColor="background1"/>
                                <w:sz w:val="30"/>
                                <w:szCs w:val="30"/>
                                <w:lang w:val="en-GB" w:eastAsia="en-GB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EAB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00.2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" fillcolor="#0abdc6" stroked="f">
                <v:textbox>
                  <w:txbxContent>
                    <w:p w14:paraId="6322BA50" w14:textId="7D34CF69" w:rsidR="009851DA" w:rsidRPr="004F7294" w:rsidRDefault="005308F8" w:rsidP="005308F8">
                      <w:pPr>
                        <w:jc w:val="center"/>
                        <w:rPr>
                          <w:color w:val="FFFFFF" w:themeColor="background1"/>
                          <w:sz w:val="30"/>
                          <w:szCs w:val="30"/>
                        </w:rPr>
                      </w:pPr>
                      <w:r w:rsidRPr="005308F8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>School Support for Health and Wellbeing Assessment</w:t>
                      </w:r>
                      <w:r w:rsidR="008D7E68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 xml:space="preserve"> </w:t>
                      </w:r>
                      <w:r w:rsidR="008D7E68" w:rsidRPr="008D7E68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>–</w:t>
                      </w:r>
                      <w:r w:rsidR="008D7E68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 xml:space="preserve"> </w:t>
                      </w:r>
                      <w:r w:rsidR="008C6AB0" w:rsidRPr="00171D2A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 xml:space="preserve">Years </w:t>
                      </w:r>
                      <w:r w:rsidR="008D7E68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>1</w:t>
                      </w:r>
                      <w:r w:rsidR="008C6AB0" w:rsidRPr="00171D2A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 xml:space="preserve"> to </w:t>
                      </w:r>
                      <w:r w:rsidR="008D7E68">
                        <w:rPr>
                          <w:color w:val="FFFFFF" w:themeColor="background1"/>
                          <w:sz w:val="30"/>
                          <w:szCs w:val="30"/>
                          <w:lang w:val="en-GB" w:eastAsia="en-GB"/>
                        </w:rPr>
                        <w:t>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0E80" w:rsidRPr="00DE0E80">
        <w:rPr>
          <w:sz w:val="18"/>
          <w:szCs w:val="18"/>
          <w:lang w:val="en-GB" w:eastAsia="en-GB"/>
        </w:rPr>
        <w:t>U</w:t>
      </w:r>
      <w:r w:rsidRPr="00DE0E80">
        <w:rPr>
          <w:sz w:val="18"/>
          <w:szCs w:val="18"/>
          <w:lang w:val="en-GB" w:eastAsia="en-GB"/>
        </w:rPr>
        <w:t>s</w:t>
      </w:r>
      <w:r w:rsidR="0072258B" w:rsidRPr="00DE0E80">
        <w:rPr>
          <w:sz w:val="18"/>
          <w:szCs w:val="18"/>
          <w:lang w:val="en-GB" w:eastAsia="en-GB"/>
        </w:rPr>
        <w:t>e</w:t>
      </w:r>
      <w:r w:rsidRPr="00DE0E80">
        <w:rPr>
          <w:sz w:val="18"/>
          <w:szCs w:val="18"/>
          <w:lang w:val="en-GB" w:eastAsia="en-GB"/>
        </w:rPr>
        <w:t xml:space="preserve"> this </w:t>
      </w:r>
      <w:r w:rsidR="003048AD" w:rsidRPr="00DE0E80">
        <w:rPr>
          <w:sz w:val="18"/>
          <w:szCs w:val="18"/>
          <w:lang w:val="en-GB" w:eastAsia="en-GB"/>
        </w:rPr>
        <w:t>form to communicate information</w:t>
      </w:r>
      <w:r w:rsidRPr="00DE0E80">
        <w:rPr>
          <w:color w:val="FF0000"/>
          <w:sz w:val="18"/>
          <w:szCs w:val="18"/>
          <w:lang w:val="en-GB" w:eastAsia="en-GB"/>
        </w:rPr>
        <w:t xml:space="preserve"> </w:t>
      </w:r>
      <w:r w:rsidRPr="00DE0E80">
        <w:rPr>
          <w:sz w:val="18"/>
          <w:szCs w:val="18"/>
          <w:lang w:val="en-GB" w:eastAsia="en-GB"/>
        </w:rPr>
        <w:t>to support assessment</w:t>
      </w:r>
      <w:r w:rsidR="003048AD" w:rsidRPr="00DE0E80">
        <w:rPr>
          <w:sz w:val="18"/>
          <w:szCs w:val="18"/>
          <w:lang w:val="en-GB" w:eastAsia="en-GB"/>
        </w:rPr>
        <w:t xml:space="preserve"> for </w:t>
      </w:r>
      <w:r w:rsidR="00700CF3" w:rsidRPr="00DE0E80">
        <w:rPr>
          <w:sz w:val="18"/>
          <w:szCs w:val="18"/>
          <w:lang w:val="en-GB" w:eastAsia="en-GB"/>
        </w:rPr>
        <w:t xml:space="preserve">a </w:t>
      </w:r>
      <w:r w:rsidR="00595E6F">
        <w:rPr>
          <w:sz w:val="18"/>
          <w:szCs w:val="18"/>
          <w:lang w:val="en-GB" w:eastAsia="en-GB"/>
        </w:rPr>
        <w:t>child’s</w:t>
      </w:r>
      <w:r w:rsidR="00700CF3" w:rsidRPr="00DE0E80">
        <w:rPr>
          <w:sz w:val="18"/>
          <w:szCs w:val="18"/>
          <w:lang w:val="en-GB" w:eastAsia="en-GB"/>
        </w:rPr>
        <w:t xml:space="preserve"> </w:t>
      </w:r>
      <w:r w:rsidR="003048AD" w:rsidRPr="00DE0E80">
        <w:rPr>
          <w:sz w:val="18"/>
          <w:szCs w:val="18"/>
          <w:lang w:val="en-GB" w:eastAsia="en-GB"/>
        </w:rPr>
        <w:t>development or emotional or behavioural</w:t>
      </w:r>
      <w:r w:rsidRPr="00DE0E80">
        <w:rPr>
          <w:sz w:val="18"/>
          <w:szCs w:val="18"/>
          <w:lang w:val="en-GB" w:eastAsia="en-GB"/>
        </w:rPr>
        <w:t xml:space="preserve"> wellbeing concerns.</w:t>
      </w:r>
      <w:r w:rsidR="007A500B" w:rsidRPr="00DE0E80">
        <w:rPr>
          <w:sz w:val="18"/>
          <w:szCs w:val="18"/>
          <w:lang w:val="en-GB" w:eastAsia="en-GB"/>
        </w:rPr>
        <w:t xml:space="preserve"> </w:t>
      </w:r>
      <w:r w:rsidR="007A500B" w:rsidRPr="00245D70">
        <w:rPr>
          <w:b/>
          <w:sz w:val="18"/>
          <w:szCs w:val="18"/>
          <w:lang w:val="en-GB" w:eastAsia="en-GB"/>
        </w:rPr>
        <w:t xml:space="preserve">Complete </w:t>
      </w:r>
      <w:r w:rsidR="007A500B" w:rsidRPr="00245D70">
        <w:rPr>
          <w:b/>
          <w:bCs/>
          <w:sz w:val="18"/>
          <w:szCs w:val="18"/>
          <w:lang w:val="en-GB" w:eastAsia="en-GB"/>
        </w:rPr>
        <w:t>all</w:t>
      </w:r>
      <w:r w:rsidR="007A500B" w:rsidRPr="00245D70">
        <w:rPr>
          <w:b/>
          <w:sz w:val="18"/>
          <w:szCs w:val="18"/>
          <w:lang w:val="en-GB" w:eastAsia="en-GB"/>
        </w:rPr>
        <w:t xml:space="preserve"> </w:t>
      </w:r>
      <w:r w:rsidR="003048AD" w:rsidRPr="00245D70">
        <w:rPr>
          <w:b/>
          <w:sz w:val="18"/>
          <w:szCs w:val="18"/>
          <w:lang w:val="en-GB" w:eastAsia="en-GB"/>
        </w:rPr>
        <w:t>sections</w:t>
      </w:r>
      <w:r w:rsidR="003048AD" w:rsidRPr="00245D70">
        <w:rPr>
          <w:sz w:val="18"/>
          <w:szCs w:val="18"/>
          <w:lang w:val="en-GB"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5D33" w14:paraId="3DBFC2A1" w14:textId="77777777" w:rsidTr="000B5D33">
        <w:tc>
          <w:tcPr>
            <w:tcW w:w="10456" w:type="dxa"/>
          </w:tcPr>
          <w:p w14:paraId="5569DF74" w14:textId="79D79582" w:rsidR="000B5D33" w:rsidRDefault="00245D70" w:rsidP="000B5D33">
            <w:pPr>
              <w:tabs>
                <w:tab w:val="left" w:pos="5670"/>
              </w:tabs>
              <w:rPr>
                <w:rStyle w:val="Heading1Char"/>
                <w:bCs/>
                <w:color w:val="auto"/>
                <w:sz w:val="20"/>
                <w:szCs w:val="20"/>
              </w:rPr>
            </w:pPr>
            <w:r>
              <w:rPr>
                <w:rStyle w:val="Heading1Char"/>
                <w:sz w:val="20"/>
                <w:szCs w:val="20"/>
              </w:rPr>
              <w:t>Child’s</w:t>
            </w:r>
            <w:r w:rsidR="000B5D33" w:rsidRPr="009F05D9">
              <w:rPr>
                <w:rStyle w:val="Heading1Char"/>
                <w:sz w:val="20"/>
                <w:szCs w:val="20"/>
              </w:rPr>
              <w:t xml:space="preserve"> </w:t>
            </w:r>
            <w:r w:rsidR="000B5D33">
              <w:rPr>
                <w:rStyle w:val="Heading1Char"/>
                <w:sz w:val="20"/>
                <w:szCs w:val="20"/>
              </w:rPr>
              <w:t>details</w:t>
            </w:r>
          </w:p>
          <w:p w14:paraId="59AE5336" w14:textId="77777777" w:rsidR="000B5D33" w:rsidRPr="009F05D9" w:rsidRDefault="000B5D33" w:rsidP="000B5D33">
            <w:pPr>
              <w:tabs>
                <w:tab w:val="left" w:pos="5670"/>
              </w:tabs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Name: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313099722"/>
                <w:placeholder>
                  <w:docPart w:val="9E6CF2DF40434B21B7CF2DDCB3074CA6"/>
                </w:placeholder>
                <w:showingPlcHdr/>
              </w:sdtPr>
              <w:sdtContent>
                <w:r w:rsidRPr="00977869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here to enter text.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D.</w:t>
            </w:r>
            <w:proofErr w:type="gramStart"/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O.B</w:t>
            </w:r>
            <w:proofErr w:type="gramEnd"/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138109063"/>
                <w:placeholder>
                  <w:docPart w:val="6A663C4C74F849FF93EA96921EFC9C97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Pr="00977869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or tap to enter a date.</w:t>
                </w:r>
              </w:sdtContent>
            </w:sdt>
          </w:p>
          <w:p w14:paraId="0FBB11F1" w14:textId="3BE8C175" w:rsidR="000B5D33" w:rsidRDefault="000B5D33" w:rsidP="000B5D33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Contact (e.g. if they have a mobile phone number):</w:t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298924986"/>
                <w:placeholder>
                  <w:docPart w:val="DefaultPlaceholder_1081868574"/>
                </w:placeholder>
              </w:sdtPr>
              <w:sdtContent>
                <w:sdt>
                  <w:sdtPr>
                    <w:rPr>
                      <w:rFonts w:cs="Times New Roman"/>
                      <w:sz w:val="20"/>
                      <w:szCs w:val="20"/>
                      <w:lang w:val="en-GB" w:eastAsia="en-GB"/>
                    </w:rPr>
                    <w:id w:val="-501744390"/>
                    <w:placeholder>
                      <w:docPart w:val="DefaultPlaceholder_1081868574"/>
                    </w:placeholder>
                    <w:showingPlcHdr/>
                  </w:sdtPr>
                  <w:sdtContent>
                    <w:r w:rsidR="00977869" w:rsidRPr="00977869">
                      <w:rPr>
                        <w:rStyle w:val="PlaceholderText"/>
                        <w:sz w:val="18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</w:p>
          <w:p w14:paraId="5F26253F" w14:textId="4F7CA1F5" w:rsidR="000B5D33" w:rsidRDefault="000B5D33" w:rsidP="0015362F">
            <w:pPr>
              <w:spacing w:before="100" w:beforeAutospacing="1" w:after="100" w:afterAutospacing="1"/>
              <w:ind w:left="284" w:hanging="284"/>
              <w:rPr>
                <w:rFonts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Style w:val="Heading1Char"/>
                <w:sz w:val="20"/>
                <w:szCs w:val="20"/>
              </w:rPr>
              <w:t xml:space="preserve">Parent or caregiver’s details </w:t>
            </w:r>
          </w:p>
          <w:p w14:paraId="556FDC3E" w14:textId="7419A85A" w:rsidR="000B5D33" w:rsidRPr="009F05D9" w:rsidRDefault="000B5D33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Name, relationship to the </w:t>
            </w:r>
            <w:r w:rsidR="000563A0">
              <w:rPr>
                <w:rFonts w:cs="Times New Roman"/>
                <w:sz w:val="20"/>
                <w:szCs w:val="20"/>
                <w:lang w:val="en-GB" w:eastAsia="en-GB"/>
              </w:rPr>
              <w:t>child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, and contact </w:t>
            </w:r>
            <w:r w:rsidR="000563A0">
              <w:rPr>
                <w:rFonts w:cs="Times New Roman"/>
                <w:sz w:val="20"/>
                <w:szCs w:val="20"/>
                <w:lang w:val="en-GB" w:eastAsia="en-GB"/>
              </w:rPr>
              <w:t xml:space="preserve">details 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(email and phone numbers):</w:t>
            </w:r>
            <w:r>
              <w:rPr>
                <w:rFonts w:cs="Times New Roman"/>
                <w:sz w:val="18"/>
                <w:szCs w:val="18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594515677"/>
                <w:placeholder>
                  <w:docPart w:val="7F59E9900FDE4950A73F9E033AC0080D"/>
                </w:placeholder>
                <w:showingPlcHdr/>
                <w:text w:multiLine="1"/>
              </w:sdtPr>
              <w:sdtContent>
                <w:r w:rsidRPr="00977869">
                  <w:rPr>
                    <w:rStyle w:val="PlaceholderText"/>
                    <w:rFonts w:asciiTheme="minorHAnsi" w:hAnsiTheme="minorHAnsi" w:cstheme="minorHAnsi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3F61281D" w14:textId="77777777" w:rsidR="000B5D33" w:rsidRPr="009F05D9" w:rsidRDefault="00000000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926378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D33"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Yes, the parents or caregivers </w:t>
            </w:r>
            <w:r w:rsidR="000B5D33" w:rsidRPr="009F05D9">
              <w:rPr>
                <w:rFonts w:cs="Times New Roman"/>
                <w:b/>
                <w:bCs/>
                <w:sz w:val="20"/>
                <w:szCs w:val="20"/>
                <w:lang w:val="en-GB" w:eastAsia="en-GB"/>
              </w:rPr>
              <w:t>have been informed of the concern</w:t>
            </w:r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and </w:t>
            </w:r>
            <w:r w:rsidR="000B5D33" w:rsidRPr="009F05D9">
              <w:rPr>
                <w:rFonts w:cs="Times New Roman"/>
                <w:b/>
                <w:bCs/>
                <w:sz w:val="20"/>
                <w:szCs w:val="20"/>
                <w:lang w:val="en-GB" w:eastAsia="en-GB"/>
              </w:rPr>
              <w:t xml:space="preserve">consent </w:t>
            </w:r>
            <w:r w:rsidR="000B5D33" w:rsidRPr="009F05D9">
              <w:rPr>
                <w:rFonts w:cs="Times New Roman"/>
                <w:sz w:val="20"/>
                <w:szCs w:val="20"/>
                <w:lang w:val="en-GB" w:eastAsia="en-GB"/>
              </w:rPr>
              <w:t>to the referral.</w:t>
            </w:r>
          </w:p>
          <w:p w14:paraId="0D4CC877" w14:textId="77777777" w:rsidR="000B5D33" w:rsidRDefault="000B5D33" w:rsidP="000B5D33">
            <w:pPr>
              <w:tabs>
                <w:tab w:val="left" w:pos="5670"/>
              </w:tabs>
              <w:rPr>
                <w:rFonts w:cs="Times New Roman"/>
                <w:b/>
                <w:sz w:val="20"/>
                <w:szCs w:val="20"/>
                <w:lang w:val="en-GB" w:eastAsia="en-GB"/>
              </w:rPr>
            </w:pPr>
            <w:r>
              <w:rPr>
                <w:rStyle w:val="Heading1Char"/>
                <w:sz w:val="20"/>
                <w:szCs w:val="20"/>
              </w:rPr>
              <w:t xml:space="preserve">School details </w:t>
            </w:r>
          </w:p>
          <w:p w14:paraId="55B32E3C" w14:textId="4657EF09" w:rsidR="000B5D33" w:rsidRPr="000E210A" w:rsidRDefault="000B5D33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School name and contact </w:t>
            </w:r>
            <w:r w:rsidR="008F1240">
              <w:rPr>
                <w:rFonts w:cs="Times New Roman"/>
                <w:sz w:val="20"/>
                <w:szCs w:val="20"/>
                <w:lang w:val="en-GB" w:eastAsia="en-GB"/>
              </w:rPr>
              <w:t>(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e.g. email and phone number</w:t>
            </w:r>
            <w:r w:rsidR="008F1240">
              <w:rPr>
                <w:rFonts w:cs="Times New Roman"/>
                <w:sz w:val="20"/>
                <w:szCs w:val="20"/>
                <w:lang w:val="en-GB" w:eastAsia="en-GB"/>
              </w:rPr>
              <w:t>)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: </w:t>
            </w:r>
          </w:p>
          <w:p w14:paraId="560185B1" w14:textId="77777777" w:rsidR="000B5D33" w:rsidRPr="00977869" w:rsidRDefault="00000000" w:rsidP="000B5D33">
            <w:pPr>
              <w:rPr>
                <w:rFonts w:cs="Times New Roman"/>
                <w:sz w:val="18"/>
                <w:szCs w:val="18"/>
                <w:lang w:val="en-GB" w:eastAsia="en-GB"/>
              </w:rPr>
            </w:pPr>
            <w:sdt>
              <w:sdtPr>
                <w:rPr>
                  <w:rFonts w:cs="Times New Roman"/>
                  <w:sz w:val="18"/>
                  <w:szCs w:val="18"/>
                  <w:lang w:val="en-GB" w:eastAsia="en-GB"/>
                </w:rPr>
                <w:id w:val="-1740234317"/>
                <w:placeholder>
                  <w:docPart w:val="7F59E9900FDE4950A73F9E033AC0080D"/>
                </w:placeholder>
                <w:showingPlcHdr/>
                <w:text w:multiLine="1"/>
              </w:sdtPr>
              <w:sdtContent>
                <w:r w:rsidR="000B5D33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1372C599" w14:textId="77777777" w:rsidR="000B5D33" w:rsidRDefault="000B5D33" w:rsidP="000B5D33">
            <w:pPr>
              <w:tabs>
                <w:tab w:val="left" w:pos="5670"/>
              </w:tabs>
              <w:rPr>
                <w:rStyle w:val="Heading1Char"/>
                <w:sz w:val="20"/>
                <w:szCs w:val="20"/>
              </w:rPr>
            </w:pPr>
            <w:r>
              <w:rPr>
                <w:rStyle w:val="Heading1Char"/>
                <w:sz w:val="20"/>
                <w:szCs w:val="20"/>
              </w:rPr>
              <w:t xml:space="preserve">General practice details </w:t>
            </w:r>
          </w:p>
          <w:p w14:paraId="35134072" w14:textId="77777777" w:rsidR="000B5D33" w:rsidRPr="000E210A" w:rsidRDefault="000B5D33" w:rsidP="000B5D33">
            <w:pPr>
              <w:tabs>
                <w:tab w:val="left" w:pos="5670"/>
              </w:tabs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GP name, practice name, address, and contact number:</w:t>
            </w:r>
          </w:p>
          <w:p w14:paraId="3E9C224A" w14:textId="77777777" w:rsidR="000B5D33" w:rsidRPr="00DE0E80" w:rsidRDefault="00000000" w:rsidP="000B5D33">
            <w:pPr>
              <w:tabs>
                <w:tab w:val="left" w:pos="5670"/>
              </w:tabs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8185287"/>
                <w:placeholder>
                  <w:docPart w:val="7F59E9900FDE4950A73F9E033AC0080D"/>
                </w:placeholder>
                <w:showingPlcHdr/>
                <w:text w:multiLine="1"/>
              </w:sdtPr>
              <w:sdtContent>
                <w:r w:rsidR="000B5D33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06DC58AA" w14:textId="77777777" w:rsidR="000B5D33" w:rsidRDefault="000B5D33" w:rsidP="000B5D33">
            <w:pPr>
              <w:tabs>
                <w:tab w:val="left" w:pos="5670"/>
              </w:tabs>
              <w:rPr>
                <w:rFonts w:cs="Times New Roman"/>
                <w:b/>
                <w:sz w:val="20"/>
                <w:szCs w:val="20"/>
                <w:lang w:val="en-GB" w:eastAsia="en-GB"/>
              </w:rPr>
            </w:pPr>
            <w:r w:rsidRPr="00245D70">
              <w:rPr>
                <w:rStyle w:val="Heading1Char"/>
                <w:sz w:val="20"/>
                <w:szCs w:val="20"/>
              </w:rPr>
              <w:t>Details of person completing this form</w:t>
            </w:r>
            <w:r>
              <w:rPr>
                <w:rStyle w:val="Heading1Char"/>
                <w:sz w:val="20"/>
                <w:szCs w:val="20"/>
              </w:rPr>
              <w:t xml:space="preserve"> </w:t>
            </w:r>
          </w:p>
          <w:p w14:paraId="4E4214D3" w14:textId="77777777" w:rsidR="000B5D33" w:rsidRPr="00171D2A" w:rsidRDefault="000B5D33" w:rsidP="000B5D33">
            <w:pPr>
              <w:tabs>
                <w:tab w:val="left" w:pos="5670"/>
              </w:tabs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>Name:</w:t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774280219"/>
                <w:placeholder>
                  <w:docPart w:val="7F59E9900FDE4950A73F9E033AC0080D"/>
                </w:placeholder>
                <w:showingPlcHdr/>
                <w:text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    </w:t>
            </w: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ab/>
              <w:t>Role</w:t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>:</w:t>
            </w: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007864919"/>
                <w:placeholder>
                  <w:docPart w:val="7F59E9900FDE4950A73F9E033AC0080D"/>
                </w:placeholder>
                <w:showingPlcHdr/>
                <w:text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5825BCCA" w14:textId="77777777" w:rsidR="000B5D33" w:rsidRPr="00171D2A" w:rsidRDefault="000B5D33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DE0E80">
              <w:rPr>
                <w:rFonts w:cs="Times New Roman"/>
                <w:sz w:val="20"/>
                <w:szCs w:val="20"/>
                <w:lang w:val="en-GB" w:eastAsia="en-GB"/>
              </w:rPr>
              <w:t xml:space="preserve">Contact </w:t>
            </w:r>
            <w:r w:rsidRPr="00245D70">
              <w:rPr>
                <w:rFonts w:cs="Times New Roman"/>
                <w:sz w:val="20"/>
                <w:szCs w:val="20"/>
                <w:lang w:val="en-GB" w:eastAsia="en-GB"/>
              </w:rPr>
              <w:t xml:space="preserve">details </w:t>
            </w:r>
            <w:r w:rsidRPr="00245D70">
              <w:rPr>
                <w:rFonts w:cs="Times New Roman"/>
                <w:color w:val="000000" w:themeColor="text1"/>
                <w:sz w:val="20"/>
                <w:szCs w:val="20"/>
                <w:lang w:val="en-GB" w:eastAsia="en-GB"/>
              </w:rPr>
              <w:t>(if different to school contact above):</w:t>
            </w:r>
            <w:r w:rsidRPr="00A16A95">
              <w:rPr>
                <w:rFonts w:cs="Times New Roman"/>
                <w:color w:val="000000" w:themeColor="text1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cs="Times New Roman"/>
                  <w:color w:val="FF0000"/>
                  <w:sz w:val="20"/>
                  <w:szCs w:val="20"/>
                  <w:lang w:val="en-GB" w:eastAsia="en-GB"/>
                </w:rPr>
                <w:id w:val="-1646576663"/>
                <w:placeholder>
                  <w:docPart w:val="7F59E9900FDE4950A73F9E033AC0080D"/>
                </w:placeholder>
                <w:showingPlcHdr/>
                <w:text w:multiLine="1"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566A0E9F" w14:textId="11F2CD26" w:rsidR="000B5D33" w:rsidRPr="000B5D33" w:rsidRDefault="000B5D33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>Date: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09504764"/>
                <w:placeholder>
                  <w:docPart w:val="1C16C612D327458896ADD7882B8B9EBA"/>
                </w:placeholder>
                <w:showingPlcHdr/>
                <w:date>
                  <w:dateFormat w:val="d/MM/yyyy"/>
                  <w:lid w:val="en-NZ"/>
                  <w:storeMappedDataAs w:val="dateTime"/>
                  <w:calendar w:val="gregorian"/>
                </w:date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</w:p>
        </w:tc>
      </w:tr>
    </w:tbl>
    <w:p w14:paraId="2C236436" w14:textId="27591F05" w:rsidR="00E84355" w:rsidRPr="005B5EDC" w:rsidRDefault="00DE0E80" w:rsidP="00574C3E">
      <w:pPr>
        <w:rPr>
          <w:rFonts w:eastAsiaTheme="majorEastAsia" w:cstheme="majorBidi"/>
          <w:b/>
          <w:color w:val="1B90AB"/>
          <w:sz w:val="20"/>
          <w:szCs w:val="20"/>
        </w:rPr>
      </w:pPr>
      <w:r>
        <w:rPr>
          <w:rStyle w:val="Heading1Char"/>
          <w:sz w:val="20"/>
          <w:szCs w:val="20"/>
        </w:rPr>
        <w:br/>
      </w:r>
      <w:r w:rsidR="005B5EDC">
        <w:rPr>
          <w:rStyle w:val="Heading1Char"/>
          <w:sz w:val="20"/>
          <w:szCs w:val="20"/>
        </w:rPr>
        <w:t>Child’s</w:t>
      </w:r>
      <w:r w:rsidR="00CC19E6" w:rsidRPr="009F05D9">
        <w:rPr>
          <w:rStyle w:val="Heading1Char"/>
          <w:sz w:val="20"/>
          <w:szCs w:val="20"/>
        </w:rPr>
        <w:t xml:space="preserve"> </w:t>
      </w:r>
      <w:r w:rsidR="006A07D4" w:rsidRPr="009F05D9">
        <w:rPr>
          <w:rStyle w:val="Heading1Char"/>
          <w:sz w:val="20"/>
          <w:szCs w:val="20"/>
        </w:rPr>
        <w:t>strengths</w:t>
      </w:r>
      <w:r w:rsidR="006A07D4" w:rsidRPr="009F05D9">
        <w:rPr>
          <w:sz w:val="20"/>
          <w:szCs w:val="20"/>
        </w:rPr>
        <w:t xml:space="preserve"> </w:t>
      </w:r>
      <w:r w:rsidR="00E84355" w:rsidRPr="000E210A">
        <w:rPr>
          <w:sz w:val="20"/>
          <w:szCs w:val="20"/>
        </w:rPr>
        <w:t xml:space="preserve">(what </w:t>
      </w:r>
      <w:r w:rsidR="00622687" w:rsidRPr="000E210A">
        <w:rPr>
          <w:sz w:val="20"/>
          <w:szCs w:val="20"/>
        </w:rPr>
        <w:t>they do well</w:t>
      </w:r>
      <w:r w:rsidR="00370396" w:rsidRPr="000E210A">
        <w:rPr>
          <w:sz w:val="20"/>
          <w:szCs w:val="20"/>
        </w:rPr>
        <w:t>, interests</w:t>
      </w:r>
      <w:r w:rsidR="005A7876" w:rsidRPr="000E210A">
        <w:rPr>
          <w:sz w:val="20"/>
          <w:szCs w:val="20"/>
        </w:rPr>
        <w:t>, groups or clubs</w:t>
      </w:r>
      <w:r w:rsidR="006A07D4" w:rsidRPr="000E210A">
        <w:rPr>
          <w:sz w:val="20"/>
          <w:szCs w:val="20"/>
        </w:rPr>
        <w:t>):</w:t>
      </w:r>
    </w:p>
    <w:sdt>
      <w:sdtPr>
        <w:rPr>
          <w:sz w:val="20"/>
          <w:szCs w:val="20"/>
        </w:rPr>
        <w:id w:val="-1382023662"/>
        <w:placeholder>
          <w:docPart w:val="DefaultPlaceholder_1081868574"/>
        </w:placeholder>
        <w:showingPlcHdr/>
        <w:text w:multiLine="1"/>
      </w:sdtPr>
      <w:sdtContent>
        <w:p w14:paraId="51E48F4F" w14:textId="33F0EBEB" w:rsidR="00DE0E80" w:rsidRPr="009F05D9" w:rsidRDefault="00DE0E80" w:rsidP="00574C3E">
          <w:pPr>
            <w:rPr>
              <w:sz w:val="20"/>
              <w:szCs w:val="20"/>
            </w:rPr>
          </w:pPr>
          <w:r w:rsidRPr="000E210A">
            <w:rPr>
              <w:rStyle w:val="PlaceholderText"/>
              <w:sz w:val="18"/>
              <w:szCs w:val="18"/>
            </w:rPr>
            <w:t>Click here to enter text.</w:t>
          </w:r>
        </w:p>
      </w:sdtContent>
    </w:sdt>
    <w:p w14:paraId="3FA52514" w14:textId="77777777" w:rsidR="006E4631" w:rsidRPr="00DE0E80" w:rsidRDefault="003B01DB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t xml:space="preserve">Main concern </w:t>
      </w:r>
    </w:p>
    <w:p w14:paraId="3D8C3DAB" w14:textId="3CF24922" w:rsidR="006E4631" w:rsidRDefault="00000000" w:rsidP="00697241">
      <w:pPr>
        <w:tabs>
          <w:tab w:val="left" w:leader="dot" w:pos="2268"/>
          <w:tab w:val="left" w:leader="hyphen" w:pos="5670"/>
          <w:tab w:val="left" w:leader="underscore" w:pos="8222"/>
        </w:tabs>
        <w:spacing w:before="100" w:beforeAutospacing="1" w:after="100" w:afterAutospacing="1"/>
        <w:rPr>
          <w:rFonts w:cs="Times New Roman"/>
          <w:sz w:val="20"/>
          <w:szCs w:val="20"/>
          <w:lang w:val="en-GB" w:eastAsia="en-GB"/>
        </w:rPr>
      </w:pPr>
      <w:sdt>
        <w:sdtPr>
          <w:rPr>
            <w:rFonts w:cs="Times New Roman"/>
            <w:sz w:val="20"/>
            <w:szCs w:val="20"/>
            <w:lang w:val="en-GB" w:eastAsia="en-GB"/>
          </w:rPr>
          <w:id w:val="-1617355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6C9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6E4631" w:rsidRPr="009F05D9">
        <w:rPr>
          <w:rFonts w:cs="Times New Roman"/>
          <w:sz w:val="20"/>
          <w:szCs w:val="20"/>
          <w:lang w:val="en-GB" w:eastAsia="en-GB"/>
        </w:rPr>
        <w:t>Development</w:t>
      </w:r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700CF3" w:rsidRPr="009F05D9">
        <w:rPr>
          <w:rFonts w:cs="Times New Roman"/>
          <w:sz w:val="20"/>
          <w:szCs w:val="20"/>
          <w:lang w:val="en-GB" w:eastAsia="en-GB"/>
        </w:rPr>
        <w:t xml:space="preserve">         </w:t>
      </w:r>
      <w:sdt>
        <w:sdtPr>
          <w:rPr>
            <w:rFonts w:cs="Times New Roman"/>
            <w:sz w:val="20"/>
            <w:szCs w:val="20"/>
            <w:lang w:val="en-GB" w:eastAsia="en-GB"/>
          </w:rPr>
          <w:id w:val="-663775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6C9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6E4631" w:rsidRPr="009F05D9">
        <w:rPr>
          <w:rFonts w:cs="Times New Roman"/>
          <w:sz w:val="20"/>
          <w:szCs w:val="20"/>
          <w:lang w:val="en-GB" w:eastAsia="en-GB"/>
        </w:rPr>
        <w:t xml:space="preserve">Emotional </w:t>
      </w:r>
      <w:r w:rsidR="00574C3E" w:rsidRPr="009F05D9">
        <w:rPr>
          <w:rFonts w:cs="Times New Roman"/>
          <w:sz w:val="20"/>
          <w:szCs w:val="20"/>
          <w:lang w:val="en-GB" w:eastAsia="en-GB"/>
        </w:rPr>
        <w:t>w</w:t>
      </w:r>
      <w:r w:rsidR="006E4631" w:rsidRPr="009F05D9">
        <w:rPr>
          <w:rFonts w:cs="Times New Roman"/>
          <w:sz w:val="20"/>
          <w:szCs w:val="20"/>
          <w:lang w:val="en-GB" w:eastAsia="en-GB"/>
        </w:rPr>
        <w:t>ellbeing</w:t>
      </w:r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700CF3" w:rsidRPr="009F05D9">
        <w:rPr>
          <w:rFonts w:cs="Times New Roman"/>
          <w:sz w:val="20"/>
          <w:szCs w:val="20"/>
          <w:lang w:val="en-GB" w:eastAsia="en-GB"/>
        </w:rPr>
        <w:t xml:space="preserve">           </w:t>
      </w:r>
      <w:sdt>
        <w:sdtPr>
          <w:rPr>
            <w:rFonts w:cs="Times New Roman"/>
            <w:sz w:val="20"/>
            <w:szCs w:val="20"/>
            <w:lang w:val="en-GB" w:eastAsia="en-GB"/>
          </w:rPr>
          <w:id w:val="102925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6C9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4A0BFF" w:rsidRPr="009F05D9">
        <w:rPr>
          <w:rFonts w:cs="Times New Roman"/>
          <w:sz w:val="20"/>
          <w:szCs w:val="20"/>
          <w:lang w:val="en-GB" w:eastAsia="en-GB"/>
        </w:rPr>
        <w:t>Behaviour</w:t>
      </w:r>
      <w:r w:rsidR="00700CF3" w:rsidRPr="009F05D9">
        <w:rPr>
          <w:rFonts w:cs="Times New Roman"/>
          <w:sz w:val="20"/>
          <w:szCs w:val="20"/>
          <w:lang w:val="en-GB" w:eastAsia="en-GB"/>
        </w:rPr>
        <w:t xml:space="preserve">              </w:t>
      </w:r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sdt>
        <w:sdtPr>
          <w:rPr>
            <w:rFonts w:cs="Times New Roman"/>
            <w:sz w:val="20"/>
            <w:szCs w:val="20"/>
            <w:lang w:val="en-GB" w:eastAsia="en-GB"/>
          </w:rPr>
          <w:id w:val="-81156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CF3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DB66C9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6E4631" w:rsidRPr="009F05D9">
        <w:rPr>
          <w:rFonts w:cs="Times New Roman"/>
          <w:sz w:val="20"/>
          <w:szCs w:val="20"/>
          <w:lang w:val="en-GB" w:eastAsia="en-GB"/>
        </w:rPr>
        <w:t xml:space="preserve">Learning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4BE3" w14:paraId="77B776CB" w14:textId="77777777" w:rsidTr="00424BE3">
        <w:tc>
          <w:tcPr>
            <w:tcW w:w="10456" w:type="dxa"/>
          </w:tcPr>
          <w:p w14:paraId="4A80CED2" w14:textId="1A779A8D" w:rsidR="00424BE3" w:rsidRPr="000E210A" w:rsidRDefault="00424BE3" w:rsidP="00424BE3">
            <w:pPr>
              <w:rPr>
                <w:sz w:val="20"/>
                <w:szCs w:val="20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Describe the concern</w:t>
            </w:r>
            <w:r w:rsidRPr="009F05D9">
              <w:rPr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sz w:val="20"/>
                <w:szCs w:val="20"/>
                <w:lang w:val="en-GB" w:eastAsia="en-GB"/>
              </w:rPr>
              <w:t xml:space="preserve">and how it impacts on the </w:t>
            </w:r>
            <w:r w:rsidR="003307C6">
              <w:rPr>
                <w:sz w:val="20"/>
                <w:szCs w:val="20"/>
                <w:lang w:val="en-GB" w:eastAsia="en-GB"/>
              </w:rPr>
              <w:t>child’s</w:t>
            </w:r>
            <w:r w:rsidRPr="000E210A">
              <w:rPr>
                <w:sz w:val="20"/>
                <w:szCs w:val="20"/>
                <w:lang w:val="en-GB" w:eastAsia="en-GB"/>
              </w:rPr>
              <w:t xml:space="preserve"> daily functioning (e.g. school attendance, self-care, eating, sleeping): </w:t>
            </w:r>
          </w:p>
          <w:sdt>
            <w:sdtPr>
              <w:rPr>
                <w:rFonts w:cs="Times New Roman"/>
                <w:sz w:val="20"/>
                <w:szCs w:val="20"/>
                <w:lang w:val="en-GB" w:eastAsia="en-GB"/>
              </w:rPr>
              <w:id w:val="-1219737561"/>
              <w:placeholder>
                <w:docPart w:val="D4431D99CD7A4B679EA19BEAF6DA2F7D"/>
              </w:placeholder>
              <w:showingPlcHdr/>
              <w:text w:multiLine="1"/>
            </w:sdtPr>
            <w:sdtContent>
              <w:p w14:paraId="4A8B2308" w14:textId="77777777" w:rsidR="00424BE3" w:rsidRPr="009F05D9" w:rsidRDefault="00424BE3" w:rsidP="00424BE3">
                <w:pPr>
                  <w:tabs>
                    <w:tab w:val="left" w:leader="dot" w:pos="2268"/>
                    <w:tab w:val="left" w:leader="hyphen" w:pos="5670"/>
                    <w:tab w:val="left" w:leader="underscore" w:pos="8222"/>
                  </w:tabs>
                  <w:spacing w:before="100" w:beforeAutospacing="1" w:after="100" w:afterAutospacing="1"/>
                  <w:rPr>
                    <w:rFonts w:cs="Times New Roman"/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6C116D32" w14:textId="274E7E57" w:rsidR="00977869" w:rsidRPr="000E210A" w:rsidRDefault="008C1321" w:rsidP="00424BE3">
            <w:pPr>
              <w:tabs>
                <w:tab w:val="left" w:leader="dot" w:pos="2268"/>
                <w:tab w:val="left" w:leader="hyphen" w:pos="5670"/>
                <w:tab w:val="left" w:leader="underscore" w:pos="8222"/>
              </w:tabs>
              <w:spacing w:before="100" w:beforeAutospacing="1" w:after="100" w:afterAutospacing="1"/>
              <w:rPr>
                <w:sz w:val="20"/>
                <w:szCs w:val="20"/>
                <w:lang w:val="en-GB" w:eastAsia="en-GB"/>
              </w:rPr>
            </w:pPr>
            <w:r>
              <w:rPr>
                <w:rStyle w:val="Heading1Char"/>
                <w:sz w:val="20"/>
                <w:szCs w:val="20"/>
              </w:rPr>
              <w:br/>
            </w:r>
            <w:r w:rsidR="00424BE3" w:rsidRPr="00DE0E80">
              <w:rPr>
                <w:rStyle w:val="Heading1Char"/>
                <w:sz w:val="20"/>
                <w:szCs w:val="20"/>
              </w:rPr>
              <w:t xml:space="preserve">Estimate of the </w:t>
            </w:r>
            <w:r w:rsidR="003307C6">
              <w:rPr>
                <w:rStyle w:val="Heading1Char"/>
                <w:sz w:val="20"/>
                <w:szCs w:val="20"/>
              </w:rPr>
              <w:t>child’s</w:t>
            </w:r>
            <w:r w:rsidR="00424BE3" w:rsidRPr="00DE0E80">
              <w:rPr>
                <w:rStyle w:val="Heading1Char"/>
                <w:sz w:val="20"/>
                <w:szCs w:val="20"/>
              </w:rPr>
              <w:t xml:space="preserve"> general level of functioning</w:t>
            </w:r>
            <w:r w:rsidR="00424BE3" w:rsidRPr="009F05D9">
              <w:rPr>
                <w:sz w:val="20"/>
                <w:szCs w:val="20"/>
                <w:lang w:val="en-GB" w:eastAsia="en-GB"/>
              </w:rPr>
              <w:t xml:space="preserve"> </w:t>
            </w:r>
            <w:r w:rsidR="00424BE3" w:rsidRPr="000E210A">
              <w:rPr>
                <w:sz w:val="20"/>
                <w:szCs w:val="20"/>
                <w:lang w:val="en-GB" w:eastAsia="en-GB"/>
              </w:rPr>
              <w:t xml:space="preserve">(estimate age level if functioning is below chronological age): </w:t>
            </w:r>
          </w:p>
          <w:p w14:paraId="7955290B" w14:textId="7396F7E5" w:rsidR="00424BE3" w:rsidRDefault="00000000" w:rsidP="00424BE3">
            <w:pPr>
              <w:tabs>
                <w:tab w:val="left" w:leader="dot" w:pos="2268"/>
                <w:tab w:val="left" w:leader="hyphen" w:pos="5670"/>
                <w:tab w:val="left" w:leader="underscore" w:pos="8222"/>
              </w:tabs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sz w:val="20"/>
                  <w:szCs w:val="20"/>
                  <w:lang w:val="en-GB" w:eastAsia="en-GB"/>
                </w:rPr>
                <w:id w:val="-338079606"/>
                <w:placeholder>
                  <w:docPart w:val="D4431D99CD7A4B679EA19BEAF6DA2F7D"/>
                </w:placeholder>
                <w:showingPlcHdr/>
                <w:text w:multiLine="1"/>
              </w:sdtPr>
              <w:sdtContent>
                <w:r w:rsidR="00424BE3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56F45D98" w14:textId="5212B86A" w:rsidR="00424BE3" w:rsidRPr="00424BE3" w:rsidRDefault="00424BE3" w:rsidP="00424BE3">
            <w:pPr>
              <w:tabs>
                <w:tab w:val="left" w:leader="dot" w:pos="2268"/>
                <w:tab w:val="left" w:leader="hyphen" w:pos="5670"/>
                <w:tab w:val="left" w:leader="underscore" w:pos="8222"/>
              </w:tabs>
              <w:spacing w:before="100" w:beforeAutospacing="1" w:after="100" w:afterAutospacing="1"/>
              <w:rPr>
                <w:rStyle w:val="Heading1Char"/>
                <w:rFonts w:eastAsiaTheme="minorHAnsi" w:cs="Times New Roman"/>
                <w:b w:val="0"/>
                <w:color w:val="auto"/>
                <w:sz w:val="20"/>
                <w:szCs w:val="20"/>
                <w:lang w:val="en-GB" w:eastAsia="en-GB"/>
              </w:rPr>
            </w:pPr>
          </w:p>
        </w:tc>
      </w:tr>
    </w:tbl>
    <w:p w14:paraId="65A67562" w14:textId="01B0F937" w:rsidR="000F71BA" w:rsidRPr="00DE0E80" w:rsidRDefault="006A07D4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lastRenderedPageBreak/>
        <w:t xml:space="preserve">Development </w:t>
      </w:r>
    </w:p>
    <w:p w14:paraId="3DF224F7" w14:textId="792C7AB9" w:rsidR="00697241" w:rsidRPr="009F05D9" w:rsidRDefault="006E4631" w:rsidP="006E4631">
      <w:pPr>
        <w:spacing w:before="100" w:beforeAutospacing="1" w:after="100" w:afterAutospacing="1"/>
        <w:rPr>
          <w:rFonts w:cs="Times New Roman"/>
          <w:sz w:val="20"/>
          <w:szCs w:val="20"/>
          <w:lang w:val="en-GB" w:eastAsia="en-GB"/>
        </w:rPr>
      </w:pPr>
      <w:r w:rsidRPr="009F05D9">
        <w:rPr>
          <w:rFonts w:cs="Times New Roman"/>
          <w:sz w:val="20"/>
          <w:szCs w:val="20"/>
          <w:lang w:val="en-GB" w:eastAsia="en-GB"/>
        </w:rPr>
        <w:t>Any suspected developmental condition (e.g. autism, ADHD, dyspraxia)</w:t>
      </w:r>
      <w:r w:rsidR="007647F3" w:rsidRPr="009F05D9">
        <w:rPr>
          <w:rFonts w:cs="Times New Roman"/>
          <w:sz w:val="20"/>
          <w:szCs w:val="20"/>
          <w:lang w:val="en-GB" w:eastAsia="en-GB"/>
        </w:rPr>
        <w:t xml:space="preserve">:  </w:t>
      </w:r>
      <w:sdt>
        <w:sdtPr>
          <w:rPr>
            <w:rFonts w:cs="Times New Roman"/>
            <w:sz w:val="20"/>
            <w:szCs w:val="20"/>
            <w:lang w:val="en-GB" w:eastAsia="en-GB"/>
          </w:rPr>
          <w:id w:val="19516886"/>
          <w:placeholder>
            <w:docPart w:val="DefaultPlaceholder_1081868574"/>
          </w:placeholder>
          <w:showingPlcHdr/>
          <w:text w:multiLine="1"/>
        </w:sdtPr>
        <w:sdtContent>
          <w:r w:rsidR="00DE0E80" w:rsidRPr="00977869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14:paraId="0D80F4F2" w14:textId="04EE59E4" w:rsidR="004A0BFF" w:rsidRDefault="00000000" w:rsidP="004A0BFF">
      <w:pPr>
        <w:rPr>
          <w:rFonts w:cs="Times New Roman"/>
          <w:sz w:val="20"/>
          <w:szCs w:val="20"/>
          <w:lang w:val="en-GB" w:eastAsia="en-GB"/>
        </w:rPr>
      </w:pPr>
      <w:sdt>
        <w:sdtPr>
          <w:rPr>
            <w:rFonts w:cs="Times New Roman"/>
            <w:sz w:val="20"/>
            <w:szCs w:val="20"/>
            <w:lang w:val="en-GB" w:eastAsia="en-GB"/>
          </w:rPr>
          <w:id w:val="285627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0BFF" w:rsidRPr="009F05D9">
            <w:rPr>
              <w:rFonts w:ascii="MS Gothic" w:eastAsia="MS Gothic" w:hAnsi="MS Gothic" w:cs="Times New Roman" w:hint="eastAsia"/>
              <w:sz w:val="20"/>
              <w:szCs w:val="20"/>
              <w:lang w:val="en-GB" w:eastAsia="en-GB"/>
            </w:rPr>
            <w:t>☐</w:t>
          </w:r>
        </w:sdtContent>
      </w:sdt>
      <w:r w:rsidR="004A0BFF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C27BF4" w:rsidRPr="009F05D9">
        <w:rPr>
          <w:rFonts w:cs="Times New Roman"/>
          <w:sz w:val="20"/>
          <w:szCs w:val="20"/>
          <w:lang w:val="en-GB" w:eastAsia="en-GB"/>
        </w:rPr>
        <w:t xml:space="preserve">  </w:t>
      </w:r>
      <w:r w:rsidR="004A0BFF" w:rsidRPr="009F05D9">
        <w:rPr>
          <w:rFonts w:cs="Times New Roman"/>
          <w:sz w:val="20"/>
          <w:szCs w:val="20"/>
          <w:lang w:val="en-GB" w:eastAsia="en-GB"/>
        </w:rPr>
        <w:t>If suspected ADHD, attach</w:t>
      </w:r>
      <w:r w:rsidR="003C4056" w:rsidRPr="009F05D9">
        <w:rPr>
          <w:rFonts w:cs="Times New Roman"/>
          <w:sz w:val="20"/>
          <w:szCs w:val="20"/>
          <w:lang w:val="en-GB" w:eastAsia="en-GB"/>
        </w:rPr>
        <w:t xml:space="preserve"> the</w:t>
      </w:r>
      <w:r w:rsidR="004A0BFF" w:rsidRPr="009F05D9">
        <w:rPr>
          <w:rFonts w:cs="Times New Roman"/>
          <w:sz w:val="20"/>
          <w:szCs w:val="20"/>
          <w:lang w:val="en-GB" w:eastAsia="en-GB"/>
        </w:rPr>
        <w:t xml:space="preserve"> </w:t>
      </w:r>
      <w:r w:rsidR="004A0BFF" w:rsidRPr="00017376">
        <w:rPr>
          <w:rFonts w:cs="Times New Roman"/>
          <w:sz w:val="20"/>
          <w:szCs w:val="20"/>
          <w:lang w:val="en-GB" w:eastAsia="en-GB"/>
        </w:rPr>
        <w:t>SNAP-IV 26: Teach</w:t>
      </w:r>
      <w:r w:rsidR="007B41D3" w:rsidRPr="00017376">
        <w:rPr>
          <w:rFonts w:cs="Times New Roman"/>
          <w:sz w:val="20"/>
          <w:szCs w:val="20"/>
          <w:lang w:val="en-GB" w:eastAsia="en-GB"/>
        </w:rPr>
        <w:t>er and Parent Rating Scale</w:t>
      </w:r>
      <w:r w:rsidR="00017376">
        <w:rPr>
          <w:rFonts w:cs="Times New Roman"/>
          <w:sz w:val="20"/>
          <w:szCs w:val="20"/>
          <w:lang w:val="en-GB" w:eastAsia="en-GB"/>
        </w:rPr>
        <w:t xml:space="preserve"> (see </w:t>
      </w:r>
      <w:hyperlink r:id="rId7" w:history="1">
        <w:r w:rsidR="00017376" w:rsidRPr="00017376">
          <w:rPr>
            <w:rStyle w:val="Hyperlink"/>
            <w:rFonts w:cs="Times New Roman"/>
            <w:sz w:val="20"/>
            <w:szCs w:val="20"/>
            <w:lang w:val="en-GB" w:eastAsia="en-GB"/>
          </w:rPr>
          <w:t xml:space="preserve">Kete </w:t>
        </w:r>
        <w:proofErr w:type="spellStart"/>
        <w:r w:rsidR="00017376" w:rsidRPr="00017376">
          <w:rPr>
            <w:rStyle w:val="Hyperlink"/>
            <w:rFonts w:cs="Times New Roman"/>
            <w:sz w:val="20"/>
            <w:szCs w:val="20"/>
            <w:lang w:val="en-GB" w:eastAsia="en-GB"/>
          </w:rPr>
          <w:t>Tautoko</w:t>
        </w:r>
        <w:proofErr w:type="spellEnd"/>
        <w:r w:rsidR="00017376" w:rsidRPr="00017376">
          <w:rPr>
            <w:rStyle w:val="Hyperlink"/>
            <w:rFonts w:cs="Times New Roman"/>
            <w:sz w:val="20"/>
            <w:szCs w:val="20"/>
            <w:lang w:val="en-GB" w:eastAsia="en-GB"/>
          </w:rPr>
          <w:t xml:space="preserve"> Tamariki</w:t>
        </w:r>
      </w:hyperlink>
      <w:r w:rsidR="00017376">
        <w:rPr>
          <w:rFonts w:cs="Times New Roman"/>
          <w:sz w:val="20"/>
          <w:szCs w:val="20"/>
          <w:lang w:val="en-GB" w:eastAsia="en-GB"/>
        </w:rPr>
        <w:t>)</w:t>
      </w:r>
      <w:r w:rsidR="003C4056" w:rsidRPr="009F05D9">
        <w:rPr>
          <w:rFonts w:cs="Times New Roman"/>
          <w:sz w:val="20"/>
          <w:szCs w:val="20"/>
          <w:lang w:val="en-GB" w:eastAsia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0E80" w14:paraId="74D96F28" w14:textId="77777777" w:rsidTr="00DE0E80">
        <w:tc>
          <w:tcPr>
            <w:tcW w:w="10456" w:type="dxa"/>
          </w:tcPr>
          <w:p w14:paraId="35C764F9" w14:textId="77777777" w:rsidR="00DE0E80" w:rsidRPr="000E210A" w:rsidRDefault="00DE0E80" w:rsidP="00DE0E80">
            <w:pPr>
              <w:rPr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>Level of activity and concentration</w:t>
            </w:r>
            <w:r w:rsidRPr="009F05D9">
              <w:rPr>
                <w:sz w:val="20"/>
                <w:szCs w:val="20"/>
              </w:rPr>
              <w:t xml:space="preserve"> </w:t>
            </w:r>
            <w:r w:rsidRPr="000E210A">
              <w:rPr>
                <w:sz w:val="20"/>
                <w:szCs w:val="20"/>
              </w:rPr>
              <w:t xml:space="preserve">(e.g. challenges with sustaining attention, becoming distracted, shifting between activities, organisational skills): </w:t>
            </w:r>
          </w:p>
          <w:sdt>
            <w:sdtPr>
              <w:rPr>
                <w:sz w:val="20"/>
                <w:szCs w:val="20"/>
              </w:rPr>
              <w:id w:val="1570148945"/>
              <w:placeholder>
                <w:docPart w:val="4C57C89D885340F9B20E257EEB13ABC3"/>
              </w:placeholder>
              <w:showingPlcHdr/>
              <w:text w:multiLine="1"/>
            </w:sdtPr>
            <w:sdtContent>
              <w:p w14:paraId="3D798617" w14:textId="77777777" w:rsidR="00DE0E80" w:rsidRPr="009F05D9" w:rsidRDefault="00DE0E80" w:rsidP="00DE0E80">
                <w:pPr>
                  <w:rPr>
                    <w:sz w:val="20"/>
                    <w:szCs w:val="20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7A19EDD4" w14:textId="77777777" w:rsidR="00DE0E80" w:rsidRPr="000E210A" w:rsidRDefault="00DE0E80" w:rsidP="00DE0E80">
            <w:pPr>
              <w:rPr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>Communication</w:t>
            </w:r>
            <w:r w:rsidRPr="009F05D9">
              <w:rPr>
                <w:sz w:val="20"/>
                <w:szCs w:val="20"/>
              </w:rPr>
              <w:t xml:space="preserve"> </w:t>
            </w:r>
            <w:r w:rsidRPr="000E210A">
              <w:rPr>
                <w:sz w:val="20"/>
                <w:szCs w:val="20"/>
              </w:rPr>
              <w:t>(e.g. challenges with starting interactions, back-and-forth conversation, sharing interests and emotions, unusual or repetitive speech patterns, being understood, using non-verbal communication, i.e. gestures, eye contact, facial expression):</w:t>
            </w:r>
          </w:p>
          <w:sdt>
            <w:sdtPr>
              <w:rPr>
                <w:sz w:val="20"/>
                <w:szCs w:val="20"/>
              </w:rPr>
              <w:id w:val="-1703702233"/>
              <w:placeholder>
                <w:docPart w:val="4C57C89D885340F9B20E257EEB13ABC3"/>
              </w:placeholder>
              <w:showingPlcHdr/>
              <w:text w:multiLine="1"/>
            </w:sdtPr>
            <w:sdtContent>
              <w:p w14:paraId="4FC5D72D" w14:textId="77777777" w:rsidR="00DE0E80" w:rsidRPr="009F05D9" w:rsidRDefault="00DE0E80" w:rsidP="00DE0E80">
                <w:pPr>
                  <w:rPr>
                    <w:sz w:val="20"/>
                    <w:szCs w:val="20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73DCA83F" w14:textId="77777777" w:rsidR="00DE0E80" w:rsidRPr="009F05D9" w:rsidRDefault="00DE0E80" w:rsidP="00DE0E80">
            <w:pPr>
              <w:rPr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 xml:space="preserve">Behaviours </w:t>
            </w:r>
            <w:r w:rsidRPr="000E210A">
              <w:rPr>
                <w:sz w:val="20"/>
                <w:szCs w:val="20"/>
              </w:rPr>
              <w:t>(e.g. challenges with sensory sensitivities, responding to unexpected changes, any unusual or intense interests or routines, repetitive or avoiding behaviours):</w:t>
            </w:r>
          </w:p>
          <w:sdt>
            <w:sdtPr>
              <w:rPr>
                <w:sz w:val="20"/>
                <w:szCs w:val="20"/>
              </w:rPr>
              <w:id w:val="-384332821"/>
              <w:placeholder>
                <w:docPart w:val="4C57C89D885340F9B20E257EEB13ABC3"/>
              </w:placeholder>
              <w:showingPlcHdr/>
              <w:text w:multiLine="1"/>
            </w:sdtPr>
            <w:sdtContent>
              <w:p w14:paraId="732F5CFD" w14:textId="77777777" w:rsidR="00DE0E80" w:rsidRPr="009F05D9" w:rsidRDefault="00DE0E80" w:rsidP="00DE0E80">
                <w:pPr>
                  <w:rPr>
                    <w:sz w:val="20"/>
                    <w:szCs w:val="20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7B0F4985" w14:textId="77777777" w:rsidR="00DE0E80" w:rsidRPr="00DE0E80" w:rsidRDefault="00DE0E80" w:rsidP="00DE0E80">
            <w:pPr>
              <w:rPr>
                <w:sz w:val="18"/>
                <w:szCs w:val="18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Motor skills</w:t>
            </w:r>
            <w:r w:rsidRPr="009F05D9">
              <w:rPr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sz w:val="20"/>
                <w:szCs w:val="20"/>
                <w:lang w:val="en-GB" w:eastAsia="en-GB"/>
              </w:rPr>
              <w:t>(fine and/or gross, sensory seeking), if relevant:</w:t>
            </w:r>
          </w:p>
          <w:sdt>
            <w:sdtPr>
              <w:rPr>
                <w:sz w:val="20"/>
                <w:szCs w:val="20"/>
              </w:rPr>
              <w:id w:val="631597627"/>
              <w:placeholder>
                <w:docPart w:val="4C57C89D885340F9B20E257EEB13ABC3"/>
              </w:placeholder>
              <w:showingPlcHdr/>
              <w:text w:multiLine="1"/>
            </w:sdtPr>
            <w:sdtContent>
              <w:p w14:paraId="26E9DD3F" w14:textId="14847E03" w:rsidR="00DE0E80" w:rsidRDefault="00DE0E80" w:rsidP="00DE0E80">
                <w:pPr>
                  <w:rPr>
                    <w:rFonts w:cs="Times New Roman"/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2725AE42" w14:textId="0AEB6B13" w:rsidR="006A07D4" w:rsidRPr="00DE0E80" w:rsidRDefault="006A07D4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t>Emotional</w:t>
      </w:r>
      <w:r w:rsidR="003048AD" w:rsidRPr="00DE0E80">
        <w:rPr>
          <w:color w:val="auto"/>
          <w:szCs w:val="24"/>
          <w:lang w:val="en-GB" w:eastAsia="en-GB"/>
        </w:rPr>
        <w:t xml:space="preserve"> or Behavioural</w:t>
      </w:r>
      <w:r w:rsidRPr="00DE0E80">
        <w:rPr>
          <w:color w:val="auto"/>
          <w:szCs w:val="24"/>
          <w:lang w:val="en-GB" w:eastAsia="en-GB"/>
        </w:rPr>
        <w:t xml:space="preserve"> Wellbeing</w:t>
      </w:r>
    </w:p>
    <w:p w14:paraId="2E9D2FEE" w14:textId="08EEDE7F" w:rsidR="00DE0E80" w:rsidRDefault="00D36F7D" w:rsidP="00D36F7D">
      <w:pPr>
        <w:spacing w:before="100" w:beforeAutospacing="1" w:after="100" w:afterAutospacing="1"/>
        <w:rPr>
          <w:rFonts w:cs="Times New Roman"/>
          <w:sz w:val="20"/>
          <w:szCs w:val="20"/>
          <w:lang w:val="en-GB" w:eastAsia="en-GB"/>
        </w:rPr>
      </w:pPr>
      <w:r w:rsidRPr="009F05D9">
        <w:rPr>
          <w:rFonts w:cs="Times New Roman"/>
          <w:sz w:val="20"/>
          <w:szCs w:val="20"/>
          <w:lang w:val="en-GB" w:eastAsia="en-GB"/>
        </w:rPr>
        <w:t>Any suspected underlying mood or anxiety disorder:</w:t>
      </w:r>
      <w:r w:rsidR="00FE5AAF" w:rsidRPr="009F05D9">
        <w:rPr>
          <w:rFonts w:cs="Times New Roman"/>
          <w:sz w:val="20"/>
          <w:szCs w:val="20"/>
          <w:lang w:val="en-GB" w:eastAsia="en-GB"/>
        </w:rPr>
        <w:t xml:space="preserve"> </w:t>
      </w:r>
      <w:sdt>
        <w:sdtPr>
          <w:rPr>
            <w:rFonts w:cs="Times New Roman"/>
            <w:sz w:val="20"/>
            <w:szCs w:val="20"/>
            <w:lang w:val="en-GB" w:eastAsia="en-GB"/>
          </w:rPr>
          <w:id w:val="-1844466095"/>
          <w:placeholder>
            <w:docPart w:val="DefaultPlaceholder_1081868574"/>
          </w:placeholder>
          <w:showingPlcHdr/>
          <w:text w:multiLine="1"/>
        </w:sdtPr>
        <w:sdtContent>
          <w:r w:rsidR="00DE0E80" w:rsidRPr="00977869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0E80" w14:paraId="46FF2C0E" w14:textId="77777777" w:rsidTr="00DE0E80">
        <w:tc>
          <w:tcPr>
            <w:tcW w:w="10456" w:type="dxa"/>
          </w:tcPr>
          <w:p w14:paraId="42962673" w14:textId="77777777" w:rsidR="00DE0E80" w:rsidRDefault="00DE0E80" w:rsidP="00DE0E80">
            <w:pPr>
              <w:keepNext/>
              <w:keepLines/>
              <w:rPr>
                <w:rFonts w:cs="Times New Roman"/>
                <w:sz w:val="18"/>
                <w:szCs w:val="18"/>
                <w:lang w:val="en-GB" w:eastAsia="en-GB"/>
              </w:rPr>
            </w:pPr>
            <w:r w:rsidRPr="0015362F">
              <w:rPr>
                <w:rStyle w:val="Heading1Char"/>
                <w:sz w:val="20"/>
                <w:szCs w:val="20"/>
              </w:rPr>
              <w:t>Anxiety or low mood symptoms</w:t>
            </w:r>
            <w:r w:rsidRPr="0015362F">
              <w:rPr>
                <w:rFonts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r w:rsidRPr="0015362F">
              <w:rPr>
                <w:rFonts w:cs="Times New Roman"/>
                <w:sz w:val="20"/>
                <w:szCs w:val="20"/>
                <w:lang w:val="en-GB" w:eastAsia="en-GB"/>
              </w:rPr>
              <w:t>(e.g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. things that trigger anxiety, quality of baseline mood):</w:t>
            </w:r>
            <w:r>
              <w:rPr>
                <w:rFonts w:cs="Times New Roman"/>
                <w:sz w:val="18"/>
                <w:szCs w:val="18"/>
                <w:lang w:val="en-GB" w:eastAsia="en-GB"/>
              </w:rPr>
              <w:t xml:space="preserve"> </w:t>
            </w:r>
          </w:p>
          <w:p w14:paraId="4ED5D45B" w14:textId="154DEDF6" w:rsidR="00DE0E80" w:rsidRPr="009F05D9" w:rsidRDefault="00000000" w:rsidP="00DE0E80">
            <w:pPr>
              <w:keepNext/>
              <w:keepLines/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64116496"/>
                <w:placeholder>
                  <w:docPart w:val="DefaultPlaceholder_1081868574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64E359AA" w14:textId="7B37D98A" w:rsidR="00DE0E80" w:rsidRPr="000E210A" w:rsidRDefault="00DE0E80" w:rsidP="00DE0E80">
            <w:pPr>
              <w:keepNext/>
              <w:keepLines/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Participation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(e.g. complying with instructions, joining in with the class): </w:t>
            </w:r>
          </w:p>
          <w:p w14:paraId="51308E24" w14:textId="00F3CDC4" w:rsidR="00DE0E80" w:rsidRPr="00DE0E80" w:rsidRDefault="00000000" w:rsidP="00DE0E80">
            <w:pPr>
              <w:keepNext/>
              <w:keepLines/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523233622"/>
                <w:placeholder>
                  <w:docPart w:val="DefaultPlaceholder_1081868574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68310BC5" w14:textId="578028AE" w:rsidR="00DE0E80" w:rsidRPr="000E210A" w:rsidRDefault="00DE0E80" w:rsidP="00DE0E80">
            <w:pPr>
              <w:keepNext/>
              <w:keepLines/>
              <w:rPr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>Regulating emotions</w:t>
            </w:r>
            <w:r w:rsidRPr="009F05D9">
              <w:rPr>
                <w:sz w:val="20"/>
                <w:szCs w:val="20"/>
              </w:rPr>
              <w:t xml:space="preserve"> </w:t>
            </w:r>
            <w:r w:rsidRPr="000E210A">
              <w:rPr>
                <w:sz w:val="20"/>
                <w:szCs w:val="20"/>
              </w:rPr>
              <w:t xml:space="preserve">(e.g. significant difficulties, frequency, intensity, and duration of </w:t>
            </w:r>
            <w:r w:rsidRPr="0015362F">
              <w:rPr>
                <w:sz w:val="20"/>
                <w:szCs w:val="20"/>
              </w:rPr>
              <w:t>behaviour or emotional dysregulation):</w:t>
            </w:r>
          </w:p>
          <w:p w14:paraId="30618863" w14:textId="3C9D7EAA" w:rsidR="00DE0E80" w:rsidRPr="00DE0E80" w:rsidRDefault="00000000" w:rsidP="00DE0E80">
            <w:pPr>
              <w:keepNext/>
              <w:keepLines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43592960"/>
                <w:placeholder>
                  <w:docPart w:val="DefaultPlaceholder_1081868574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3B6AFDFB" w14:textId="6A45D159" w:rsidR="00DE0E80" w:rsidRDefault="00DE0E80" w:rsidP="00DE0E80">
            <w:pPr>
              <w:rPr>
                <w:sz w:val="18"/>
                <w:szCs w:val="18"/>
              </w:rPr>
            </w:pPr>
            <w:r w:rsidRPr="00DE0E80">
              <w:rPr>
                <w:rStyle w:val="Heading1Char"/>
                <w:sz w:val="20"/>
                <w:szCs w:val="20"/>
              </w:rPr>
              <w:t>Relationships</w:t>
            </w:r>
            <w:r w:rsidRPr="009F05D9">
              <w:rPr>
                <w:rFonts w:ascii="Euphemia UCAS" w:hAnsi="Euphemia UCAS" w:cs="Euphemia UCAS"/>
                <w:sz w:val="20"/>
                <w:szCs w:val="20"/>
              </w:rPr>
              <w:t xml:space="preserve"> </w:t>
            </w:r>
            <w:r w:rsidRPr="000E210A">
              <w:rPr>
                <w:rFonts w:ascii="Euphemia UCAS" w:hAnsi="Euphemia UCAS" w:cs="Euphemia UCAS"/>
                <w:sz w:val="20"/>
                <w:szCs w:val="20"/>
              </w:rPr>
              <w:t xml:space="preserve">(e.g. </w:t>
            </w:r>
            <w:r w:rsidRPr="000E210A">
              <w:rPr>
                <w:sz w:val="20"/>
                <w:szCs w:val="20"/>
              </w:rPr>
              <w:t>if they have friendships, significant difficulties with peers or teachers, concerns about bullying):</w:t>
            </w:r>
            <w:r>
              <w:rPr>
                <w:sz w:val="18"/>
                <w:szCs w:val="18"/>
              </w:rPr>
              <w:t xml:space="preserve"> </w:t>
            </w:r>
          </w:p>
          <w:p w14:paraId="02D5B16F" w14:textId="77777777" w:rsidR="000B5D33" w:rsidRDefault="00000000" w:rsidP="000B5D3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4354172"/>
                <w:placeholder>
                  <w:docPart w:val="DefaultPlaceholder_1081868574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17AE0F33" w14:textId="43C63C48" w:rsidR="00DE0E80" w:rsidRDefault="00DE0E80" w:rsidP="000B5D33">
            <w:pPr>
              <w:rPr>
                <w:rStyle w:val="Heading1Char"/>
                <w:sz w:val="20"/>
                <w:szCs w:val="20"/>
              </w:rPr>
            </w:pPr>
            <w:r w:rsidRPr="000B5D33">
              <w:rPr>
                <w:rStyle w:val="Heading1Char"/>
                <w:sz w:val="20"/>
                <w:szCs w:val="20"/>
              </w:rPr>
              <w:t>Any recent changes in behaviour</w:t>
            </w:r>
          </w:p>
          <w:p w14:paraId="4A4F4D85" w14:textId="4633E6D2" w:rsidR="000B5D33" w:rsidRPr="00B707E3" w:rsidRDefault="00000000" w:rsidP="000B5D33">
            <w:pPr>
              <w:rPr>
                <w:rStyle w:val="Heading1Char"/>
                <w:rFonts w:eastAsiaTheme="minorHAnsi" w:cs="Calibri"/>
                <w:b w:val="0"/>
                <w:color w:val="auto"/>
                <w:sz w:val="18"/>
                <w:szCs w:val="18"/>
              </w:rPr>
            </w:pPr>
            <w:sdt>
              <w:sdtPr>
                <w:rPr>
                  <w:rFonts w:eastAsiaTheme="majorEastAsia" w:cstheme="majorBidi"/>
                  <w:b/>
                  <w:color w:val="1B90AB"/>
                  <w:sz w:val="18"/>
                  <w:szCs w:val="18"/>
                </w:rPr>
                <w:id w:val="487520105"/>
                <w:placeholder>
                  <w:docPart w:val="7A3BC483D2B045FC8FB23D91E1827DD4"/>
                </w:placeholder>
                <w:showingPlcHdr/>
                <w:text w:multiLine="1"/>
              </w:sdtPr>
              <w:sdtContent>
                <w:r w:rsidR="00B707E3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289AE148" w14:textId="4C3F608A" w:rsidR="000B5D33" w:rsidRDefault="00DE0E80" w:rsidP="000B5D33">
            <w:r w:rsidRPr="00DE0E80">
              <w:rPr>
                <w:rStyle w:val="Heading1Char"/>
                <w:sz w:val="20"/>
                <w:szCs w:val="20"/>
              </w:rPr>
              <w:t>Any significant risk issues</w:t>
            </w:r>
            <w:r w:rsidRPr="009F05D9">
              <w:rPr>
                <w:rFonts w:cs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(e.g. behaviours, self-harm, suicidal ideation):</w:t>
            </w:r>
            <w:r>
              <w:rPr>
                <w:rFonts w:cs="Times New Roman"/>
                <w:sz w:val="18"/>
                <w:szCs w:val="18"/>
                <w:lang w:val="en-GB" w:eastAsia="en-GB"/>
              </w:rPr>
              <w:br/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22488079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0CF06B91" w14:textId="13B0F430" w:rsidR="000E210A" w:rsidRDefault="00DE0E80" w:rsidP="000B5D33">
            <w:pPr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DE0E80">
              <w:rPr>
                <w:rStyle w:val="Heading1Char"/>
                <w:sz w:val="20"/>
                <w:szCs w:val="20"/>
              </w:rPr>
              <w:t>Any other concerns or relevant information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 xml:space="preserve">(e.g. any possible contributing factors, background, cultural connectedness, recent events, family or social situation, or information provided by </w:t>
            </w:r>
            <w:r w:rsidR="00FA290C">
              <w:rPr>
                <w:rFonts w:cs="Times New Roman"/>
                <w:sz w:val="20"/>
                <w:szCs w:val="20"/>
                <w:lang w:val="en-GB" w:eastAsia="en-GB"/>
              </w:rPr>
              <w:t>family/</w:t>
            </w:r>
            <w:proofErr w:type="spellStart"/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whānau</w:t>
            </w:r>
            <w:proofErr w:type="spellEnd"/>
            <w:r w:rsidRPr="000E210A">
              <w:rPr>
                <w:rFonts w:cs="Times New Roman"/>
                <w:sz w:val="20"/>
                <w:szCs w:val="20"/>
                <w:lang w:val="en-GB" w:eastAsia="en-GB"/>
              </w:rPr>
              <w:t>):</w:t>
            </w:r>
          </w:p>
          <w:p w14:paraId="7D47CFE3" w14:textId="0F2D2889" w:rsidR="00DE0E80" w:rsidRPr="000B5D33" w:rsidRDefault="00000000" w:rsidP="000B5D33">
            <w:pPr>
              <w:rPr>
                <w:rStyle w:val="Heading1Char"/>
                <w:rFonts w:eastAsiaTheme="minorHAnsi" w:cs="Calibri"/>
                <w:b w:val="0"/>
                <w:color w:val="auto"/>
                <w:sz w:val="22"/>
                <w:szCs w:val="22"/>
              </w:rPr>
            </w:pPr>
            <w:sdt>
              <w:sdtPr>
                <w:rPr>
                  <w:rFonts w:eastAsiaTheme="majorEastAsia" w:cstheme="majorBidi"/>
                  <w:b/>
                  <w:color w:val="1B90AB"/>
                  <w:sz w:val="20"/>
                  <w:szCs w:val="20"/>
                </w:rPr>
                <w:id w:val="1808661516"/>
                <w:placeholder>
                  <w:docPart w:val="29FD7A5AA67848FCAF475CD8E2886C90"/>
                </w:placeholder>
                <w:showingPlcHdr/>
                <w:text w:multiLine="1"/>
              </w:sdtPr>
              <w:sdtContent>
                <w:r w:rsidR="00DE0E80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</w:tbl>
    <w:p w14:paraId="7B5CF4EA" w14:textId="77777777" w:rsidR="005B3439" w:rsidRDefault="005B3439" w:rsidP="00EE6C5E">
      <w:pPr>
        <w:pStyle w:val="Heading1"/>
        <w:rPr>
          <w:color w:val="auto"/>
          <w:szCs w:val="24"/>
        </w:rPr>
      </w:pPr>
    </w:p>
    <w:p w14:paraId="24EEB8DA" w14:textId="77777777" w:rsidR="005B3439" w:rsidRDefault="005B3439" w:rsidP="005B3439"/>
    <w:p w14:paraId="3D0448D6" w14:textId="77777777" w:rsidR="005B3439" w:rsidRPr="005B3439" w:rsidRDefault="005B3439" w:rsidP="005B3439"/>
    <w:p w14:paraId="6CAC27C6" w14:textId="33205B57" w:rsidR="000D04E1" w:rsidRPr="00DE0E80" w:rsidRDefault="000D04E1" w:rsidP="00EE6C5E">
      <w:pPr>
        <w:pStyle w:val="Heading1"/>
        <w:rPr>
          <w:color w:val="auto"/>
          <w:szCs w:val="24"/>
        </w:rPr>
      </w:pPr>
      <w:r w:rsidRPr="00DE0E80">
        <w:rPr>
          <w:color w:val="auto"/>
          <w:szCs w:val="24"/>
        </w:rPr>
        <w:lastRenderedPageBreak/>
        <w:t xml:space="preserve">Learning </w:t>
      </w:r>
    </w:p>
    <w:p w14:paraId="2C3F8935" w14:textId="08151C38" w:rsidR="00DE0E80" w:rsidRDefault="00B377FC" w:rsidP="00B377FC">
      <w:pPr>
        <w:spacing w:before="100" w:beforeAutospacing="1" w:after="100" w:afterAutospacing="1"/>
        <w:rPr>
          <w:rFonts w:cs="Times New Roman"/>
          <w:sz w:val="20"/>
          <w:szCs w:val="20"/>
          <w:lang w:val="en-GB" w:eastAsia="en-GB"/>
        </w:rPr>
      </w:pPr>
      <w:r w:rsidRPr="009F05D9">
        <w:rPr>
          <w:rFonts w:cs="Times New Roman"/>
          <w:sz w:val="20"/>
          <w:szCs w:val="20"/>
          <w:lang w:val="en-GB" w:eastAsia="en-GB"/>
        </w:rPr>
        <w:t>Any suspected learning disabilities</w:t>
      </w:r>
      <w:r w:rsidRPr="009F05D9">
        <w:rPr>
          <w:rFonts w:cs="Times New Roman"/>
          <w:iCs/>
          <w:sz w:val="20"/>
          <w:szCs w:val="20"/>
          <w:lang w:val="en-GB" w:eastAsia="en-GB"/>
        </w:rPr>
        <w:t>:</w:t>
      </w:r>
      <w:r w:rsidR="00AC6F4B" w:rsidRPr="009F05D9">
        <w:rPr>
          <w:rFonts w:cs="Times New Roman"/>
          <w:iCs/>
          <w:sz w:val="20"/>
          <w:szCs w:val="20"/>
          <w:lang w:val="en-GB" w:eastAsia="en-GB"/>
        </w:rPr>
        <w:t xml:space="preserve"> </w:t>
      </w:r>
      <w:r w:rsidR="00FE5AAF" w:rsidRPr="009F05D9">
        <w:rPr>
          <w:rFonts w:cs="Times New Roman"/>
          <w:sz w:val="20"/>
          <w:szCs w:val="20"/>
          <w:lang w:val="en-GB" w:eastAsia="en-GB"/>
        </w:rPr>
        <w:t xml:space="preserve"> </w:t>
      </w:r>
      <w:bookmarkStart w:id="0" w:name="_Hlk156284948"/>
      <w:sdt>
        <w:sdtPr>
          <w:rPr>
            <w:rFonts w:cs="Times New Roman"/>
            <w:sz w:val="20"/>
            <w:szCs w:val="20"/>
            <w:lang w:val="en-GB" w:eastAsia="en-GB"/>
          </w:rPr>
          <w:id w:val="707914672"/>
          <w:placeholder>
            <w:docPart w:val="DefaultPlaceholder_1081868574"/>
          </w:placeholder>
          <w:showingPlcHdr/>
          <w:text w:multiLine="1"/>
        </w:sdtPr>
        <w:sdtContent>
          <w:r w:rsidR="00DE0E80" w:rsidRPr="00977869">
            <w:rPr>
              <w:rStyle w:val="PlaceholderText"/>
              <w:sz w:val="18"/>
              <w:szCs w:val="18"/>
            </w:rPr>
            <w:t>Click here to enter text.</w:t>
          </w:r>
        </w:sdtContent>
      </w:sdt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4BE3" w14:paraId="644FA7FB" w14:textId="77777777" w:rsidTr="00424BE3">
        <w:tc>
          <w:tcPr>
            <w:tcW w:w="10456" w:type="dxa"/>
          </w:tcPr>
          <w:p w14:paraId="2B3EE569" w14:textId="21FAA3E6" w:rsidR="00424BE3" w:rsidRPr="009F05D9" w:rsidRDefault="00424BE3" w:rsidP="00424BE3">
            <w:pPr>
              <w:pStyle w:val="ListParagraph"/>
              <w:keepNext/>
              <w:keepLines/>
              <w:ind w:left="0"/>
              <w:contextualSpacing w:val="0"/>
              <w:rPr>
                <w:bCs/>
                <w:sz w:val="20"/>
                <w:szCs w:val="20"/>
              </w:rPr>
            </w:pPr>
            <w:r w:rsidRPr="00DE0E80">
              <w:rPr>
                <w:rStyle w:val="Heading1Char"/>
                <w:sz w:val="20"/>
                <w:szCs w:val="20"/>
              </w:rPr>
              <w:t>Academic performance</w:t>
            </w:r>
            <w:r w:rsidRPr="009F05D9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Pr="00DE0E80">
              <w:rPr>
                <w:bCs/>
                <w:sz w:val="18"/>
                <w:szCs w:val="18"/>
              </w:rPr>
              <w:t>what learning they engage with and what they avoid</w:t>
            </w:r>
            <w:r>
              <w:rPr>
                <w:bCs/>
                <w:sz w:val="18"/>
                <w:szCs w:val="18"/>
              </w:rPr>
              <w:t>)</w:t>
            </w:r>
            <w:r w:rsidR="008F6B8F">
              <w:rPr>
                <w:bCs/>
                <w:sz w:val="18"/>
                <w:szCs w:val="18"/>
              </w:rPr>
              <w:t>:</w:t>
            </w:r>
          </w:p>
          <w:sdt>
            <w:sdtPr>
              <w:rPr>
                <w:rFonts w:cs="Times New Roman"/>
                <w:sz w:val="20"/>
                <w:szCs w:val="20"/>
                <w:lang w:val="en-GB" w:eastAsia="en-GB"/>
              </w:rPr>
              <w:id w:val="1847513117"/>
              <w:placeholder>
                <w:docPart w:val="D08CBF938A114A29BA761D1289F2434D"/>
              </w:placeholder>
              <w:showingPlcHdr/>
              <w:text w:multiLine="1"/>
            </w:sdtPr>
            <w:sdtContent>
              <w:p w14:paraId="26F3B959" w14:textId="77777777" w:rsidR="00424BE3" w:rsidRPr="009F05D9" w:rsidRDefault="00424BE3" w:rsidP="00424BE3">
                <w:pPr>
                  <w:spacing w:before="100" w:beforeAutospacing="1" w:after="100" w:afterAutospacing="1"/>
                  <w:rPr>
                    <w:rFonts w:cs="Times New Roman"/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6F1A5AC1" w14:textId="77777777" w:rsidR="00424BE3" w:rsidRPr="009F05D9" w:rsidRDefault="00424BE3" w:rsidP="00424BE3">
            <w:pPr>
              <w:pStyle w:val="Heading2"/>
              <w:rPr>
                <w:b/>
                <w:sz w:val="20"/>
                <w:szCs w:val="20"/>
                <w:lang w:val="en-GB" w:eastAsia="en-GB"/>
              </w:rPr>
            </w:pPr>
            <w:r w:rsidRPr="009F05D9">
              <w:rPr>
                <w:b/>
                <w:sz w:val="20"/>
                <w:szCs w:val="20"/>
                <w:lang w:val="en-GB" w:eastAsia="en-GB"/>
              </w:rPr>
              <w:t>Attachments</w:t>
            </w:r>
          </w:p>
          <w:p w14:paraId="61188CA1" w14:textId="54214C98" w:rsidR="00424BE3" w:rsidRPr="009F05D9" w:rsidRDefault="00424BE3" w:rsidP="00424BE3">
            <w:pPr>
              <w:rPr>
                <w:sz w:val="20"/>
                <w:szCs w:val="20"/>
                <w:lang w:val="en-GB" w:eastAsia="en-GB"/>
              </w:rPr>
            </w:pPr>
            <w:r w:rsidRPr="009F05D9">
              <w:rPr>
                <w:sz w:val="20"/>
                <w:szCs w:val="20"/>
                <w:lang w:val="en-GB" w:eastAsia="en-GB"/>
              </w:rPr>
              <w:t xml:space="preserve">Learner Profile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-110704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6E6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sz w:val="20"/>
                <w:szCs w:val="20"/>
                <w:lang w:val="en-GB" w:eastAsia="en-GB"/>
              </w:rPr>
              <w:tab/>
              <w:t xml:space="preserve">         Standardised test data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-105847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sz w:val="20"/>
                <w:szCs w:val="20"/>
                <w:lang w:val="en-GB" w:eastAsia="en-GB"/>
              </w:rPr>
              <w:tab/>
              <w:t xml:space="preserve">         Most recent IEP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55883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GB" w:eastAsia="en-GB"/>
              </w:rPr>
              <w:t xml:space="preserve">  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Pastoral care notes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2502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  <w:t xml:space="preserve">         Safety 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42671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                   </w:t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 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School Wellbeing 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706320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>
              <w:rPr>
                <w:sz w:val="20"/>
                <w:szCs w:val="20"/>
                <w:lang w:val="en-GB" w:eastAsia="en-GB"/>
              </w:rPr>
              <w:t xml:space="preserve">        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Behaviour 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43243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     </w:t>
            </w: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Incident data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93616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  <w:p w14:paraId="6E5F97CE" w14:textId="77777777" w:rsidR="00424BE3" w:rsidRDefault="00424BE3" w:rsidP="00DE0E80">
            <w:pPr>
              <w:pStyle w:val="ListParagraph"/>
              <w:keepNext/>
              <w:keepLines/>
              <w:ind w:left="0"/>
              <w:contextualSpacing w:val="0"/>
              <w:rPr>
                <w:rStyle w:val="Heading1Char"/>
                <w:sz w:val="20"/>
                <w:szCs w:val="20"/>
              </w:rPr>
            </w:pPr>
          </w:p>
        </w:tc>
      </w:tr>
    </w:tbl>
    <w:p w14:paraId="55FEC550" w14:textId="4C963774" w:rsidR="00295A2D" w:rsidRPr="00DE0E80" w:rsidRDefault="006A07D4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t>Interventions</w:t>
      </w:r>
    </w:p>
    <w:p w14:paraId="3D890D94" w14:textId="462D9BA5" w:rsidR="005C436F" w:rsidRPr="000E210A" w:rsidRDefault="005C436F" w:rsidP="005C436F">
      <w:pPr>
        <w:rPr>
          <w:sz w:val="20"/>
          <w:szCs w:val="20"/>
          <w:lang w:val="en-GB" w:eastAsia="en-GB"/>
        </w:rPr>
      </w:pPr>
      <w:bookmarkStart w:id="1" w:name="_Hlk156286832"/>
      <w:r w:rsidRPr="00F72A3B">
        <w:rPr>
          <w:sz w:val="20"/>
          <w:szCs w:val="20"/>
          <w:lang w:val="en-GB" w:eastAsia="en-GB"/>
        </w:rPr>
        <w:t xml:space="preserve">What has been tried and who has been involved in support, prior to seeking this </w:t>
      </w:r>
      <w:r w:rsidR="00424BE3" w:rsidRPr="00F72A3B">
        <w:rPr>
          <w:sz w:val="20"/>
          <w:szCs w:val="20"/>
          <w:lang w:val="en-GB" w:eastAsia="en-GB"/>
        </w:rPr>
        <w:t>health and wellbeing assessment</w:t>
      </w:r>
      <w:r w:rsidR="00F72A3B">
        <w:rPr>
          <w:sz w:val="20"/>
          <w:szCs w:val="20"/>
          <w:lang w:val="en-GB" w:eastAsia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24BE3" w14:paraId="6E7A7906" w14:textId="77777777" w:rsidTr="00424BE3">
        <w:tc>
          <w:tcPr>
            <w:tcW w:w="10456" w:type="dxa"/>
          </w:tcPr>
          <w:bookmarkEnd w:id="1"/>
          <w:p w14:paraId="6BB5DC1A" w14:textId="77777777" w:rsidR="00424BE3" w:rsidRPr="00DE0E80" w:rsidRDefault="00424BE3" w:rsidP="00424BE3">
            <w:pPr>
              <w:pStyle w:val="Heading1"/>
              <w:rPr>
                <w:sz w:val="20"/>
                <w:szCs w:val="20"/>
                <w:lang w:val="en-GB" w:eastAsia="en-GB"/>
              </w:rPr>
            </w:pPr>
            <w:r w:rsidRPr="00C07F1B">
              <w:rPr>
                <w:sz w:val="20"/>
                <w:szCs w:val="20"/>
                <w:lang w:val="en-GB" w:eastAsia="en-GB"/>
              </w:rPr>
              <w:t>Support strategies tried</w:t>
            </w:r>
          </w:p>
          <w:sdt>
            <w:sdtPr>
              <w:rPr>
                <w:sz w:val="20"/>
                <w:szCs w:val="20"/>
                <w:lang w:val="en-GB" w:eastAsia="en-GB"/>
              </w:rPr>
              <w:id w:val="2052640281"/>
              <w:placeholder>
                <w:docPart w:val="A52A3A7452EA4E04A54E42788E56B6A5"/>
              </w:placeholder>
              <w:showingPlcHdr/>
              <w:text w:multiLine="1"/>
            </w:sdtPr>
            <w:sdtContent>
              <w:p w14:paraId="3AC9B39A" w14:textId="77777777" w:rsidR="00424BE3" w:rsidRPr="009F05D9" w:rsidRDefault="00424BE3" w:rsidP="00424BE3">
                <w:pPr>
                  <w:rPr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  <w:p w14:paraId="66FBF2FC" w14:textId="2F43210C" w:rsidR="00424BE3" w:rsidRPr="00DE0E80" w:rsidRDefault="00C07F1B" w:rsidP="00424BE3">
            <w:pPr>
              <w:pStyle w:val="Heading1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 xml:space="preserve">Kete </w:t>
            </w:r>
            <w:proofErr w:type="spellStart"/>
            <w:r>
              <w:rPr>
                <w:sz w:val="20"/>
                <w:szCs w:val="20"/>
                <w:lang w:val="en-GB" w:eastAsia="en-GB"/>
              </w:rPr>
              <w:t>Tautoko</w:t>
            </w:r>
            <w:proofErr w:type="spellEnd"/>
            <w:r>
              <w:rPr>
                <w:sz w:val="20"/>
                <w:szCs w:val="20"/>
                <w:lang w:val="en-GB" w:eastAsia="en-GB"/>
              </w:rPr>
              <w:t xml:space="preserve"> Tamariki pathways</w:t>
            </w:r>
            <w:r w:rsidR="00424BE3" w:rsidRPr="00DE0E80">
              <w:rPr>
                <w:sz w:val="20"/>
                <w:szCs w:val="20"/>
                <w:lang w:val="en-GB" w:eastAsia="en-GB"/>
              </w:rPr>
              <w:t xml:space="preserve"> followed</w:t>
            </w:r>
          </w:p>
          <w:p w14:paraId="6AA597CB" w14:textId="77777777" w:rsidR="00424BE3" w:rsidRPr="009F05D9" w:rsidRDefault="00000000" w:rsidP="00424BE3">
            <w:pPr>
              <w:spacing w:before="100" w:beforeAutospacing="1" w:after="100" w:afterAutospacing="1"/>
              <w:rPr>
                <w:rFonts w:cs="Times New Roman"/>
                <w:sz w:val="20"/>
                <w:szCs w:val="20"/>
                <w:lang w:val="en-GB" w:eastAsia="en-GB"/>
              </w:rPr>
            </w:pP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1570463119"/>
                <w:placeholder>
                  <w:docPart w:val="A52A3A7452EA4E04A54E42788E56B6A5"/>
                </w:placeholder>
                <w:showingPlcHdr/>
                <w:text w:multiLine="1"/>
              </w:sdtPr>
              <w:sdtContent>
                <w:r w:rsidR="00424BE3"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6DBD3650" w14:textId="77777777" w:rsidR="00424BE3" w:rsidRPr="00DE0E80" w:rsidRDefault="00424BE3" w:rsidP="00424BE3">
            <w:pPr>
              <w:pStyle w:val="Heading1"/>
              <w:rPr>
                <w:sz w:val="20"/>
                <w:szCs w:val="20"/>
                <w:lang w:val="en-GB" w:eastAsia="en-GB"/>
              </w:rPr>
            </w:pPr>
            <w:r w:rsidRPr="00DE0E80">
              <w:rPr>
                <w:sz w:val="20"/>
                <w:szCs w:val="20"/>
                <w:lang w:val="en-GB" w:eastAsia="en-GB"/>
              </w:rPr>
              <w:t>Any community-based or school-based services that have already been involved</w:t>
            </w:r>
          </w:p>
          <w:p w14:paraId="0ED986AA" w14:textId="77777777" w:rsidR="00424BE3" w:rsidRPr="00171D2A" w:rsidRDefault="00424BE3" w:rsidP="00424BE3">
            <w:pPr>
              <w:rPr>
                <w:sz w:val="20"/>
                <w:szCs w:val="20"/>
                <w:lang w:val="en-GB" w:eastAsia="en-GB"/>
              </w:rPr>
            </w:pPr>
            <w:r w:rsidRPr="00171D2A">
              <w:rPr>
                <w:sz w:val="20"/>
                <w:szCs w:val="20"/>
                <w:lang w:val="en-GB" w:eastAsia="en-GB"/>
              </w:rPr>
              <w:t xml:space="preserve">RTLB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1509491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D2A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171D2A">
              <w:rPr>
                <w:sz w:val="20"/>
                <w:szCs w:val="20"/>
                <w:lang w:val="en-GB" w:eastAsia="en-GB"/>
              </w:rPr>
              <w:tab/>
            </w:r>
            <w:r>
              <w:rPr>
                <w:sz w:val="20"/>
                <w:szCs w:val="20"/>
                <w:lang w:val="en-GB" w:eastAsia="en-GB"/>
              </w:rPr>
              <w:tab/>
            </w:r>
            <w:r w:rsidRPr="00171D2A">
              <w:rPr>
                <w:sz w:val="20"/>
                <w:szCs w:val="20"/>
                <w:lang w:val="en-GB" w:eastAsia="en-GB"/>
              </w:rPr>
              <w:t xml:space="preserve">Mana Ake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-161828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D2A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171D2A">
              <w:rPr>
                <w:sz w:val="20"/>
                <w:szCs w:val="20"/>
                <w:lang w:val="en-GB" w:eastAsia="en-GB"/>
              </w:rPr>
              <w:tab/>
              <w:t xml:space="preserve">    Social Workers in Schools </w:t>
            </w:r>
            <w:sdt>
              <w:sdtPr>
                <w:rPr>
                  <w:sz w:val="20"/>
                  <w:szCs w:val="20"/>
                  <w:lang w:val="en-GB" w:eastAsia="en-GB"/>
                </w:rPr>
                <w:id w:val="-31942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D2A">
                  <w:rPr>
                    <w:rFonts w:ascii="MS Gothic" w:eastAsia="MS Gothic" w:hAnsi="MS Gothic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171D2A">
              <w:rPr>
                <w:sz w:val="20"/>
                <w:szCs w:val="20"/>
                <w:lang w:val="en-GB" w:eastAsia="en-GB"/>
              </w:rPr>
              <w:t xml:space="preserve">     </w:t>
            </w:r>
            <w:r>
              <w:rPr>
                <w:sz w:val="20"/>
                <w:szCs w:val="20"/>
                <w:lang w:val="en-GB" w:eastAsia="en-GB"/>
              </w:rPr>
              <w:t xml:space="preserve">      </w:t>
            </w:r>
            <w:r w:rsidRPr="00171D2A">
              <w:rPr>
                <w:sz w:val="20"/>
                <w:szCs w:val="20"/>
                <w:lang w:val="en-GB" w:eastAsia="en-GB"/>
              </w:rPr>
              <w:t>Ministry of Education</w:t>
            </w: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40845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71D2A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ab/>
            </w:r>
          </w:p>
          <w:p w14:paraId="4A0FD4F0" w14:textId="77777777" w:rsidR="00424BE3" w:rsidRPr="009F05D9" w:rsidRDefault="00424BE3" w:rsidP="00424BE3">
            <w:pPr>
              <w:rPr>
                <w:sz w:val="20"/>
                <w:szCs w:val="20"/>
              </w:rPr>
            </w:pP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Other provider: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28096760"/>
                <w:placeholder>
                  <w:docPart w:val="A52A3A7452EA4E04A54E42788E56B6A5"/>
                </w:placeholder>
                <w:showingPlcHdr/>
                <w:text w:multiLine="1"/>
              </w:sdtPr>
              <w:sdtContent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  <w:p w14:paraId="3FCC3C2B" w14:textId="77777777" w:rsidR="00424BE3" w:rsidRPr="009F05D9" w:rsidRDefault="00424BE3" w:rsidP="00424BE3">
            <w:pPr>
              <w:pStyle w:val="Heading2"/>
              <w:rPr>
                <w:i/>
                <w:sz w:val="20"/>
                <w:szCs w:val="20"/>
                <w:lang w:val="en-GB" w:eastAsia="en-GB"/>
              </w:rPr>
            </w:pPr>
            <w:r w:rsidRPr="00C07F1B">
              <w:rPr>
                <w:b/>
                <w:sz w:val="20"/>
                <w:szCs w:val="20"/>
              </w:rPr>
              <w:t>Service reports or plans attached</w:t>
            </w:r>
            <w:r w:rsidRPr="009F05D9">
              <w:rPr>
                <w:sz w:val="20"/>
                <w:szCs w:val="20"/>
                <w:lang w:val="en-GB" w:eastAsia="en-GB"/>
              </w:rPr>
              <w:t xml:space="preserve">  </w:t>
            </w:r>
          </w:p>
          <w:p w14:paraId="192D12BE" w14:textId="77777777" w:rsidR="00424BE3" w:rsidRPr="009F05D9" w:rsidRDefault="00424BE3" w:rsidP="00424BE3">
            <w:pPr>
              <w:spacing w:after="160" w:line="259" w:lineRule="auto"/>
              <w:rPr>
                <w:rFonts w:cs="Times New Roman"/>
                <w:sz w:val="20"/>
                <w:szCs w:val="20"/>
                <w:lang w:val="en-GB" w:eastAsia="en-GB"/>
              </w:rPr>
            </w:pPr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RTLB report/plan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99244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  <w:t xml:space="preserve">         Ministry of Education report/plan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168736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ab/>
            </w:r>
            <w:r>
              <w:rPr>
                <w:rFonts w:cs="Times New Roman"/>
                <w:sz w:val="20"/>
                <w:szCs w:val="20"/>
                <w:lang w:val="en-GB" w:eastAsia="en-GB"/>
              </w:rPr>
              <w:t xml:space="preserve">   </w:t>
            </w:r>
            <w:proofErr w:type="gramStart"/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>Other</w:t>
            </w:r>
            <w:proofErr w:type="gramEnd"/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provider </w:t>
            </w:r>
            <w:sdt>
              <w:sdtPr>
                <w:rPr>
                  <w:rFonts w:cs="Times New Roman"/>
                  <w:sz w:val="20"/>
                  <w:szCs w:val="20"/>
                  <w:lang w:val="en-GB" w:eastAsia="en-GB"/>
                </w:rPr>
                <w:id w:val="-207526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5D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9F05D9">
              <w:rPr>
                <w:rFonts w:cs="Times New Roman"/>
                <w:sz w:val="20"/>
                <w:szCs w:val="20"/>
                <w:lang w:val="en-GB" w:eastAsia="en-GB"/>
              </w:rPr>
              <w:t xml:space="preserve">   </w:t>
            </w:r>
          </w:p>
          <w:p w14:paraId="7134C3AF" w14:textId="77777777" w:rsidR="00424BE3" w:rsidRPr="009F05D9" w:rsidRDefault="00424BE3" w:rsidP="00424BE3">
            <w:pPr>
              <w:spacing w:before="100" w:beforeAutospacing="1" w:after="100" w:afterAutospacing="1"/>
              <w:ind w:left="426" w:hanging="426"/>
              <w:rPr>
                <w:rFonts w:cs="Times New Roman"/>
                <w:i/>
                <w:sz w:val="18"/>
                <w:szCs w:val="18"/>
                <w:lang w:val="en-GB" w:eastAsia="en-GB"/>
              </w:rPr>
            </w:pPr>
            <w:r w:rsidRPr="00C07F1B">
              <w:rPr>
                <w:rStyle w:val="Heading1Char"/>
                <w:sz w:val="20"/>
                <w:szCs w:val="20"/>
              </w:rPr>
              <w:t>Any current requests for support made elsewhere?</w:t>
            </w:r>
            <w:r w:rsidRPr="00171D2A">
              <w:rPr>
                <w:rFonts w:cs="Times New Roman"/>
                <w:sz w:val="20"/>
                <w:szCs w:val="20"/>
                <w:lang w:val="en-GB" w:eastAsia="en-GB"/>
              </w:rPr>
              <w:t xml:space="preserve"> </w:t>
            </w:r>
            <w:r w:rsidRPr="00DE0E80">
              <w:rPr>
                <w:rFonts w:cs="Times New Roman"/>
                <w:sz w:val="18"/>
                <w:szCs w:val="18"/>
                <w:lang w:val="en-GB" w:eastAsia="en-GB"/>
              </w:rPr>
              <w:t>If so, provide details:</w:t>
            </w:r>
          </w:p>
          <w:sdt>
            <w:sdtPr>
              <w:rPr>
                <w:rFonts w:cs="Times New Roman"/>
                <w:sz w:val="20"/>
                <w:szCs w:val="20"/>
                <w:lang w:val="en-GB" w:eastAsia="en-GB"/>
              </w:rPr>
              <w:id w:val="-1427345108"/>
              <w:placeholder>
                <w:docPart w:val="A52A3A7452EA4E04A54E42788E56B6A5"/>
              </w:placeholder>
              <w:showingPlcHdr/>
              <w:text w:multiLine="1"/>
            </w:sdtPr>
            <w:sdtContent>
              <w:p w14:paraId="3DEAA9A2" w14:textId="416E7813" w:rsidR="00424BE3" w:rsidRPr="00424BE3" w:rsidRDefault="00424BE3" w:rsidP="00424BE3">
                <w:pPr>
                  <w:spacing w:before="100" w:beforeAutospacing="1" w:after="100" w:afterAutospacing="1"/>
                  <w:ind w:left="426" w:hanging="426"/>
                  <w:rPr>
                    <w:rFonts w:cs="Times New Roman"/>
                    <w:sz w:val="20"/>
                    <w:szCs w:val="20"/>
                    <w:lang w:val="en-GB" w:eastAsia="en-GB"/>
                  </w:rPr>
                </w:pPr>
                <w:r w:rsidRPr="00977869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</w:tbl>
    <w:p w14:paraId="3CA5E360" w14:textId="77777777" w:rsidR="00401F9A" w:rsidRDefault="00401F9A" w:rsidP="00401F9A">
      <w:pPr>
        <w:pStyle w:val="Heading2"/>
        <w:rPr>
          <w:b/>
          <w:sz w:val="20"/>
          <w:szCs w:val="20"/>
          <w:lang w:val="en-GB" w:eastAsia="en-GB"/>
        </w:rPr>
      </w:pPr>
    </w:p>
    <w:p w14:paraId="10A32C7A" w14:textId="4310A135" w:rsidR="00401F9A" w:rsidRDefault="00401F9A" w:rsidP="00401F9A">
      <w:pPr>
        <w:pStyle w:val="Heading2"/>
        <w:rPr>
          <w:color w:val="auto"/>
          <w:szCs w:val="24"/>
          <w:lang w:val="en-GB" w:eastAsia="en-GB"/>
        </w:rPr>
      </w:pPr>
      <w:r w:rsidRPr="00401F9A">
        <w:rPr>
          <w:b/>
          <w:sz w:val="20"/>
          <w:szCs w:val="20"/>
          <w:lang w:val="en-GB" w:eastAsia="en-GB"/>
        </w:rPr>
        <w:t>Attachments</w:t>
      </w:r>
      <w:r>
        <w:rPr>
          <w:b/>
          <w:sz w:val="20"/>
          <w:szCs w:val="20"/>
          <w:lang w:val="en-GB" w:eastAsia="en-GB"/>
        </w:rPr>
        <w:t>:</w:t>
      </w:r>
    </w:p>
    <w:p w14:paraId="128A25FF" w14:textId="77777777" w:rsidR="00401F9A" w:rsidRPr="00B90ADC" w:rsidRDefault="00401F9A" w:rsidP="00401F9A">
      <w:pPr>
        <w:spacing w:after="160" w:line="259" w:lineRule="auto"/>
        <w:rPr>
          <w:sz w:val="20"/>
          <w:lang w:val="en-GB" w:eastAsia="en-GB"/>
        </w:rPr>
      </w:pPr>
      <w:r w:rsidRPr="00B90ADC">
        <w:rPr>
          <w:sz w:val="20"/>
          <w:lang w:val="en-GB" w:eastAsia="en-GB"/>
        </w:rPr>
        <w:t xml:space="preserve">RTLB report/plan </w:t>
      </w:r>
      <w:sdt>
        <w:sdtPr>
          <w:rPr>
            <w:sz w:val="20"/>
            <w:lang w:val="en-GB" w:eastAsia="en-GB"/>
          </w:rPr>
          <w:id w:val="-1656132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ADC">
            <w:rPr>
              <w:rFonts w:ascii="Segoe UI Symbol" w:eastAsia="MS Gothic" w:hAnsi="Segoe UI Symbol" w:cs="Segoe UI Symbol"/>
              <w:sz w:val="20"/>
              <w:lang w:val="en-GB" w:eastAsia="en-GB"/>
            </w:rPr>
            <w:t>☐</w:t>
          </w:r>
        </w:sdtContent>
      </w:sdt>
      <w:r w:rsidRPr="00B90ADC">
        <w:rPr>
          <w:sz w:val="20"/>
          <w:lang w:val="en-GB" w:eastAsia="en-GB"/>
        </w:rPr>
        <w:tab/>
        <w:t xml:space="preserve">Ministry of Education report/plan </w:t>
      </w:r>
      <w:sdt>
        <w:sdtPr>
          <w:rPr>
            <w:sz w:val="20"/>
            <w:lang w:val="en-GB" w:eastAsia="en-GB"/>
          </w:rPr>
          <w:id w:val="1947648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ADC">
            <w:rPr>
              <w:rFonts w:ascii="Segoe UI Symbol" w:eastAsia="MS Gothic" w:hAnsi="Segoe UI Symbol" w:cs="Segoe UI Symbol"/>
              <w:sz w:val="20"/>
              <w:lang w:val="en-GB" w:eastAsia="en-GB"/>
            </w:rPr>
            <w:t>☐</w:t>
          </w:r>
        </w:sdtContent>
      </w:sdt>
      <w:r w:rsidRPr="00B90ADC">
        <w:rPr>
          <w:sz w:val="20"/>
          <w:lang w:val="en-GB" w:eastAsia="en-GB"/>
        </w:rPr>
        <w:tab/>
      </w:r>
      <w:proofErr w:type="gramStart"/>
      <w:r w:rsidRPr="00B90ADC">
        <w:rPr>
          <w:sz w:val="20"/>
          <w:lang w:val="en-GB" w:eastAsia="en-GB"/>
        </w:rPr>
        <w:t>Other</w:t>
      </w:r>
      <w:proofErr w:type="gramEnd"/>
      <w:r w:rsidRPr="00B90ADC">
        <w:rPr>
          <w:sz w:val="20"/>
          <w:lang w:val="en-GB" w:eastAsia="en-GB"/>
        </w:rPr>
        <w:t xml:space="preserve"> provider </w:t>
      </w:r>
      <w:sdt>
        <w:sdtPr>
          <w:rPr>
            <w:sz w:val="20"/>
            <w:lang w:val="en-GB" w:eastAsia="en-GB"/>
          </w:rPr>
          <w:id w:val="2140999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90ADC">
            <w:rPr>
              <w:rFonts w:ascii="Segoe UI Symbol" w:eastAsia="MS Gothic" w:hAnsi="Segoe UI Symbol" w:cs="Segoe UI Symbol"/>
              <w:sz w:val="20"/>
              <w:lang w:val="en-GB" w:eastAsia="en-GB"/>
            </w:rPr>
            <w:t>☐</w:t>
          </w:r>
        </w:sdtContent>
      </w:sdt>
      <w:r w:rsidRPr="00B90ADC">
        <w:rPr>
          <w:sz w:val="20"/>
          <w:lang w:val="en-GB" w:eastAsia="en-GB"/>
        </w:rPr>
        <w:t xml:space="preserve">   </w:t>
      </w:r>
    </w:p>
    <w:p w14:paraId="58E06946" w14:textId="77777777" w:rsidR="00401F9A" w:rsidRPr="00B90ADC" w:rsidRDefault="00401F9A" w:rsidP="00401F9A">
      <w:pPr>
        <w:spacing w:before="100" w:beforeAutospacing="1" w:after="100" w:afterAutospacing="1"/>
        <w:ind w:left="426" w:hanging="426"/>
        <w:rPr>
          <w:sz w:val="20"/>
          <w:lang w:val="en-GB" w:eastAsia="en-GB"/>
        </w:rPr>
      </w:pPr>
      <w:r w:rsidRPr="00B90ADC">
        <w:rPr>
          <w:sz w:val="20"/>
          <w:lang w:val="en-GB" w:eastAsia="en-GB"/>
        </w:rPr>
        <w:t>Any current requests for support made elsewhere (if so, where):</w:t>
      </w:r>
    </w:p>
    <w:sdt>
      <w:sdtPr>
        <w:rPr>
          <w:sz w:val="20"/>
          <w:lang w:val="en-GB" w:eastAsia="en-GB"/>
        </w:rPr>
        <w:id w:val="1955510934"/>
        <w:placeholder>
          <w:docPart w:val="50792CBF00474093A294C5CD91BB92EA"/>
        </w:placeholder>
        <w:showingPlcHdr/>
        <w:text w:multiLine="1"/>
      </w:sdtPr>
      <w:sdtContent>
        <w:p w14:paraId="0A0442D0" w14:textId="77777777" w:rsidR="00401F9A" w:rsidRDefault="00401F9A" w:rsidP="00401F9A">
          <w:pPr>
            <w:rPr>
              <w:sz w:val="20"/>
              <w:lang w:val="en-GB" w:eastAsia="en-GB"/>
            </w:rPr>
          </w:pPr>
          <w:r w:rsidRPr="00B90ADC">
            <w:rPr>
              <w:rStyle w:val="PlaceholderText"/>
              <w:sz w:val="20"/>
            </w:rPr>
            <w:t>Click here to enter text.</w:t>
          </w:r>
        </w:p>
      </w:sdtContent>
    </w:sdt>
    <w:p w14:paraId="3EF9B31F" w14:textId="7C9F91A4" w:rsidR="00D9557F" w:rsidRPr="00DE0E80" w:rsidRDefault="00D9557F" w:rsidP="00EE6C5E">
      <w:pPr>
        <w:pStyle w:val="Heading1"/>
        <w:rPr>
          <w:color w:val="auto"/>
          <w:szCs w:val="24"/>
          <w:lang w:val="en-GB" w:eastAsia="en-GB"/>
        </w:rPr>
      </w:pPr>
      <w:r w:rsidRPr="00DE0E80">
        <w:rPr>
          <w:color w:val="auto"/>
          <w:szCs w:val="24"/>
          <w:lang w:val="en-GB" w:eastAsia="en-GB"/>
        </w:rPr>
        <w:t>What happens next</w:t>
      </w:r>
      <w:r w:rsidR="00C07F1B">
        <w:rPr>
          <w:color w:val="auto"/>
          <w:szCs w:val="24"/>
          <w:lang w:val="en-GB" w:eastAsia="en-GB"/>
        </w:rPr>
        <w:t>?</w:t>
      </w:r>
    </w:p>
    <w:p w14:paraId="0C596F07" w14:textId="77777777" w:rsidR="00870EC1" w:rsidRPr="000E210A" w:rsidRDefault="003C66A6" w:rsidP="00F1022D">
      <w:pPr>
        <w:spacing w:after="160" w:line="259" w:lineRule="auto"/>
        <w:rPr>
          <w:rFonts w:cs="Times New Roman"/>
          <w:sz w:val="20"/>
          <w:szCs w:val="20"/>
          <w:lang w:val="en-GB" w:eastAsia="en-GB"/>
        </w:rPr>
      </w:pPr>
      <w:r w:rsidRPr="000E210A">
        <w:rPr>
          <w:rFonts w:cs="Times New Roman"/>
          <w:sz w:val="20"/>
          <w:szCs w:val="20"/>
          <w:lang w:val="en-GB" w:eastAsia="en-GB"/>
        </w:rPr>
        <w:t>W</w:t>
      </w:r>
      <w:r w:rsidR="00870EC1" w:rsidRPr="000E210A">
        <w:rPr>
          <w:rFonts w:cs="Times New Roman"/>
          <w:sz w:val="20"/>
          <w:szCs w:val="20"/>
          <w:lang w:val="en-GB" w:eastAsia="en-GB"/>
        </w:rPr>
        <w:t>hat you think is needed</w:t>
      </w:r>
      <w:r w:rsidR="006A07D4" w:rsidRPr="000E210A">
        <w:rPr>
          <w:rFonts w:cs="Times New Roman"/>
          <w:sz w:val="20"/>
          <w:szCs w:val="20"/>
          <w:lang w:val="en-GB" w:eastAsia="en-GB"/>
        </w:rPr>
        <w:t xml:space="preserve"> from this request for support:</w:t>
      </w:r>
    </w:p>
    <w:sdt>
      <w:sdtPr>
        <w:rPr>
          <w:rFonts w:cs="Times New Roman"/>
          <w:sz w:val="20"/>
          <w:szCs w:val="20"/>
          <w:lang w:val="en-GB" w:eastAsia="en-GB"/>
        </w:rPr>
        <w:id w:val="1174929692"/>
        <w:placeholder>
          <w:docPart w:val="DefaultPlaceholder_1081868574"/>
        </w:placeholder>
        <w:showingPlcHdr/>
        <w:text w:multiLine="1"/>
      </w:sdtPr>
      <w:sdtContent>
        <w:p w14:paraId="5E050CF3" w14:textId="7411509E" w:rsidR="00FE5AAF" w:rsidRPr="009F05D9" w:rsidRDefault="00DE0E80" w:rsidP="00F1022D">
          <w:pPr>
            <w:spacing w:after="160" w:line="259" w:lineRule="auto"/>
            <w:rPr>
              <w:rFonts w:cs="Times New Roman"/>
              <w:sz w:val="20"/>
              <w:szCs w:val="20"/>
              <w:lang w:val="en-GB" w:eastAsia="en-GB"/>
            </w:rPr>
          </w:pPr>
          <w:r w:rsidRPr="00977869">
            <w:rPr>
              <w:rStyle w:val="PlaceholderText"/>
              <w:sz w:val="18"/>
              <w:szCs w:val="18"/>
            </w:rPr>
            <w:t>Click here to enter text.</w:t>
          </w:r>
        </w:p>
      </w:sdtContent>
    </w:sdt>
    <w:p w14:paraId="02CEA2F8" w14:textId="10BACDC9" w:rsidR="00F47255" w:rsidRPr="009F05D9" w:rsidRDefault="00EC5D35" w:rsidP="009D28ED">
      <w:pPr>
        <w:rPr>
          <w:rFonts w:cs="Times New Roman"/>
          <w:sz w:val="18"/>
          <w:szCs w:val="18"/>
          <w:lang w:val="en-GB" w:eastAsia="en-GB"/>
        </w:rPr>
      </w:pPr>
      <w:r w:rsidRPr="009F05D9">
        <w:rPr>
          <w:rFonts w:cs="Times New Roman"/>
          <w:sz w:val="18"/>
          <w:szCs w:val="18"/>
          <w:lang w:val="en-GB" w:eastAsia="en-GB"/>
        </w:rPr>
        <w:t>Send the completed form and sup</w:t>
      </w:r>
      <w:r w:rsidR="00916C25" w:rsidRPr="009F05D9">
        <w:rPr>
          <w:rFonts w:cs="Times New Roman"/>
          <w:sz w:val="18"/>
          <w:szCs w:val="18"/>
          <w:lang w:val="en-GB" w:eastAsia="en-GB"/>
        </w:rPr>
        <w:t xml:space="preserve">porting attachments to the </w:t>
      </w:r>
      <w:r w:rsidR="007C0B93">
        <w:rPr>
          <w:rFonts w:cs="Times New Roman"/>
          <w:sz w:val="18"/>
          <w:szCs w:val="18"/>
          <w:lang w:val="en-GB" w:eastAsia="en-GB"/>
        </w:rPr>
        <w:t>child’s</w:t>
      </w:r>
      <w:r w:rsidRPr="009F05D9">
        <w:rPr>
          <w:rFonts w:cs="Times New Roman"/>
          <w:sz w:val="18"/>
          <w:szCs w:val="18"/>
          <w:lang w:val="en-GB" w:eastAsia="en-GB"/>
        </w:rPr>
        <w:t xml:space="preserve"> general practice team via ERMS Online (preferred) or your usual communication process.</w:t>
      </w:r>
      <w:r w:rsidR="007666E9" w:rsidRPr="009F05D9">
        <w:rPr>
          <w:rFonts w:cs="Times New Roman"/>
          <w:sz w:val="18"/>
          <w:szCs w:val="18"/>
          <w:lang w:val="en-GB" w:eastAsia="en-GB"/>
        </w:rPr>
        <w:t xml:space="preserve"> </w:t>
      </w:r>
      <w:r w:rsidR="001A2FDD" w:rsidRPr="009F05D9">
        <w:rPr>
          <w:rFonts w:cs="Times New Roman"/>
          <w:sz w:val="18"/>
          <w:szCs w:val="18"/>
          <w:lang w:val="en-GB" w:eastAsia="en-GB"/>
        </w:rPr>
        <w:t xml:space="preserve"> </w:t>
      </w:r>
      <w:r w:rsidRPr="009F05D9">
        <w:rPr>
          <w:rFonts w:cs="Times New Roman"/>
          <w:sz w:val="18"/>
          <w:szCs w:val="18"/>
          <w:lang w:val="en-GB" w:eastAsia="en-GB"/>
        </w:rPr>
        <w:t>A general practice team member or other health professional may cont</w:t>
      </w:r>
      <w:r w:rsidR="009D28ED" w:rsidRPr="009F05D9">
        <w:rPr>
          <w:rFonts w:cs="Times New Roman"/>
          <w:sz w:val="18"/>
          <w:szCs w:val="18"/>
          <w:lang w:val="en-GB" w:eastAsia="en-GB"/>
        </w:rPr>
        <w:t>act you for further information.</w:t>
      </w:r>
      <w:r w:rsidR="001A2FDD" w:rsidRPr="009F05D9">
        <w:rPr>
          <w:rFonts w:cs="Times New Roman"/>
          <w:sz w:val="18"/>
          <w:szCs w:val="18"/>
          <w:lang w:val="en-GB" w:eastAsia="en-GB"/>
        </w:rPr>
        <w:t xml:space="preserve"> </w:t>
      </w:r>
      <w:r w:rsidRPr="009F05D9">
        <w:rPr>
          <w:rFonts w:cs="Times New Roman"/>
          <w:sz w:val="18"/>
          <w:szCs w:val="18"/>
          <w:lang w:val="en-GB" w:eastAsia="en-GB"/>
        </w:rPr>
        <w:t>Where appropriate, and with consent</w:t>
      </w:r>
      <w:r w:rsidR="009D28ED" w:rsidRPr="009F05D9">
        <w:rPr>
          <w:rFonts w:cs="Times New Roman"/>
          <w:sz w:val="18"/>
          <w:szCs w:val="18"/>
          <w:lang w:val="en-GB" w:eastAsia="en-GB"/>
        </w:rPr>
        <w:t>, the general practice team may</w:t>
      </w:r>
      <w:r w:rsidRPr="009F05D9">
        <w:rPr>
          <w:rFonts w:cs="Times New Roman"/>
          <w:sz w:val="18"/>
          <w:szCs w:val="18"/>
          <w:lang w:val="en-GB" w:eastAsia="en-GB"/>
        </w:rPr>
        <w:t xml:space="preserve"> share information and advice with the school</w:t>
      </w:r>
      <w:r w:rsidR="009D28ED" w:rsidRPr="009F05D9">
        <w:rPr>
          <w:rFonts w:cs="Times New Roman"/>
          <w:sz w:val="18"/>
          <w:szCs w:val="18"/>
          <w:lang w:val="en-GB" w:eastAsia="en-GB"/>
        </w:rPr>
        <w:t>.</w:t>
      </w:r>
    </w:p>
    <w:sectPr w:rsidR="00F47255" w:rsidRPr="009F05D9" w:rsidSect="00E9329B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6716B" w14:textId="77777777" w:rsidR="00E9329B" w:rsidRDefault="00E9329B" w:rsidP="00C743A0">
      <w:r>
        <w:separator/>
      </w:r>
    </w:p>
  </w:endnote>
  <w:endnote w:type="continuationSeparator" w:id="0">
    <w:p w14:paraId="2A6953B8" w14:textId="77777777" w:rsidR="00E9329B" w:rsidRDefault="00E9329B" w:rsidP="00C7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phemia UCAS">
    <w:altName w:val="Segoe UI"/>
    <w:panose1 w:val="020B0503040102020104"/>
    <w:charset w:val="B1"/>
    <w:family w:val="swiss"/>
    <w:pitch w:val="variable"/>
    <w:sig w:usb0="80000063" w:usb1="00000000" w:usb2="00002000" w:usb3="00000000" w:csb0="000001F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11074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33403" w14:textId="4C2A678E" w:rsidR="0056401C" w:rsidRDefault="0056401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1BA8E3" w14:textId="77777777" w:rsidR="00171D2A" w:rsidRPr="00C743A0" w:rsidRDefault="00171D2A" w:rsidP="00DB66C9">
    <w:pPr>
      <w:pStyle w:val="Footer"/>
      <w:tabs>
        <w:tab w:val="clear" w:pos="9026"/>
        <w:tab w:val="right" w:pos="9639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69280" w14:textId="77777777" w:rsidR="00E9329B" w:rsidRDefault="00E9329B" w:rsidP="00C743A0">
      <w:r>
        <w:separator/>
      </w:r>
    </w:p>
  </w:footnote>
  <w:footnote w:type="continuationSeparator" w:id="0">
    <w:p w14:paraId="7E52E2A1" w14:textId="77777777" w:rsidR="00E9329B" w:rsidRDefault="00E9329B" w:rsidP="00C7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47509"/>
    <w:multiLevelType w:val="hybridMultilevel"/>
    <w:tmpl w:val="71D68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01ABE"/>
    <w:multiLevelType w:val="hybridMultilevel"/>
    <w:tmpl w:val="41CCA0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71F4"/>
    <w:multiLevelType w:val="multilevel"/>
    <w:tmpl w:val="C9AC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44E81"/>
    <w:multiLevelType w:val="hybridMultilevel"/>
    <w:tmpl w:val="37D0840C"/>
    <w:lvl w:ilvl="0" w:tplc="1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2DE0ADF"/>
    <w:multiLevelType w:val="multilevel"/>
    <w:tmpl w:val="773A6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□"/>
      <w:lvlJc w:val="righ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467306">
    <w:abstractNumId w:val="2"/>
  </w:num>
  <w:num w:numId="2" w16cid:durableId="1856575262">
    <w:abstractNumId w:val="4"/>
  </w:num>
  <w:num w:numId="3" w16cid:durableId="1615091181">
    <w:abstractNumId w:val="3"/>
  </w:num>
  <w:num w:numId="4" w16cid:durableId="15423236">
    <w:abstractNumId w:val="1"/>
  </w:num>
  <w:num w:numId="5" w16cid:durableId="106649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CC3"/>
    <w:rsid w:val="000037D4"/>
    <w:rsid w:val="000061DB"/>
    <w:rsid w:val="00012082"/>
    <w:rsid w:val="00017376"/>
    <w:rsid w:val="000257C3"/>
    <w:rsid w:val="00032D37"/>
    <w:rsid w:val="00035590"/>
    <w:rsid w:val="00040602"/>
    <w:rsid w:val="00054968"/>
    <w:rsid w:val="000563A0"/>
    <w:rsid w:val="000769FB"/>
    <w:rsid w:val="000910EC"/>
    <w:rsid w:val="00093851"/>
    <w:rsid w:val="000B5D33"/>
    <w:rsid w:val="000C437D"/>
    <w:rsid w:val="000D04E1"/>
    <w:rsid w:val="000E1105"/>
    <w:rsid w:val="000E210A"/>
    <w:rsid w:val="000F71BA"/>
    <w:rsid w:val="00112772"/>
    <w:rsid w:val="001156E2"/>
    <w:rsid w:val="00137927"/>
    <w:rsid w:val="00152B26"/>
    <w:rsid w:val="0015362F"/>
    <w:rsid w:val="00170AF8"/>
    <w:rsid w:val="00171D2A"/>
    <w:rsid w:val="00185DA1"/>
    <w:rsid w:val="00192B64"/>
    <w:rsid w:val="00194560"/>
    <w:rsid w:val="001A2FDD"/>
    <w:rsid w:val="001A634B"/>
    <w:rsid w:val="001B3B46"/>
    <w:rsid w:val="001B615C"/>
    <w:rsid w:val="001C7751"/>
    <w:rsid w:val="001D2561"/>
    <w:rsid w:val="001E77D9"/>
    <w:rsid w:val="001F0ADE"/>
    <w:rsid w:val="00231F47"/>
    <w:rsid w:val="00233AD4"/>
    <w:rsid w:val="00241A1A"/>
    <w:rsid w:val="00242BE7"/>
    <w:rsid w:val="00244B9E"/>
    <w:rsid w:val="00245D70"/>
    <w:rsid w:val="002466E6"/>
    <w:rsid w:val="002508C0"/>
    <w:rsid w:val="002615EE"/>
    <w:rsid w:val="00272E81"/>
    <w:rsid w:val="00277697"/>
    <w:rsid w:val="002905F5"/>
    <w:rsid w:val="00290A70"/>
    <w:rsid w:val="00295A2D"/>
    <w:rsid w:val="002A0463"/>
    <w:rsid w:val="002C1164"/>
    <w:rsid w:val="002E479D"/>
    <w:rsid w:val="002F20B2"/>
    <w:rsid w:val="002F35DE"/>
    <w:rsid w:val="003048AD"/>
    <w:rsid w:val="00306724"/>
    <w:rsid w:val="00321C78"/>
    <w:rsid w:val="003260BF"/>
    <w:rsid w:val="003307C6"/>
    <w:rsid w:val="00352FEF"/>
    <w:rsid w:val="00367E3F"/>
    <w:rsid w:val="00370396"/>
    <w:rsid w:val="003928AF"/>
    <w:rsid w:val="003B01DB"/>
    <w:rsid w:val="003B2A28"/>
    <w:rsid w:val="003B2FC7"/>
    <w:rsid w:val="003B3BBC"/>
    <w:rsid w:val="003C4056"/>
    <w:rsid w:val="003C66A6"/>
    <w:rsid w:val="00401F9A"/>
    <w:rsid w:val="00421734"/>
    <w:rsid w:val="00424BE3"/>
    <w:rsid w:val="00444B65"/>
    <w:rsid w:val="004460EA"/>
    <w:rsid w:val="00471CBC"/>
    <w:rsid w:val="0047488B"/>
    <w:rsid w:val="00476EB6"/>
    <w:rsid w:val="004830D3"/>
    <w:rsid w:val="0048694C"/>
    <w:rsid w:val="004A0BFF"/>
    <w:rsid w:val="004C607B"/>
    <w:rsid w:val="004D20C0"/>
    <w:rsid w:val="004F7294"/>
    <w:rsid w:val="00514090"/>
    <w:rsid w:val="005308F8"/>
    <w:rsid w:val="00533676"/>
    <w:rsid w:val="0055633B"/>
    <w:rsid w:val="0056401C"/>
    <w:rsid w:val="00564103"/>
    <w:rsid w:val="00574C3E"/>
    <w:rsid w:val="0058419A"/>
    <w:rsid w:val="00595E6F"/>
    <w:rsid w:val="005A7876"/>
    <w:rsid w:val="005A7B33"/>
    <w:rsid w:val="005B3439"/>
    <w:rsid w:val="005B5EDC"/>
    <w:rsid w:val="005C436F"/>
    <w:rsid w:val="005E2E81"/>
    <w:rsid w:val="005E3116"/>
    <w:rsid w:val="00601034"/>
    <w:rsid w:val="00604C3F"/>
    <w:rsid w:val="00622687"/>
    <w:rsid w:val="00625152"/>
    <w:rsid w:val="00631425"/>
    <w:rsid w:val="006710A9"/>
    <w:rsid w:val="00694877"/>
    <w:rsid w:val="00697241"/>
    <w:rsid w:val="006A07D4"/>
    <w:rsid w:val="006A79FD"/>
    <w:rsid w:val="006B5FC1"/>
    <w:rsid w:val="006B67FD"/>
    <w:rsid w:val="006C54D7"/>
    <w:rsid w:val="006E4631"/>
    <w:rsid w:val="00700CF3"/>
    <w:rsid w:val="007062AD"/>
    <w:rsid w:val="0072258B"/>
    <w:rsid w:val="007647F3"/>
    <w:rsid w:val="007666E9"/>
    <w:rsid w:val="00772811"/>
    <w:rsid w:val="00773E77"/>
    <w:rsid w:val="00776CEC"/>
    <w:rsid w:val="00776D52"/>
    <w:rsid w:val="00790631"/>
    <w:rsid w:val="007A500B"/>
    <w:rsid w:val="007B41D3"/>
    <w:rsid w:val="007B72B1"/>
    <w:rsid w:val="007C0B93"/>
    <w:rsid w:val="007D038B"/>
    <w:rsid w:val="007D361A"/>
    <w:rsid w:val="00842AC1"/>
    <w:rsid w:val="00851791"/>
    <w:rsid w:val="008619F6"/>
    <w:rsid w:val="00870EC1"/>
    <w:rsid w:val="00883548"/>
    <w:rsid w:val="008A660C"/>
    <w:rsid w:val="008C1321"/>
    <w:rsid w:val="008C320F"/>
    <w:rsid w:val="008C6AB0"/>
    <w:rsid w:val="008D1F7A"/>
    <w:rsid w:val="008D7E68"/>
    <w:rsid w:val="008F1240"/>
    <w:rsid w:val="008F5826"/>
    <w:rsid w:val="008F6B8F"/>
    <w:rsid w:val="009003D2"/>
    <w:rsid w:val="009060A1"/>
    <w:rsid w:val="009120EC"/>
    <w:rsid w:val="00916C25"/>
    <w:rsid w:val="00916EC9"/>
    <w:rsid w:val="00926CCC"/>
    <w:rsid w:val="00926E8E"/>
    <w:rsid w:val="00936040"/>
    <w:rsid w:val="0093680E"/>
    <w:rsid w:val="00963525"/>
    <w:rsid w:val="0097775F"/>
    <w:rsid w:val="00977869"/>
    <w:rsid w:val="00984E7E"/>
    <w:rsid w:val="009851DA"/>
    <w:rsid w:val="00990A95"/>
    <w:rsid w:val="009A1069"/>
    <w:rsid w:val="009C7856"/>
    <w:rsid w:val="009D28ED"/>
    <w:rsid w:val="009E5C1C"/>
    <w:rsid w:val="009F05D9"/>
    <w:rsid w:val="00A16A95"/>
    <w:rsid w:val="00A4095A"/>
    <w:rsid w:val="00A507B5"/>
    <w:rsid w:val="00A80A7E"/>
    <w:rsid w:val="00A85ED9"/>
    <w:rsid w:val="00A9142D"/>
    <w:rsid w:val="00AA1D4D"/>
    <w:rsid w:val="00AA4135"/>
    <w:rsid w:val="00AA7FC1"/>
    <w:rsid w:val="00AC52D0"/>
    <w:rsid w:val="00AC6F4B"/>
    <w:rsid w:val="00AE0655"/>
    <w:rsid w:val="00AE7621"/>
    <w:rsid w:val="00AF5E0E"/>
    <w:rsid w:val="00B059B4"/>
    <w:rsid w:val="00B111AB"/>
    <w:rsid w:val="00B20D46"/>
    <w:rsid w:val="00B2210A"/>
    <w:rsid w:val="00B3745F"/>
    <w:rsid w:val="00B377FC"/>
    <w:rsid w:val="00B46EDE"/>
    <w:rsid w:val="00B707E3"/>
    <w:rsid w:val="00BC46E3"/>
    <w:rsid w:val="00BE52A5"/>
    <w:rsid w:val="00BE558A"/>
    <w:rsid w:val="00C06B0E"/>
    <w:rsid w:val="00C07F1B"/>
    <w:rsid w:val="00C15B04"/>
    <w:rsid w:val="00C15CC3"/>
    <w:rsid w:val="00C234BF"/>
    <w:rsid w:val="00C27BF4"/>
    <w:rsid w:val="00C4583E"/>
    <w:rsid w:val="00C45DA4"/>
    <w:rsid w:val="00C46526"/>
    <w:rsid w:val="00C65069"/>
    <w:rsid w:val="00C67DDB"/>
    <w:rsid w:val="00C743A0"/>
    <w:rsid w:val="00CA044F"/>
    <w:rsid w:val="00CB4B44"/>
    <w:rsid w:val="00CB7E8B"/>
    <w:rsid w:val="00CC19E6"/>
    <w:rsid w:val="00CC4F99"/>
    <w:rsid w:val="00CC765F"/>
    <w:rsid w:val="00CD0117"/>
    <w:rsid w:val="00D36F7D"/>
    <w:rsid w:val="00D41C1B"/>
    <w:rsid w:val="00D9557F"/>
    <w:rsid w:val="00DA191E"/>
    <w:rsid w:val="00DA4887"/>
    <w:rsid w:val="00DA6D31"/>
    <w:rsid w:val="00DB66C9"/>
    <w:rsid w:val="00DC4D61"/>
    <w:rsid w:val="00DD0EEF"/>
    <w:rsid w:val="00DD5F27"/>
    <w:rsid w:val="00DD7144"/>
    <w:rsid w:val="00DE0E80"/>
    <w:rsid w:val="00E12282"/>
    <w:rsid w:val="00E321C8"/>
    <w:rsid w:val="00E41BC3"/>
    <w:rsid w:val="00E72657"/>
    <w:rsid w:val="00E84355"/>
    <w:rsid w:val="00E87ECE"/>
    <w:rsid w:val="00E9329B"/>
    <w:rsid w:val="00E9570E"/>
    <w:rsid w:val="00EB21E7"/>
    <w:rsid w:val="00EC5D35"/>
    <w:rsid w:val="00ED4478"/>
    <w:rsid w:val="00EE0333"/>
    <w:rsid w:val="00EE6C5E"/>
    <w:rsid w:val="00F01CB4"/>
    <w:rsid w:val="00F1022D"/>
    <w:rsid w:val="00F34A03"/>
    <w:rsid w:val="00F47255"/>
    <w:rsid w:val="00F564A5"/>
    <w:rsid w:val="00F72A3B"/>
    <w:rsid w:val="00F7414F"/>
    <w:rsid w:val="00F74C30"/>
    <w:rsid w:val="00F86739"/>
    <w:rsid w:val="00FA290C"/>
    <w:rsid w:val="00FB2AB6"/>
    <w:rsid w:val="00FC01A6"/>
    <w:rsid w:val="00FC3EB6"/>
    <w:rsid w:val="00FC5B59"/>
    <w:rsid w:val="00FD27DE"/>
    <w:rsid w:val="00FE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12CC2"/>
  <w15:chartTrackingRefBased/>
  <w15:docId w15:val="{0EB98803-AD0C-4FD7-BC0C-6E3D7626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6C9"/>
    <w:pPr>
      <w:spacing w:before="120" w:after="120" w:line="240" w:lineRule="auto"/>
    </w:pPr>
    <w:rPr>
      <w:rFonts w:ascii="Ebrima" w:hAnsi="Ebrima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6C5E"/>
    <w:pPr>
      <w:keepNext/>
      <w:keepLines/>
      <w:spacing w:before="240"/>
      <w:outlineLvl w:val="0"/>
    </w:pPr>
    <w:rPr>
      <w:rFonts w:eastAsiaTheme="majorEastAsia" w:cstheme="majorBidi"/>
      <w:b/>
      <w:color w:val="1B90AB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6C5E"/>
    <w:pPr>
      <w:keepNext/>
      <w:keepLines/>
      <w:spacing w:after="0"/>
      <w:outlineLvl w:val="1"/>
    </w:pPr>
    <w:rPr>
      <w:rFonts w:eastAsiaTheme="majorEastAsia" w:cstheme="majorBidi"/>
      <w:color w:val="1B90AB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EC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26E8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E6C5E"/>
    <w:rPr>
      <w:rFonts w:ascii="Ebrima" w:eastAsiaTheme="majorEastAsia" w:hAnsi="Ebrima" w:cstheme="majorBidi"/>
      <w:b/>
      <w:color w:val="1B90AB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26E8E"/>
    <w:pPr>
      <w:spacing w:line="259" w:lineRule="auto"/>
      <w:outlineLvl w:val="9"/>
    </w:pPr>
    <w:rPr>
      <w:lang w:val="en-US"/>
    </w:rPr>
  </w:style>
  <w:style w:type="paragraph" w:styleId="NoSpacing">
    <w:name w:val="No Spacing"/>
    <w:link w:val="NoSpacingChar"/>
    <w:uiPriority w:val="1"/>
    <w:qFormat/>
    <w:rsid w:val="00926E8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26E8E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743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3A0"/>
    <w:rPr>
      <w:rFonts w:ascii="Ebrima" w:hAnsi="Ebrima" w:cs="Calibri"/>
    </w:rPr>
  </w:style>
  <w:style w:type="paragraph" w:styleId="Footer">
    <w:name w:val="footer"/>
    <w:basedOn w:val="Normal"/>
    <w:link w:val="FooterChar"/>
    <w:uiPriority w:val="99"/>
    <w:unhideWhenUsed/>
    <w:rsid w:val="00C743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3A0"/>
    <w:rPr>
      <w:rFonts w:ascii="Ebrima" w:hAnsi="Ebrima" w:cs="Calibri"/>
    </w:rPr>
  </w:style>
  <w:style w:type="paragraph" w:customStyle="1" w:styleId="m3208985624861330619msolistparagraph">
    <w:name w:val="m_3208985624861330619msolistparagraph"/>
    <w:basedOn w:val="Normal"/>
    <w:rsid w:val="00E8435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56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E6C5E"/>
    <w:rPr>
      <w:rFonts w:ascii="Ebrima" w:eastAsiaTheme="majorEastAsia" w:hAnsi="Ebrima" w:cstheme="majorBidi"/>
      <w:color w:val="1B90AB"/>
      <w:sz w:val="24"/>
      <w:szCs w:val="26"/>
    </w:rPr>
  </w:style>
  <w:style w:type="table" w:styleId="TableGrid">
    <w:name w:val="Table Grid"/>
    <w:basedOn w:val="TableNormal"/>
    <w:uiPriority w:val="39"/>
    <w:rsid w:val="0037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1CB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E5AAF"/>
    <w:rPr>
      <w:color w:val="808080"/>
    </w:rPr>
  </w:style>
  <w:style w:type="paragraph" w:styleId="Revision">
    <w:name w:val="Revision"/>
    <w:hidden/>
    <w:uiPriority w:val="99"/>
    <w:semiHidden/>
    <w:rsid w:val="0072258B"/>
    <w:pPr>
      <w:spacing w:after="0" w:line="240" w:lineRule="auto"/>
    </w:pPr>
    <w:rPr>
      <w:rFonts w:ascii="Ebrima" w:hAnsi="Ebrima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9F05D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3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nterbury.strongerschools.org/25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anitaNZ\Downloads\Information%20from%20Schools%20to%20Support%20Health%20and%20Wellbeing%20Assessment%20210221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B5665-8A09-4529-A922-4BAA72200F41}"/>
      </w:docPartPr>
      <w:docPartBody>
        <w:p w:rsidR="002258C2" w:rsidRDefault="006559A6"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4C57C89D885340F9B20E257EEB13A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BD67F-9F8C-4AE1-83C5-1D0E468E2D1E}"/>
      </w:docPartPr>
      <w:docPartBody>
        <w:p w:rsidR="002258C2" w:rsidRDefault="006559A6" w:rsidP="006559A6">
          <w:pPr>
            <w:pStyle w:val="4C57C89D885340F9B20E257EEB13ABC3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29FD7A5AA67848FCAF475CD8E288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A138-91F7-4286-968F-FF88C8E0368F}"/>
      </w:docPartPr>
      <w:docPartBody>
        <w:p w:rsidR="002258C2" w:rsidRDefault="006559A6" w:rsidP="006559A6">
          <w:pPr>
            <w:pStyle w:val="29FD7A5AA67848FCAF475CD8E2886C90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9E6CF2DF40434B21B7CF2DDCB3074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F0BC9-845C-4737-B0A7-405287C05943}"/>
      </w:docPartPr>
      <w:docPartBody>
        <w:p w:rsidR="00792A18" w:rsidRDefault="002258C2" w:rsidP="002258C2">
          <w:pPr>
            <w:pStyle w:val="9E6CF2DF40434B21B7CF2DDCB3074CA6"/>
          </w:pPr>
          <w:r w:rsidRPr="005B0F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663C4C74F849FF93EA96921EFC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10F2B-E982-4667-9384-5B9EC5E6BB56}"/>
      </w:docPartPr>
      <w:docPartBody>
        <w:p w:rsidR="00792A18" w:rsidRDefault="002258C2" w:rsidP="002258C2">
          <w:pPr>
            <w:pStyle w:val="6A663C4C74F849FF93EA96921EFC9C97"/>
          </w:pPr>
          <w:r w:rsidRPr="005B0F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7F59E9900FDE4950A73F9E033AC00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44A6F-11D6-4052-AC93-193B9F1148AB}"/>
      </w:docPartPr>
      <w:docPartBody>
        <w:p w:rsidR="00792A18" w:rsidRDefault="002258C2" w:rsidP="002258C2">
          <w:pPr>
            <w:pStyle w:val="7F59E9900FDE4950A73F9E033AC0080D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1C16C612D327458896ADD7882B8B9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BCC0D-1FA5-4D8B-B68C-0F8AD7B76985}"/>
      </w:docPartPr>
      <w:docPartBody>
        <w:p w:rsidR="00792A18" w:rsidRDefault="002258C2" w:rsidP="002258C2">
          <w:pPr>
            <w:pStyle w:val="1C16C612D327458896ADD7882B8B9EBA"/>
          </w:pPr>
          <w:r w:rsidRPr="005B0F9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4431D99CD7A4B679EA19BEAF6DA2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0631-35F3-4A80-AE67-1C50E0FAFA4B}"/>
      </w:docPartPr>
      <w:docPartBody>
        <w:p w:rsidR="00792A18" w:rsidRDefault="002258C2" w:rsidP="002258C2">
          <w:pPr>
            <w:pStyle w:val="D4431D99CD7A4B679EA19BEAF6DA2F7D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D08CBF938A114A29BA761D1289F243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0654-FAAE-471C-97DA-7DB3C7F6DDBF}"/>
      </w:docPartPr>
      <w:docPartBody>
        <w:p w:rsidR="00792A18" w:rsidRDefault="002258C2" w:rsidP="002258C2">
          <w:pPr>
            <w:pStyle w:val="D08CBF938A114A29BA761D1289F2434D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A52A3A7452EA4E04A54E42788E56B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A1668-13A7-4D45-88CF-5D64C01252C1}"/>
      </w:docPartPr>
      <w:docPartBody>
        <w:p w:rsidR="00792A18" w:rsidRDefault="002258C2" w:rsidP="002258C2">
          <w:pPr>
            <w:pStyle w:val="A52A3A7452EA4E04A54E42788E56B6A5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7A3BC483D2B045FC8FB23D91E1827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DD862-62E6-4F37-94D4-0F3930114D05}"/>
      </w:docPartPr>
      <w:docPartBody>
        <w:p w:rsidR="006C2CD7" w:rsidRDefault="006C2CD7" w:rsidP="006C2CD7">
          <w:pPr>
            <w:pStyle w:val="7A3BC483D2B045FC8FB23D91E1827DD4"/>
          </w:pPr>
          <w:r w:rsidRPr="00A12D48">
            <w:rPr>
              <w:rStyle w:val="PlaceholderText"/>
            </w:rPr>
            <w:t>Click here to enter text.</w:t>
          </w:r>
        </w:p>
      </w:docPartBody>
    </w:docPart>
    <w:docPart>
      <w:docPartPr>
        <w:name w:val="50792CBF00474093A294C5CD91BB9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5F739-B4AB-4CE8-A2A4-A7E44E4571D8}"/>
      </w:docPartPr>
      <w:docPartBody>
        <w:p w:rsidR="006C2CD7" w:rsidRDefault="006C2CD7" w:rsidP="006C2CD7">
          <w:pPr>
            <w:pStyle w:val="50792CBF00474093A294C5CD91BB92EA"/>
          </w:pPr>
          <w:r w:rsidRPr="00A12D4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uphemia UCAS">
    <w:altName w:val="Segoe UI"/>
    <w:panose1 w:val="020B0503040102020104"/>
    <w:charset w:val="B1"/>
    <w:family w:val="swiss"/>
    <w:pitch w:val="variable"/>
    <w:sig w:usb0="80000063" w:usb1="00000000" w:usb2="00002000" w:usb3="00000000" w:csb0="000001F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43"/>
    <w:rsid w:val="00097D42"/>
    <w:rsid w:val="000E5006"/>
    <w:rsid w:val="000F0536"/>
    <w:rsid w:val="00164313"/>
    <w:rsid w:val="002258C2"/>
    <w:rsid w:val="002F0B1F"/>
    <w:rsid w:val="0032081E"/>
    <w:rsid w:val="00327E43"/>
    <w:rsid w:val="0033094F"/>
    <w:rsid w:val="00392432"/>
    <w:rsid w:val="0039387B"/>
    <w:rsid w:val="004D0195"/>
    <w:rsid w:val="0062317F"/>
    <w:rsid w:val="006559A6"/>
    <w:rsid w:val="006C2CD7"/>
    <w:rsid w:val="007276BC"/>
    <w:rsid w:val="0077714D"/>
    <w:rsid w:val="00792A18"/>
    <w:rsid w:val="007A3DF2"/>
    <w:rsid w:val="00833C4F"/>
    <w:rsid w:val="008A57DB"/>
    <w:rsid w:val="00901DE4"/>
    <w:rsid w:val="00933CFA"/>
    <w:rsid w:val="00967577"/>
    <w:rsid w:val="009945A1"/>
    <w:rsid w:val="00B260BA"/>
    <w:rsid w:val="00C868C8"/>
    <w:rsid w:val="00DF6B0F"/>
    <w:rsid w:val="00F51EB8"/>
    <w:rsid w:val="00FB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2CD7"/>
    <w:rPr>
      <w:color w:val="808080"/>
    </w:rPr>
  </w:style>
  <w:style w:type="paragraph" w:customStyle="1" w:styleId="4C57C89D885340F9B20E257EEB13ABC3">
    <w:name w:val="4C57C89D885340F9B20E257EEB13ABC3"/>
    <w:rsid w:val="006559A6"/>
  </w:style>
  <w:style w:type="paragraph" w:customStyle="1" w:styleId="29FD7A5AA67848FCAF475CD8E2886C90">
    <w:name w:val="29FD7A5AA67848FCAF475CD8E2886C90"/>
    <w:rsid w:val="006559A6"/>
  </w:style>
  <w:style w:type="paragraph" w:customStyle="1" w:styleId="9E6CF2DF40434B21B7CF2DDCB3074CA6">
    <w:name w:val="9E6CF2DF40434B21B7CF2DDCB3074CA6"/>
    <w:rsid w:val="002258C2"/>
  </w:style>
  <w:style w:type="paragraph" w:customStyle="1" w:styleId="6A663C4C74F849FF93EA96921EFC9C97">
    <w:name w:val="6A663C4C74F849FF93EA96921EFC9C97"/>
    <w:rsid w:val="002258C2"/>
  </w:style>
  <w:style w:type="paragraph" w:customStyle="1" w:styleId="7F59E9900FDE4950A73F9E033AC0080D">
    <w:name w:val="7F59E9900FDE4950A73F9E033AC0080D"/>
    <w:rsid w:val="002258C2"/>
  </w:style>
  <w:style w:type="paragraph" w:customStyle="1" w:styleId="1C16C612D327458896ADD7882B8B9EBA">
    <w:name w:val="1C16C612D327458896ADD7882B8B9EBA"/>
    <w:rsid w:val="002258C2"/>
  </w:style>
  <w:style w:type="paragraph" w:customStyle="1" w:styleId="D4431D99CD7A4B679EA19BEAF6DA2F7D">
    <w:name w:val="D4431D99CD7A4B679EA19BEAF6DA2F7D"/>
    <w:rsid w:val="002258C2"/>
  </w:style>
  <w:style w:type="paragraph" w:customStyle="1" w:styleId="D08CBF938A114A29BA761D1289F2434D">
    <w:name w:val="D08CBF938A114A29BA761D1289F2434D"/>
    <w:rsid w:val="002258C2"/>
  </w:style>
  <w:style w:type="paragraph" w:customStyle="1" w:styleId="A52A3A7452EA4E04A54E42788E56B6A5">
    <w:name w:val="A52A3A7452EA4E04A54E42788E56B6A5"/>
    <w:rsid w:val="002258C2"/>
  </w:style>
  <w:style w:type="paragraph" w:customStyle="1" w:styleId="7A3BC483D2B045FC8FB23D91E1827DD4">
    <w:name w:val="7A3BC483D2B045FC8FB23D91E1827DD4"/>
    <w:rsid w:val="006C2CD7"/>
    <w:rPr>
      <w:kern w:val="2"/>
      <w14:ligatures w14:val="standardContextual"/>
    </w:rPr>
  </w:style>
  <w:style w:type="paragraph" w:customStyle="1" w:styleId="50792CBF00474093A294C5CD91BB92EA">
    <w:name w:val="50792CBF00474093A294C5CD91BB92EA"/>
    <w:rsid w:val="006C2CD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C:\Users\JuanitaNZ\Downloads\Information from Schools to Support Health and Wellbeing Assessment 210221 (1).dotx</Template>
  <TotalTime>0</TotalTime>
  <Pages>3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Canterbury District Health Board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JuanitaNZ</dc:creator>
  <cp:keywords/>
  <dc:description/>
  <cp:lastModifiedBy>Polly Hutchinson</cp:lastModifiedBy>
  <cp:revision>2</cp:revision>
  <cp:lastPrinted>2020-11-05T02:56:00Z</cp:lastPrinted>
  <dcterms:created xsi:type="dcterms:W3CDTF">2024-01-24T02:24:00Z</dcterms:created>
  <dcterms:modified xsi:type="dcterms:W3CDTF">2024-01-24T02:24:00Z</dcterms:modified>
</cp:coreProperties>
</file>